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37" w:rsidRPr="004746FC" w:rsidRDefault="00D70A1D" w:rsidP="005D632C">
      <w:pPr>
        <w:pStyle w:val="Heading1"/>
      </w:pPr>
      <w:bookmarkStart w:id="0" w:name="_GoBack"/>
      <w:bookmarkEnd w:id="0"/>
      <w:r w:rsidRPr="00D70A1D">
        <w:t>Wedding Guest List Template</w:t>
      </w:r>
    </w:p>
    <w:tbl>
      <w:tblPr>
        <w:tblStyle w:val="TableGrid"/>
        <w:tblW w:w="5000" w:type="pct"/>
        <w:tblBorders>
          <w:top w:val="single" w:sz="4" w:space="0" w:color="CC99FF"/>
          <w:left w:val="single" w:sz="4" w:space="0" w:color="CC99FF"/>
          <w:bottom w:val="single" w:sz="4" w:space="0" w:color="CC99FF"/>
          <w:right w:val="single" w:sz="4" w:space="0" w:color="CC99FF"/>
          <w:insideH w:val="single" w:sz="4" w:space="0" w:color="CC99FF"/>
          <w:insideV w:val="single" w:sz="4" w:space="0" w:color="CC99F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Content table for Name, Address, Phone, Yes/No for Invitation sent, and RSVP received"/>
      </w:tblPr>
      <w:tblGrid>
        <w:gridCol w:w="2423"/>
        <w:gridCol w:w="3907"/>
        <w:gridCol w:w="2842"/>
        <w:gridCol w:w="2133"/>
        <w:gridCol w:w="1645"/>
      </w:tblGrid>
      <w:tr w:rsidR="00066F2F" w:rsidTr="00146362">
        <w:trPr>
          <w:trHeight w:hRule="exact" w:val="360"/>
          <w:tblHeader/>
        </w:trPr>
        <w:tc>
          <w:tcPr>
            <w:tcW w:w="2423" w:type="dxa"/>
            <w:tcBorders>
              <w:top w:val="single" w:sz="4" w:space="0" w:color="591200" w:themeColor="accent6" w:themeShade="80"/>
              <w:left w:val="single" w:sz="4" w:space="0" w:color="591200" w:themeColor="accent6" w:themeShade="80"/>
              <w:bottom w:val="single" w:sz="4" w:space="0" w:color="664C00" w:themeColor="accent5" w:themeShade="80"/>
              <w:right w:val="single" w:sz="4" w:space="0" w:color="591200" w:themeColor="accent6" w:themeShade="80"/>
            </w:tcBorders>
            <w:shd w:val="clear" w:color="auto" w:fill="FFCABC" w:themeFill="accent6" w:themeFillTint="33"/>
            <w:vAlign w:val="bottom"/>
          </w:tcPr>
          <w:p w:rsidR="00580337" w:rsidRPr="00066F2F" w:rsidRDefault="00CC4982" w:rsidP="00775CD8">
            <w:pPr>
              <w:pStyle w:val="Heading2"/>
              <w:spacing w:line="720" w:lineRule="auto"/>
              <w:outlineLvl w:val="1"/>
            </w:pPr>
            <w:sdt>
              <w:sdtPr>
                <w:alias w:val="Name:"/>
                <w:tag w:val="Name:"/>
                <w:id w:val="1030224795"/>
                <w:placeholder>
                  <w:docPart w:val="352B9FA910F14798BABC88643C9F0C76"/>
                </w:placeholder>
                <w:temporary/>
                <w:showingPlcHdr/>
                <w15:appearance w15:val="hidden"/>
              </w:sdtPr>
              <w:sdtEndPr/>
              <w:sdtContent>
                <w:r w:rsidR="00B24059">
                  <w:t>Name</w:t>
                </w:r>
              </w:sdtContent>
            </w:sdt>
          </w:p>
        </w:tc>
        <w:tc>
          <w:tcPr>
            <w:tcW w:w="3907" w:type="dxa"/>
            <w:tcBorders>
              <w:top w:val="single" w:sz="4" w:space="0" w:color="591200" w:themeColor="accent6" w:themeShade="80"/>
              <w:left w:val="single" w:sz="4" w:space="0" w:color="591200" w:themeColor="accent6" w:themeShade="80"/>
              <w:bottom w:val="single" w:sz="4" w:space="0" w:color="664C00" w:themeColor="accent5" w:themeShade="80"/>
              <w:right w:val="single" w:sz="4" w:space="0" w:color="591200" w:themeColor="accent6" w:themeShade="80"/>
            </w:tcBorders>
            <w:shd w:val="clear" w:color="auto" w:fill="FFCABC" w:themeFill="accent6" w:themeFillTint="33"/>
            <w:vAlign w:val="bottom"/>
          </w:tcPr>
          <w:p w:rsidR="00580337" w:rsidRPr="00066F2F" w:rsidRDefault="00CC4982" w:rsidP="00775CD8">
            <w:pPr>
              <w:pStyle w:val="Heading2"/>
              <w:spacing w:line="720" w:lineRule="auto"/>
              <w:outlineLvl w:val="1"/>
            </w:pPr>
            <w:sdt>
              <w:sdtPr>
                <w:alias w:val="Address:"/>
                <w:tag w:val="Address:"/>
                <w:id w:val="-2135080602"/>
                <w:placeholder>
                  <w:docPart w:val="CF49454D6DE8429D936CBF0BB9833E15"/>
                </w:placeholder>
                <w:temporary/>
                <w:showingPlcHdr/>
                <w15:appearance w15:val="hidden"/>
              </w:sdtPr>
              <w:sdtEndPr/>
              <w:sdtContent>
                <w:r w:rsidR="00B24059" w:rsidRPr="00066F2F">
                  <w:t>Addr</w:t>
                </w:r>
                <w:r w:rsidR="00B24059" w:rsidRPr="005D632C">
                  <w:t>ess</w:t>
                </w:r>
              </w:sdtContent>
            </w:sdt>
          </w:p>
        </w:tc>
        <w:tc>
          <w:tcPr>
            <w:tcW w:w="2842" w:type="dxa"/>
            <w:tcBorders>
              <w:top w:val="single" w:sz="4" w:space="0" w:color="591200" w:themeColor="accent6" w:themeShade="80"/>
              <w:left w:val="single" w:sz="4" w:space="0" w:color="591200" w:themeColor="accent6" w:themeShade="80"/>
              <w:bottom w:val="single" w:sz="4" w:space="0" w:color="664C00" w:themeColor="accent5" w:themeShade="80"/>
              <w:right w:val="single" w:sz="4" w:space="0" w:color="591200" w:themeColor="accent6" w:themeShade="80"/>
            </w:tcBorders>
            <w:shd w:val="clear" w:color="auto" w:fill="FFCABC" w:themeFill="accent6" w:themeFillTint="33"/>
            <w:vAlign w:val="bottom"/>
          </w:tcPr>
          <w:p w:rsidR="00580337" w:rsidRPr="00066F2F" w:rsidRDefault="00CC4982" w:rsidP="00775CD8">
            <w:pPr>
              <w:pStyle w:val="Heading2"/>
              <w:spacing w:line="720" w:lineRule="auto"/>
              <w:outlineLvl w:val="1"/>
            </w:pPr>
            <w:sdt>
              <w:sdtPr>
                <w:alias w:val="Phone:"/>
                <w:tag w:val="Phone:"/>
                <w:id w:val="-1993017569"/>
                <w:placeholder>
                  <w:docPart w:val="6A616E76E1BB43A09EBFA3E4A7756E97"/>
                </w:placeholder>
                <w:temporary/>
                <w:showingPlcHdr/>
                <w15:appearance w15:val="hidden"/>
              </w:sdtPr>
              <w:sdtEndPr/>
              <w:sdtContent>
                <w:r w:rsidR="00B24059">
                  <w:t>Phone</w:t>
                </w:r>
              </w:sdtContent>
            </w:sdt>
          </w:p>
        </w:tc>
        <w:sdt>
          <w:sdtPr>
            <w:alias w:val="Invitation sent:"/>
            <w:tag w:val="Invitation sent:"/>
            <w:id w:val="1716473604"/>
            <w:placeholder>
              <w:docPart w:val="0159987FA9B84A729F401B950A13DE2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591200" w:themeColor="accent6" w:themeShade="80"/>
                  <w:left w:val="single" w:sz="4" w:space="0" w:color="591200" w:themeColor="accent6" w:themeShade="80"/>
                  <w:bottom w:val="single" w:sz="4" w:space="0" w:color="664C00" w:themeColor="accent5" w:themeShade="80"/>
                  <w:right w:val="single" w:sz="4" w:space="0" w:color="591200" w:themeColor="accent6" w:themeShade="80"/>
                </w:tcBorders>
                <w:shd w:val="clear" w:color="auto" w:fill="FFCABC" w:themeFill="accent6" w:themeFillTint="33"/>
                <w:vAlign w:val="bottom"/>
              </w:tcPr>
              <w:p w:rsidR="00580337" w:rsidRPr="00066F2F" w:rsidRDefault="00B24059" w:rsidP="00775CD8">
                <w:pPr>
                  <w:pStyle w:val="Heading2"/>
                  <w:spacing w:line="720" w:lineRule="auto"/>
                  <w:outlineLvl w:val="1"/>
                </w:pPr>
                <w:r w:rsidRPr="00066F2F">
                  <w:t>Invit</w:t>
                </w:r>
                <w:r>
                  <w:t>ation sent</w:t>
                </w:r>
              </w:p>
            </w:tc>
          </w:sdtContent>
        </w:sdt>
        <w:sdt>
          <w:sdtPr>
            <w:alias w:val="RSVP’d:"/>
            <w:tag w:val="RSVP’d:"/>
            <w:id w:val="351532792"/>
            <w:placeholder>
              <w:docPart w:val="BDA10507FBC74348AD4A4BAD293F026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591200" w:themeColor="accent6" w:themeShade="80"/>
                  <w:left w:val="single" w:sz="4" w:space="0" w:color="591200" w:themeColor="accent6" w:themeShade="80"/>
                  <w:bottom w:val="single" w:sz="4" w:space="0" w:color="664C00" w:themeColor="accent5" w:themeShade="80"/>
                  <w:right w:val="single" w:sz="4" w:space="0" w:color="591200" w:themeColor="accent6" w:themeShade="80"/>
                </w:tcBorders>
                <w:shd w:val="clear" w:color="auto" w:fill="FFCABC" w:themeFill="accent6" w:themeFillTint="33"/>
                <w:vAlign w:val="bottom"/>
              </w:tcPr>
              <w:p w:rsidR="00580337" w:rsidRPr="00066F2F" w:rsidRDefault="00B24059" w:rsidP="00775CD8">
                <w:pPr>
                  <w:pStyle w:val="Heading2"/>
                  <w:spacing w:line="720" w:lineRule="auto"/>
                  <w:outlineLvl w:val="1"/>
                </w:pPr>
                <w:r>
                  <w:t>RSVP’d?</w:t>
                </w:r>
              </w:p>
            </w:tc>
          </w:sdtContent>
        </w:sdt>
      </w:tr>
      <w:tr w:rsidR="00066F2F" w:rsidTr="00146362">
        <w:trPr>
          <w:trHeight w:val="360"/>
        </w:trPr>
        <w:sdt>
          <w:sdtPr>
            <w:alias w:val="Enter name 1:"/>
            <w:tag w:val="Enter name 1:"/>
            <w:id w:val="-1668625286"/>
            <w:placeholder>
              <w:docPart w:val="5F7EEB6D4AEE45D8AB70BB65DBE7D00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Name 1</w:t>
                </w:r>
              </w:p>
            </w:tc>
          </w:sdtContent>
        </w:sdt>
        <w:sdt>
          <w:sdtPr>
            <w:alias w:val="Enter address:"/>
            <w:tag w:val="Enter address:"/>
            <w:id w:val="-618301145"/>
            <w:placeholder>
              <w:docPart w:val="12D14EF0D12D4888AD57A1ADD37B947E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-1264678826"/>
            <w:placeholder>
              <w:docPart w:val="E84A8ED79CA04A7490484DBDE8B6B5C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-939445255"/>
            <w:placeholder>
              <w:docPart w:val="4F235BA032844384A79628764B781D7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-92242107"/>
            <w:placeholder>
              <w:docPart w:val="2DC28DC640FE4AF293E1295F208D6FD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</w:tr>
      <w:tr w:rsidR="00066F2F" w:rsidTr="00146362">
        <w:trPr>
          <w:trHeight w:val="360"/>
        </w:trPr>
        <w:sdt>
          <w:sdtPr>
            <w:alias w:val="Enter name 2:"/>
            <w:tag w:val="Enter name 2:"/>
            <w:id w:val="1202900170"/>
            <w:placeholder>
              <w:docPart w:val="FC5E5019950D4D3596FA90CFE1FF49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Name 2</w:t>
                </w:r>
              </w:p>
            </w:tc>
          </w:sdtContent>
        </w:sdt>
        <w:sdt>
          <w:sdtPr>
            <w:alias w:val="Enter address:"/>
            <w:tag w:val="Enter address:"/>
            <w:id w:val="252558535"/>
            <w:placeholder>
              <w:docPart w:val="3FAEC38BB853426483FCC4E6FB0ED441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387081149"/>
            <w:placeholder>
              <w:docPart w:val="94381862A9054300B03812C62B7BF16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1611471313"/>
            <w:placeholder>
              <w:docPart w:val="89AEF878301048D6A7295FB5EEC9107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-674416090"/>
            <w:placeholder>
              <w:docPart w:val="6A179A9D4D8748319C1C3A768B535DB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</w:tr>
      <w:tr w:rsidR="00066F2F" w:rsidTr="00146362">
        <w:trPr>
          <w:trHeight w:val="360"/>
        </w:trPr>
        <w:sdt>
          <w:sdtPr>
            <w:alias w:val="Enter name 3:"/>
            <w:tag w:val="Enter name 3:"/>
            <w:id w:val="869882520"/>
            <w:placeholder>
              <w:docPart w:val="FA5F07A176C1430DA77D8FF140C687A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Name 3</w:t>
                </w:r>
              </w:p>
            </w:tc>
          </w:sdtContent>
        </w:sdt>
        <w:sdt>
          <w:sdtPr>
            <w:alias w:val="Enter address:"/>
            <w:tag w:val="Enter address:"/>
            <w:id w:val="1298105842"/>
            <w:placeholder>
              <w:docPart w:val="AF13C54900DF4EFE8838653A5407410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627835462"/>
            <w:placeholder>
              <w:docPart w:val="9DE9E73E94714D4595777231F533BAC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1131294061"/>
            <w:placeholder>
              <w:docPart w:val="00EF171C529646FEB61E4AA4A8717BB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-1980762538"/>
            <w:placeholder>
              <w:docPart w:val="AE9FAB560D2047F3B1023ADEF4E50EC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</w:tr>
      <w:tr w:rsidR="00066F2F" w:rsidTr="00146362">
        <w:trPr>
          <w:trHeight w:val="360"/>
        </w:trPr>
        <w:sdt>
          <w:sdtPr>
            <w:alias w:val="Enter name 4:"/>
            <w:tag w:val="Enter name 4:"/>
            <w:id w:val="-472987791"/>
            <w:placeholder>
              <w:docPart w:val="9DE271A8B9044ECDB6C3555491B2701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Name 4</w:t>
                </w:r>
              </w:p>
            </w:tc>
          </w:sdtContent>
        </w:sdt>
        <w:sdt>
          <w:sdtPr>
            <w:alias w:val="Enter address:"/>
            <w:tag w:val="Enter address:"/>
            <w:id w:val="1529368941"/>
            <w:placeholder>
              <w:docPart w:val="703B260A3A7546B0895AE4159CE733C7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1996217268"/>
            <w:placeholder>
              <w:docPart w:val="6934300AEE1740E38E8B096FDABDF3B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225585078"/>
            <w:placeholder>
              <w:docPart w:val="DA57A83DD1354200BDE2991C1B7B20E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229042571"/>
            <w:placeholder>
              <w:docPart w:val="B59B32E9DAEA425D831CCAF34323801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</w:tr>
      <w:tr w:rsidR="00066F2F" w:rsidTr="00146362">
        <w:trPr>
          <w:trHeight w:val="360"/>
        </w:trPr>
        <w:sdt>
          <w:sdtPr>
            <w:alias w:val="Enter name 5:"/>
            <w:tag w:val="Enter name 5:"/>
            <w:id w:val="388687384"/>
            <w:placeholder>
              <w:docPart w:val="1F16CAD841654ECB92C21217730FC98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Name 5</w:t>
                </w:r>
              </w:p>
            </w:tc>
          </w:sdtContent>
        </w:sdt>
        <w:sdt>
          <w:sdtPr>
            <w:alias w:val="Enter address:"/>
            <w:tag w:val="Enter address:"/>
            <w:id w:val="-889807125"/>
            <w:placeholder>
              <w:docPart w:val="2034E86B33A54E5A89444E420491DF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-441841864"/>
            <w:placeholder>
              <w:docPart w:val="E1144380B9004335B34467BA0E99449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-867141803"/>
            <w:placeholder>
              <w:docPart w:val="ACF2171CEFCF465D991F648DA3C67FC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-1012604682"/>
            <w:placeholder>
              <w:docPart w:val="4DD7E6D26C574E6E8EDCB0D8AB44FBB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</w:tr>
      <w:tr w:rsidR="00066F2F" w:rsidTr="00146362">
        <w:trPr>
          <w:trHeight w:val="360"/>
        </w:trPr>
        <w:sdt>
          <w:sdtPr>
            <w:alias w:val="Enter name 6:"/>
            <w:tag w:val="Enter name 6:"/>
            <w:id w:val="-1646740127"/>
            <w:placeholder>
              <w:docPart w:val="34FF19E7C572476D85BA0205B37ED8A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Name 6</w:t>
                </w:r>
              </w:p>
            </w:tc>
          </w:sdtContent>
        </w:sdt>
        <w:sdt>
          <w:sdtPr>
            <w:alias w:val="Enter address:"/>
            <w:tag w:val="Enter address:"/>
            <w:id w:val="962312648"/>
            <w:placeholder>
              <w:docPart w:val="E55E649B42F64FC1B078D010DB33D1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-1271623382"/>
            <w:placeholder>
              <w:docPart w:val="23DD789998AD446DB5CA2DE735760B7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2031525950"/>
            <w:placeholder>
              <w:docPart w:val="45370AA99D884E1C831C751FD81D0E9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455916144"/>
            <w:placeholder>
              <w:docPart w:val="62D3CE2B279446059FDF552A83D4B5D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</w:tr>
      <w:tr w:rsidR="00066F2F" w:rsidTr="00146362">
        <w:trPr>
          <w:trHeight w:val="360"/>
        </w:trPr>
        <w:sdt>
          <w:sdtPr>
            <w:alias w:val="Enter name 7:"/>
            <w:tag w:val="Enter name 7:"/>
            <w:id w:val="528530323"/>
            <w:placeholder>
              <w:docPart w:val="5C31E0F30D6F4041BAED0B1950CC098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Name 7</w:t>
                </w:r>
              </w:p>
            </w:tc>
          </w:sdtContent>
        </w:sdt>
        <w:sdt>
          <w:sdtPr>
            <w:alias w:val="Enter address:"/>
            <w:tag w:val="Enter address:"/>
            <w:id w:val="697356962"/>
            <w:placeholder>
              <w:docPart w:val="6CDB65BA107F4139B53EC69DDE33F1EE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-2825952"/>
            <w:placeholder>
              <w:docPart w:val="06C62B88E2EE4FE2A87FBEDFB337F6D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403106313"/>
            <w:placeholder>
              <w:docPart w:val="F4DA108B24774BE2905720EB770FF0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1591041136"/>
            <w:placeholder>
              <w:docPart w:val="73E2BF2602214222BEA7AACEA6321C8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</w:tr>
      <w:tr w:rsidR="00066F2F" w:rsidTr="00146362">
        <w:trPr>
          <w:trHeight w:val="360"/>
        </w:trPr>
        <w:sdt>
          <w:sdtPr>
            <w:alias w:val="Enter name 8:"/>
            <w:tag w:val="Enter name 8:"/>
            <w:id w:val="887222394"/>
            <w:placeholder>
              <w:docPart w:val="71CC33FC85624F3E968CBAD12CBAD32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Name 8</w:t>
                </w:r>
              </w:p>
            </w:tc>
          </w:sdtContent>
        </w:sdt>
        <w:sdt>
          <w:sdtPr>
            <w:alias w:val="Enter address:"/>
            <w:tag w:val="Enter address:"/>
            <w:id w:val="775760180"/>
            <w:placeholder>
              <w:docPart w:val="00A5F43254B545AFB4AF6DF7438A1CC8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766276511"/>
            <w:placeholder>
              <w:docPart w:val="1CA3C7197F6C40CF8DB5143925F9130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-1690136889"/>
            <w:placeholder>
              <w:docPart w:val="7B710CB0FCC04FCFB24F000498719D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-683514653"/>
            <w:placeholder>
              <w:docPart w:val="D523AB6505B442E0B8720241C619769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</w:tr>
      <w:tr w:rsidR="00066F2F" w:rsidTr="00146362">
        <w:trPr>
          <w:trHeight w:val="360"/>
        </w:trPr>
        <w:sdt>
          <w:sdtPr>
            <w:alias w:val="Enter name 9:"/>
            <w:tag w:val="Enter name 9:"/>
            <w:id w:val="-1845775700"/>
            <w:placeholder>
              <w:docPart w:val="D84CC0FA7E8B48868A192ADB7E37B11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Name 9</w:t>
                </w:r>
              </w:p>
            </w:tc>
          </w:sdtContent>
        </w:sdt>
        <w:sdt>
          <w:sdtPr>
            <w:alias w:val="Enter address:"/>
            <w:tag w:val="Enter address:"/>
            <w:id w:val="-791281158"/>
            <w:placeholder>
              <w:docPart w:val="80CD8FF8CF044A149D60C0F57C03B98B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-1229060092"/>
            <w:placeholder>
              <w:docPart w:val="46DABB2496604B0CB8FC7BAEF481EB0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270369803"/>
            <w:placeholder>
              <w:docPart w:val="B5564E2A86C54D75A44C328E47B581C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1249002206"/>
            <w:placeholder>
              <w:docPart w:val="9574877B84D94CF796E043696F23B1D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</w:tr>
      <w:tr w:rsidR="00066F2F" w:rsidTr="00146362">
        <w:trPr>
          <w:trHeight w:val="360"/>
        </w:trPr>
        <w:sdt>
          <w:sdtPr>
            <w:alias w:val="Enter name 10:"/>
            <w:tag w:val="Enter name 10:"/>
            <w:id w:val="898477735"/>
            <w:placeholder>
              <w:docPart w:val="950AC98E7D8C4B2D9B83CB3D1F04BA0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Name 10</w:t>
                </w:r>
              </w:p>
            </w:tc>
          </w:sdtContent>
        </w:sdt>
        <w:sdt>
          <w:sdtPr>
            <w:alias w:val="Enter address:"/>
            <w:tag w:val="Enter address:"/>
            <w:id w:val="-482550289"/>
            <w:placeholder>
              <w:docPart w:val="06250D117B5B42AD820D5A7416D677D2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1870790229"/>
            <w:placeholder>
              <w:docPart w:val="00E74133D2764ABE83BC7553410E74F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-803385895"/>
            <w:placeholder>
              <w:docPart w:val="9C0A21744DB04FBCA1339FF9EDEADB7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633062948"/>
            <w:placeholder>
              <w:docPart w:val="E9281FDFE5C44FBA80C630BA546375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</w:tr>
      <w:tr w:rsidR="00066F2F" w:rsidTr="00146362">
        <w:trPr>
          <w:trHeight w:val="360"/>
        </w:trPr>
        <w:sdt>
          <w:sdtPr>
            <w:alias w:val="Enter name 11:"/>
            <w:tag w:val="Enter name 11:"/>
            <w:id w:val="-922033455"/>
            <w:placeholder>
              <w:docPart w:val="3BADCF4D709A4C2FAAA283151F6DB65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Name 11</w:t>
                </w:r>
              </w:p>
            </w:tc>
          </w:sdtContent>
        </w:sdt>
        <w:sdt>
          <w:sdtPr>
            <w:alias w:val="Enter address:"/>
            <w:tag w:val="Enter address:"/>
            <w:id w:val="542794082"/>
            <w:placeholder>
              <w:docPart w:val="8947F3DE7094428983D9737FDA29B2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700594214"/>
            <w:placeholder>
              <w:docPart w:val="431468E2B1444E38AB72EA819608B96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-784425284"/>
            <w:placeholder>
              <w:docPart w:val="DE19EBFB90C14DEB8A63A3EA25992EE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-339621467"/>
            <w:placeholder>
              <w:docPart w:val="6717F7CD2F8947B1A44561D3EFF4D3F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</w:tr>
      <w:tr w:rsidR="00066F2F" w:rsidTr="00146362">
        <w:trPr>
          <w:trHeight w:val="360"/>
        </w:trPr>
        <w:sdt>
          <w:sdtPr>
            <w:alias w:val="Enter name 12:"/>
            <w:tag w:val="Enter name 12:"/>
            <w:id w:val="-286044627"/>
            <w:placeholder>
              <w:docPart w:val="401E83CF0B4B4C3DA7FF3B69072B84B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Name 12</w:t>
                </w:r>
              </w:p>
            </w:tc>
          </w:sdtContent>
        </w:sdt>
        <w:sdt>
          <w:sdtPr>
            <w:alias w:val="Enter address:"/>
            <w:tag w:val="Enter address:"/>
            <w:id w:val="-1683729297"/>
            <w:placeholder>
              <w:docPart w:val="350EA7328D684CBF9356E6FC0A866ADE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1647550202"/>
            <w:placeholder>
              <w:docPart w:val="A14E128F3DC54B6287E20C2753D0AE9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-1744476489"/>
            <w:placeholder>
              <w:docPart w:val="F61EB2E2D4244BB893F7671DF39E26C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-612440723"/>
            <w:placeholder>
              <w:docPart w:val="5963AAB652DD4737A899F012749BE07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</w:tr>
      <w:tr w:rsidR="00066F2F" w:rsidTr="00146362">
        <w:trPr>
          <w:trHeight w:val="360"/>
        </w:trPr>
        <w:sdt>
          <w:sdtPr>
            <w:alias w:val="Enter name 13:"/>
            <w:tag w:val="Enter name 13:"/>
            <w:id w:val="-1133406653"/>
            <w:placeholder>
              <w:docPart w:val="81A5C615A10649CF8AD2D4EA0A4464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Name 13</w:t>
                </w:r>
              </w:p>
            </w:tc>
          </w:sdtContent>
        </w:sdt>
        <w:sdt>
          <w:sdtPr>
            <w:alias w:val="Enter address:"/>
            <w:tag w:val="Enter address:"/>
            <w:id w:val="1606236418"/>
            <w:placeholder>
              <w:docPart w:val="17AA248652FB45BBA6C75AC4389285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-75449014"/>
            <w:placeholder>
              <w:docPart w:val="2F102D1212384457BB53FF47D85EFDE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-793287058"/>
            <w:placeholder>
              <w:docPart w:val="679F7247029349D494B5327BDC7B0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-342247951"/>
            <w:placeholder>
              <w:docPart w:val="7BBB2FE9AAB543C5AEE98B49C8D8C50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066F2F" w:rsidRPr="005D632C" w:rsidRDefault="00DC04C4" w:rsidP="005D632C">
                <w:r>
                  <w:t>Yes/No</w:t>
                </w:r>
              </w:p>
            </w:tc>
          </w:sdtContent>
        </w:sdt>
      </w:tr>
      <w:tr w:rsidR="0045169B" w:rsidTr="00146362">
        <w:trPr>
          <w:trHeight w:val="360"/>
        </w:trPr>
        <w:sdt>
          <w:sdtPr>
            <w:alias w:val="Enter name 14:"/>
            <w:tag w:val="Enter name 14:"/>
            <w:id w:val="-16711795"/>
            <w:placeholder>
              <w:docPart w:val="D804E33F16AA42808D926F0551ECA33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45169B" w:rsidRPr="005D632C" w:rsidRDefault="006A258B" w:rsidP="005D632C">
                <w:r>
                  <w:t>Name 14</w:t>
                </w:r>
              </w:p>
            </w:tc>
          </w:sdtContent>
        </w:sdt>
        <w:sdt>
          <w:sdtPr>
            <w:alias w:val="Enter address:"/>
            <w:tag w:val="Enter address:"/>
            <w:id w:val="1438636208"/>
            <w:placeholder>
              <w:docPart w:val="A896F76C50A641ADBDFAFE34E5831D55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45169B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-1443836681"/>
            <w:placeholder>
              <w:docPart w:val="AEED47BEE59046409470B36980FABE7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45169B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-2050523997"/>
            <w:placeholder>
              <w:docPart w:val="9E5891B209EC4189BEBD9AA43EC538D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45169B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1275823300"/>
            <w:placeholder>
              <w:docPart w:val="63EC874BD17947FF8571A17BE44387D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45169B" w:rsidRPr="005D632C" w:rsidRDefault="00DC04C4" w:rsidP="005D632C">
                <w:r>
                  <w:t>Yes/No</w:t>
                </w:r>
              </w:p>
            </w:tc>
          </w:sdtContent>
        </w:sdt>
      </w:tr>
      <w:tr w:rsidR="005C5267" w:rsidTr="00146362">
        <w:trPr>
          <w:trHeight w:val="360"/>
        </w:trPr>
        <w:sdt>
          <w:sdtPr>
            <w:alias w:val="Enter name 15:"/>
            <w:tag w:val="Enter name 15:"/>
            <w:id w:val="1459525278"/>
            <w:placeholder>
              <w:docPart w:val="A4639E951EF3484881675A60CA4A259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C5267" w:rsidRPr="005D632C" w:rsidRDefault="006A258B" w:rsidP="005D632C">
                <w:r>
                  <w:t>Name 15</w:t>
                </w:r>
              </w:p>
            </w:tc>
          </w:sdtContent>
        </w:sdt>
        <w:sdt>
          <w:sdtPr>
            <w:alias w:val="Enter address:"/>
            <w:tag w:val="Enter address:"/>
            <w:id w:val="836048868"/>
            <w:placeholder>
              <w:docPart w:val="CA2612C2C946447F9BB2C8815AF73C3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C5267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1767121904"/>
            <w:placeholder>
              <w:docPart w:val="87B5441AFB8E49C4895BA923D3572C1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C5267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153415979"/>
            <w:placeholder>
              <w:docPart w:val="3C866AE1DA914E11AF8F3E923A0D017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C5267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-1778401335"/>
            <w:placeholder>
              <w:docPart w:val="0B60AA498DA646F7AC6AF73FD2384C0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C5267" w:rsidRPr="005D632C" w:rsidRDefault="00DC04C4" w:rsidP="005D632C">
                <w:r>
                  <w:t>Yes/No</w:t>
                </w:r>
              </w:p>
            </w:tc>
          </w:sdtContent>
        </w:sdt>
      </w:tr>
      <w:tr w:rsidR="005C5267" w:rsidTr="00146362">
        <w:trPr>
          <w:trHeight w:val="360"/>
        </w:trPr>
        <w:sdt>
          <w:sdtPr>
            <w:alias w:val="Enter name 16:"/>
            <w:tag w:val="Enter name 16:"/>
            <w:id w:val="1869568802"/>
            <w:placeholder>
              <w:docPart w:val="38A0EB4E34D54891A59CDD9AF409A0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C5267" w:rsidRPr="005D632C" w:rsidRDefault="006A258B" w:rsidP="005D632C">
                <w:r>
                  <w:t>Name 16</w:t>
                </w:r>
              </w:p>
            </w:tc>
          </w:sdtContent>
        </w:sdt>
        <w:sdt>
          <w:sdtPr>
            <w:alias w:val="Enter address:"/>
            <w:tag w:val="Enter address:"/>
            <w:id w:val="1570389521"/>
            <w:placeholder>
              <w:docPart w:val="64F957EA713B4ECD8DA67501555EAA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C5267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1791782644"/>
            <w:placeholder>
              <w:docPart w:val="EFE5F8DF367A464698B59E438EBEF3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C5267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2103291052"/>
            <w:placeholder>
              <w:docPart w:val="44837D47FB4046A0AE25BB1E54E30E6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C5267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-1327273397"/>
            <w:placeholder>
              <w:docPart w:val="D2087F3D8E5945AEBBD1103BEA95714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C5267" w:rsidRPr="005D632C" w:rsidRDefault="00DC04C4" w:rsidP="005D632C">
                <w:r>
                  <w:t>Yes/No</w:t>
                </w:r>
              </w:p>
            </w:tc>
          </w:sdtContent>
        </w:sdt>
      </w:tr>
      <w:tr w:rsidR="005D632C" w:rsidTr="00146362">
        <w:trPr>
          <w:trHeight w:val="360"/>
        </w:trPr>
        <w:sdt>
          <w:sdtPr>
            <w:alias w:val="Enter name 17:"/>
            <w:tag w:val="Enter name 17:"/>
            <w:id w:val="-386490235"/>
            <w:placeholder>
              <w:docPart w:val="FFEB1138C2B14D0B908F33DAEC20C08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6A258B" w:rsidP="005D632C">
                <w:r>
                  <w:t>Name 17</w:t>
                </w:r>
              </w:p>
            </w:tc>
          </w:sdtContent>
        </w:sdt>
        <w:sdt>
          <w:sdtPr>
            <w:alias w:val="Enter address:"/>
            <w:tag w:val="Enter address:"/>
            <w:id w:val="-1445063190"/>
            <w:placeholder>
              <w:docPart w:val="53ED2179985F49DEA8CC230CDB7D47B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1048582052"/>
            <w:placeholder>
              <w:docPart w:val="B1868D8A003441EBACEF79387782F77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-1187748022"/>
            <w:placeholder>
              <w:docPart w:val="2C747376F96148E18BF238FA9DB5D58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-2078892503"/>
            <w:placeholder>
              <w:docPart w:val="3626C2DBB6B94061B7308D661EBDE3F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DC04C4" w:rsidP="005D632C">
                <w:r>
                  <w:t>Yes/No</w:t>
                </w:r>
              </w:p>
            </w:tc>
          </w:sdtContent>
        </w:sdt>
      </w:tr>
      <w:tr w:rsidR="005D632C" w:rsidTr="00146362">
        <w:trPr>
          <w:trHeight w:val="360"/>
        </w:trPr>
        <w:sdt>
          <w:sdtPr>
            <w:alias w:val="Enter name 18:"/>
            <w:tag w:val="Enter name 18:"/>
            <w:id w:val="1293633256"/>
            <w:placeholder>
              <w:docPart w:val="130EAE034E8E4FC980F0FA2B8DF4AE5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6A258B" w:rsidP="005D632C">
                <w:r>
                  <w:t>Name 18</w:t>
                </w:r>
              </w:p>
            </w:tc>
          </w:sdtContent>
        </w:sdt>
        <w:sdt>
          <w:sdtPr>
            <w:alias w:val="Enter address:"/>
            <w:tag w:val="Enter address:"/>
            <w:id w:val="-293218261"/>
            <w:placeholder>
              <w:docPart w:val="200EC0646CA1462BBB39E216B1FE242A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-596404679"/>
            <w:placeholder>
              <w:docPart w:val="FC1AE081A5DC442286DFD6920037573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-1143035322"/>
            <w:placeholder>
              <w:docPart w:val="BBC8C2BFC19E4A4FB57013FE871133C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1154035017"/>
            <w:placeholder>
              <w:docPart w:val="2A6CD21D05CC4FA4A083D25894C648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DC04C4" w:rsidP="005D632C">
                <w:r>
                  <w:t>Yes/No</w:t>
                </w:r>
              </w:p>
            </w:tc>
          </w:sdtContent>
        </w:sdt>
      </w:tr>
      <w:tr w:rsidR="005D632C" w:rsidTr="00146362">
        <w:trPr>
          <w:trHeight w:val="360"/>
        </w:trPr>
        <w:sdt>
          <w:sdtPr>
            <w:alias w:val="Enter name 19:"/>
            <w:tag w:val="Enter name 19:"/>
            <w:id w:val="-1208480860"/>
            <w:placeholder>
              <w:docPart w:val="796AEDDA836C4CD1BF763DB5808CBF2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6A258B" w:rsidP="005D632C">
                <w:r>
                  <w:t>Name 19</w:t>
                </w:r>
              </w:p>
            </w:tc>
          </w:sdtContent>
        </w:sdt>
        <w:sdt>
          <w:sdtPr>
            <w:alias w:val="Enter address:"/>
            <w:tag w:val="Enter address:"/>
            <w:id w:val="2135831719"/>
            <w:placeholder>
              <w:docPart w:val="8FA7364901254032BA7FE8AF06E516AA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1579788407"/>
            <w:placeholder>
              <w:docPart w:val="FDC34FEF7D1D4129B4963EEAE78AF4D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3715468"/>
            <w:placeholder>
              <w:docPart w:val="697277B02A1B49BF8EA0522BE4D8B1C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-708491414"/>
            <w:placeholder>
              <w:docPart w:val="94AFD467C6FE4DB48DCC03464A57875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DC04C4" w:rsidP="005D632C">
                <w:r>
                  <w:t>Yes/No</w:t>
                </w:r>
              </w:p>
            </w:tc>
          </w:sdtContent>
        </w:sdt>
      </w:tr>
      <w:tr w:rsidR="005D632C" w:rsidTr="00146362">
        <w:trPr>
          <w:trHeight w:val="360"/>
        </w:trPr>
        <w:sdt>
          <w:sdtPr>
            <w:alias w:val="Enter name 20:"/>
            <w:tag w:val="Enter name 20:"/>
            <w:id w:val="984898783"/>
            <w:placeholder>
              <w:docPart w:val="C100885A3A7F4A2CB45C6ADA02A3EFC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6A258B" w:rsidP="005D632C">
                <w:r>
                  <w:t>Name 20</w:t>
                </w:r>
              </w:p>
            </w:tc>
          </w:sdtContent>
        </w:sdt>
        <w:sdt>
          <w:sdtPr>
            <w:alias w:val="Enter address:"/>
            <w:tag w:val="Enter address:"/>
            <w:id w:val="2099674614"/>
            <w:placeholder>
              <w:docPart w:val="5DC8F1FA3AAC4D188739E7D50A61C6D4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-1683586040"/>
            <w:placeholder>
              <w:docPart w:val="3E19B7152BA240A09DDFC21F38C1F95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1847366820"/>
            <w:placeholder>
              <w:docPart w:val="756E771073BE4A9CBC8B00AF653A6FA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1004244316"/>
            <w:placeholder>
              <w:docPart w:val="E21CEBED2B60470C9904C31D22A65FB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DC04C4" w:rsidP="005D632C">
                <w:r>
                  <w:t>Yes/No</w:t>
                </w:r>
              </w:p>
            </w:tc>
          </w:sdtContent>
        </w:sdt>
      </w:tr>
      <w:tr w:rsidR="005D632C" w:rsidTr="00146362">
        <w:trPr>
          <w:trHeight w:val="360"/>
        </w:trPr>
        <w:sdt>
          <w:sdtPr>
            <w:alias w:val="Enter name 21:"/>
            <w:tag w:val="Enter name 21:"/>
            <w:id w:val="-1814864988"/>
            <w:placeholder>
              <w:docPart w:val="3860D8709C6745339AC54F92FAF1158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2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6A258B" w:rsidP="005D632C">
                <w:r>
                  <w:t>Name 21</w:t>
                </w:r>
              </w:p>
            </w:tc>
          </w:sdtContent>
        </w:sdt>
        <w:sdt>
          <w:sdtPr>
            <w:alias w:val="Enter address:"/>
            <w:tag w:val="Enter address:"/>
            <w:id w:val="-1518375628"/>
            <w:placeholder>
              <w:docPart w:val="4FFA7B6B07874EB3AF501CE6630881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07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6A258B" w:rsidP="005D632C">
                <w:r>
                  <w:t>Address</w:t>
                </w:r>
              </w:p>
            </w:tc>
          </w:sdtContent>
        </w:sdt>
        <w:sdt>
          <w:sdtPr>
            <w:alias w:val="Enter phone:"/>
            <w:tag w:val="Enter phone:"/>
            <w:id w:val="-583222184"/>
            <w:placeholder>
              <w:docPart w:val="4C4C9B13EB054EA8B1AEF468C723825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42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6A258B" w:rsidP="005D632C">
                <w:r>
                  <w:t>Phone</w:t>
                </w:r>
              </w:p>
            </w:tc>
          </w:sdtContent>
        </w:sdt>
        <w:sdt>
          <w:sdtPr>
            <w:alias w:val="Enter yes/no for invitation send:"/>
            <w:tag w:val="Enter yes/no for invitation send:"/>
            <w:id w:val="686020582"/>
            <w:placeholder>
              <w:docPart w:val="79D9225689204F32A48302CD0DCE625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3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DC04C4" w:rsidP="005D632C">
                <w:r>
                  <w:t>Yes/No</w:t>
                </w:r>
              </w:p>
            </w:tc>
          </w:sdtContent>
        </w:sdt>
        <w:sdt>
          <w:sdtPr>
            <w:alias w:val="Enter yes/no for RSVP'd:"/>
            <w:tag w:val="Enter yes/no for RSVP'd:"/>
            <w:id w:val="-1492408893"/>
            <w:placeholder>
              <w:docPart w:val="E503054008124400A77B6F6C4CADE7D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5" w:type="dxa"/>
                <w:tcBorders>
                  <w:top w:val="single" w:sz="4" w:space="0" w:color="664C00" w:themeColor="accent5" w:themeShade="80"/>
                  <w:left w:val="single" w:sz="4" w:space="0" w:color="664C00" w:themeColor="accent5" w:themeShade="80"/>
                  <w:bottom w:val="single" w:sz="4" w:space="0" w:color="664C00" w:themeColor="accent5" w:themeShade="80"/>
                  <w:right w:val="single" w:sz="4" w:space="0" w:color="664C00" w:themeColor="accent5" w:themeShade="80"/>
                </w:tcBorders>
                <w:vAlign w:val="center"/>
              </w:tcPr>
              <w:p w:rsidR="005D632C" w:rsidRPr="005D632C" w:rsidRDefault="00DC04C4" w:rsidP="005D632C">
                <w:r>
                  <w:t>Yes/No</w:t>
                </w:r>
              </w:p>
            </w:tc>
          </w:sdtContent>
        </w:sdt>
      </w:tr>
    </w:tbl>
    <w:p w:rsidR="00974F9E" w:rsidRPr="00580337" w:rsidRDefault="00974F9E" w:rsidP="004E261E"/>
    <w:sectPr w:rsidR="00974F9E" w:rsidRPr="00580337" w:rsidSect="007944CB">
      <w:pgSz w:w="15840" w:h="12240" w:orient="landscape"/>
      <w:pgMar w:top="1260" w:right="1440" w:bottom="1080" w:left="1440" w:header="720" w:footer="720" w:gutter="0"/>
      <w:pgBorders w:offsetFrom="page">
        <w:top w:val="single" w:sz="12" w:space="24" w:color="E84C22" w:themeColor="accent1"/>
        <w:left w:val="single" w:sz="12" w:space="24" w:color="E84C22" w:themeColor="accent1"/>
        <w:bottom w:val="single" w:sz="12" w:space="24" w:color="E84C22" w:themeColor="accent1"/>
        <w:right w:val="single" w:sz="12" w:space="24" w:color="E84C22" w:themeColor="accen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982" w:rsidRDefault="00CC4982" w:rsidP="00B24059">
      <w:r>
        <w:separator/>
      </w:r>
    </w:p>
  </w:endnote>
  <w:endnote w:type="continuationSeparator" w:id="0">
    <w:p w:rsidR="00CC4982" w:rsidRDefault="00CC4982" w:rsidP="00B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982" w:rsidRDefault="00CC4982" w:rsidP="00B24059">
      <w:r>
        <w:separator/>
      </w:r>
    </w:p>
  </w:footnote>
  <w:footnote w:type="continuationSeparator" w:id="0">
    <w:p w:rsidR="00CC4982" w:rsidRDefault="00CC4982" w:rsidP="00B2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7C14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D843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6EDB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6038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08D6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98FF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6456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E2B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269A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FE3A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73"/>
    <w:rsid w:val="00066F2F"/>
    <w:rsid w:val="000A39E6"/>
    <w:rsid w:val="000A5813"/>
    <w:rsid w:val="001028C7"/>
    <w:rsid w:val="001128D4"/>
    <w:rsid w:val="00146362"/>
    <w:rsid w:val="00150578"/>
    <w:rsid w:val="00170A5B"/>
    <w:rsid w:val="001B5AE7"/>
    <w:rsid w:val="002345A7"/>
    <w:rsid w:val="00252D73"/>
    <w:rsid w:val="00264559"/>
    <w:rsid w:val="0028492D"/>
    <w:rsid w:val="00357B3E"/>
    <w:rsid w:val="003B4141"/>
    <w:rsid w:val="003C1109"/>
    <w:rsid w:val="003E1F56"/>
    <w:rsid w:val="00417412"/>
    <w:rsid w:val="0045169B"/>
    <w:rsid w:val="0046107E"/>
    <w:rsid w:val="004746FC"/>
    <w:rsid w:val="00496670"/>
    <w:rsid w:val="004E261E"/>
    <w:rsid w:val="0054585D"/>
    <w:rsid w:val="00580337"/>
    <w:rsid w:val="005C5267"/>
    <w:rsid w:val="005D632C"/>
    <w:rsid w:val="005E3CF4"/>
    <w:rsid w:val="00606FD4"/>
    <w:rsid w:val="006A258B"/>
    <w:rsid w:val="006B6BA0"/>
    <w:rsid w:val="00742214"/>
    <w:rsid w:val="00775CD8"/>
    <w:rsid w:val="007944CB"/>
    <w:rsid w:val="007C2432"/>
    <w:rsid w:val="00890A89"/>
    <w:rsid w:val="008A18C3"/>
    <w:rsid w:val="008A2085"/>
    <w:rsid w:val="009458E6"/>
    <w:rsid w:val="00974F9E"/>
    <w:rsid w:val="00975E7D"/>
    <w:rsid w:val="009C10DA"/>
    <w:rsid w:val="009D470D"/>
    <w:rsid w:val="00A12EE1"/>
    <w:rsid w:val="00A9601E"/>
    <w:rsid w:val="00B04ADA"/>
    <w:rsid w:val="00B23914"/>
    <w:rsid w:val="00B24059"/>
    <w:rsid w:val="00B44EAE"/>
    <w:rsid w:val="00C2372A"/>
    <w:rsid w:val="00CC4982"/>
    <w:rsid w:val="00D55A01"/>
    <w:rsid w:val="00D70A1D"/>
    <w:rsid w:val="00DA1448"/>
    <w:rsid w:val="00DC04C4"/>
    <w:rsid w:val="00DD1D20"/>
    <w:rsid w:val="00E30109"/>
    <w:rsid w:val="00EA7F5E"/>
    <w:rsid w:val="00F43051"/>
    <w:rsid w:val="00F569C1"/>
    <w:rsid w:val="00FC14BF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5055E5-BA10-4E03-8DEE-EB986FF2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F9E"/>
  </w:style>
  <w:style w:type="paragraph" w:styleId="Heading1">
    <w:name w:val="heading 1"/>
    <w:basedOn w:val="Normal"/>
    <w:qFormat/>
    <w:rsid w:val="00974F9E"/>
    <w:pPr>
      <w:spacing w:after="600"/>
      <w:contextualSpacing/>
      <w:jc w:val="center"/>
      <w:outlineLvl w:val="0"/>
    </w:pPr>
    <w:rPr>
      <w:rFonts w:asciiTheme="majorHAnsi" w:hAnsiTheme="majorHAnsi"/>
      <w:b/>
      <w:noProof/>
      <w:color w:val="664C00" w:themeColor="accent5" w:themeShade="80"/>
      <w:sz w:val="48"/>
    </w:rPr>
  </w:style>
  <w:style w:type="paragraph" w:styleId="Heading2">
    <w:name w:val="heading 2"/>
    <w:basedOn w:val="Normal"/>
    <w:next w:val="Normal"/>
    <w:qFormat/>
    <w:rsid w:val="00417412"/>
    <w:pPr>
      <w:jc w:val="center"/>
      <w:outlineLvl w:val="1"/>
    </w:pPr>
    <w:rPr>
      <w:rFonts w:asciiTheme="majorHAnsi" w:hAnsiTheme="majorHAnsi"/>
      <w:b/>
      <w:color w:val="591200" w:themeColor="accent6" w:themeShade="8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A2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25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A25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A258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A258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A258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258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0578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24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405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B24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4059"/>
    <w:rPr>
      <w:rFonts w:asciiTheme="minorHAnsi" w:hAnsi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17412"/>
    <w:rPr>
      <w:color w:val="595959" w:themeColor="text1" w:themeTint="A6"/>
    </w:rPr>
  </w:style>
  <w:style w:type="paragraph" w:styleId="BalloonText">
    <w:name w:val="Balloon Text"/>
    <w:basedOn w:val="Normal"/>
    <w:link w:val="BalloonTextChar"/>
    <w:semiHidden/>
    <w:unhideWhenUsed/>
    <w:rsid w:val="006A258B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258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258B"/>
  </w:style>
  <w:style w:type="paragraph" w:styleId="BlockText">
    <w:name w:val="Block Text"/>
    <w:basedOn w:val="Normal"/>
    <w:semiHidden/>
    <w:unhideWhenUsed/>
    <w:rsid w:val="00417412"/>
    <w:pPr>
      <w:pBdr>
        <w:top w:val="single" w:sz="2" w:space="10" w:color="B43412" w:themeColor="accent1" w:themeShade="BF"/>
        <w:left w:val="single" w:sz="2" w:space="10" w:color="B43412" w:themeColor="accent1" w:themeShade="BF"/>
        <w:bottom w:val="single" w:sz="2" w:space="10" w:color="B43412" w:themeColor="accent1" w:themeShade="BF"/>
        <w:right w:val="single" w:sz="2" w:space="10" w:color="B43412" w:themeColor="accent1" w:themeShade="BF"/>
      </w:pBdr>
      <w:ind w:left="1152" w:right="1152"/>
    </w:pPr>
    <w:rPr>
      <w:rFonts w:eastAsiaTheme="minorEastAsia" w:cstheme="minorBidi"/>
      <w:i/>
      <w:iCs/>
      <w:color w:val="B43412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6A258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A258B"/>
  </w:style>
  <w:style w:type="paragraph" w:styleId="BodyText2">
    <w:name w:val="Body Text 2"/>
    <w:basedOn w:val="Normal"/>
    <w:link w:val="BodyText2Char"/>
    <w:semiHidden/>
    <w:unhideWhenUsed/>
    <w:rsid w:val="006A25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A258B"/>
  </w:style>
  <w:style w:type="paragraph" w:styleId="BodyText3">
    <w:name w:val="Body Text 3"/>
    <w:basedOn w:val="Normal"/>
    <w:link w:val="BodyText3Char"/>
    <w:semiHidden/>
    <w:unhideWhenUsed/>
    <w:rsid w:val="006A258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A258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A25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A258B"/>
  </w:style>
  <w:style w:type="paragraph" w:styleId="BodyTextIndent">
    <w:name w:val="Body Text Indent"/>
    <w:basedOn w:val="Normal"/>
    <w:link w:val="BodyTextIndentChar"/>
    <w:semiHidden/>
    <w:unhideWhenUsed/>
    <w:rsid w:val="006A25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A258B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6A25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A258B"/>
  </w:style>
  <w:style w:type="paragraph" w:styleId="BodyTextIndent2">
    <w:name w:val="Body Text Indent 2"/>
    <w:basedOn w:val="Normal"/>
    <w:link w:val="BodyTextIndent2Char"/>
    <w:semiHidden/>
    <w:unhideWhenUsed/>
    <w:rsid w:val="006A25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A258B"/>
  </w:style>
  <w:style w:type="paragraph" w:styleId="BodyTextIndent3">
    <w:name w:val="Body Text Indent 3"/>
    <w:basedOn w:val="Normal"/>
    <w:link w:val="BodyTextIndent3Char"/>
    <w:semiHidden/>
    <w:unhideWhenUsed/>
    <w:rsid w:val="006A258B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A258B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A258B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6A258B"/>
    <w:pPr>
      <w:spacing w:after="200"/>
    </w:pPr>
    <w:rPr>
      <w:i/>
      <w:iCs/>
      <w:color w:val="505046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6A258B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6A258B"/>
  </w:style>
  <w:style w:type="table" w:styleId="ColorfulGrid">
    <w:name w:val="Colorful Grid"/>
    <w:basedOn w:val="TableNormal"/>
    <w:uiPriority w:val="73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2" w:themeFill="accent1" w:themeFillTint="33"/>
    </w:tcPr>
    <w:tblStylePr w:type="firstRow">
      <w:rPr>
        <w:b/>
        <w:bCs/>
      </w:rPr>
      <w:tblPr/>
      <w:tcPr>
        <w:shd w:val="clear" w:color="auto" w:fill="F5B7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434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43412" w:themeFill="accent1" w:themeFillShade="BF"/>
      </w:tcPr>
    </w:tblStylePr>
    <w:tblStylePr w:type="band1Vert">
      <w:tblPr/>
      <w:tcPr>
        <w:shd w:val="clear" w:color="auto" w:fill="F3A590" w:themeFill="accent1" w:themeFillTint="7F"/>
      </w:tcPr>
    </w:tblStylePr>
    <w:tblStylePr w:type="band1Horz">
      <w:tblPr/>
      <w:tcPr>
        <w:shd w:val="clear" w:color="auto" w:fill="F3A59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DA" w:themeFill="accent2" w:themeFillTint="33"/>
    </w:tcPr>
    <w:tblStylePr w:type="firstRow">
      <w:rPr>
        <w:b/>
        <w:bCs/>
      </w:rPr>
      <w:tblPr/>
      <w:tcPr>
        <w:shd w:val="clear" w:color="auto" w:fill="FFE4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49B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49B00" w:themeFill="accent2" w:themeFillShade="BF"/>
      </w:tcPr>
    </w:tblStylePr>
    <w:tblStylePr w:type="band1Vert">
      <w:tblPr/>
      <w:tcPr>
        <w:shd w:val="clear" w:color="auto" w:fill="FFDDA3" w:themeFill="accent2" w:themeFillTint="7F"/>
      </w:tcPr>
    </w:tblStylePr>
    <w:tblStylePr w:type="band1Horz">
      <w:tblPr/>
      <w:tcPr>
        <w:shd w:val="clear" w:color="auto" w:fill="FFDD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8CF" w:themeFill="accent3" w:themeFillTint="33"/>
    </w:tcPr>
    <w:tblStylePr w:type="firstRow">
      <w:rPr>
        <w:b/>
        <w:bCs/>
      </w:rPr>
      <w:tblPr/>
      <w:tcPr>
        <w:shd w:val="clear" w:color="auto" w:fill="EBB19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B19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8361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8361C" w:themeFill="accent3" w:themeFillShade="BF"/>
      </w:tcPr>
    </w:tblStylePr>
    <w:tblStylePr w:type="band1Vert">
      <w:tblPr/>
      <w:tcPr>
        <w:shd w:val="clear" w:color="auto" w:fill="E69D87" w:themeFill="accent3" w:themeFillTint="7F"/>
      </w:tcPr>
    </w:tblStylePr>
    <w:tblStylePr w:type="band1Horz">
      <w:tblPr/>
      <w:tcPr>
        <w:shd w:val="clear" w:color="auto" w:fill="E69D8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3" w:themeFill="accent4" w:themeFillTint="33"/>
    </w:tcPr>
    <w:tblStylePr w:type="firstRow">
      <w:rPr>
        <w:b/>
        <w:bCs/>
      </w:rPr>
      <w:tblPr/>
      <w:tcPr>
        <w:shd w:val="clear" w:color="auto" w:fill="FFCD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C5E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C5E00" w:themeFill="accent4" w:themeFillShade="BF"/>
      </w:tcPr>
    </w:tblStylePr>
    <w:tblStylePr w:type="band1Vert">
      <w:tblPr/>
      <w:tcPr>
        <w:shd w:val="clear" w:color="auto" w:fill="FFC193" w:themeFill="accent4" w:themeFillTint="7F"/>
      </w:tcPr>
    </w:tblStylePr>
    <w:tblStylePr w:type="band1Horz">
      <w:tblPr/>
      <w:tcPr>
        <w:shd w:val="clear" w:color="auto" w:fill="FFC19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C1" w:themeFill="accent5" w:themeFillTint="33"/>
    </w:tcPr>
    <w:tblStylePr w:type="firstRow">
      <w:rPr>
        <w:b/>
        <w:bCs/>
      </w:rPr>
      <w:tblPr/>
      <w:tcPr>
        <w:shd w:val="clear" w:color="auto" w:fill="FFE08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08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87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87200" w:themeFill="accent5" w:themeFillShade="BF"/>
      </w:tcPr>
    </w:tblStylePr>
    <w:tblStylePr w:type="band1Vert">
      <w:tblPr/>
      <w:tcPr>
        <w:shd w:val="clear" w:color="auto" w:fill="FFD866" w:themeFill="accent5" w:themeFillTint="7F"/>
      </w:tcPr>
    </w:tblStylePr>
    <w:tblStylePr w:type="band1Horz">
      <w:tblPr/>
      <w:tcPr>
        <w:shd w:val="clear" w:color="auto" w:fill="FFD86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ABC" w:themeFill="accent6" w:themeFillTint="33"/>
    </w:tcPr>
    <w:tblStylePr w:type="firstRow">
      <w:rPr>
        <w:b/>
        <w:bCs/>
      </w:rPr>
      <w:tblPr/>
      <w:tcPr>
        <w:shd w:val="clear" w:color="auto" w:fill="FF967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67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1C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1C00" w:themeFill="accent6" w:themeFillShade="BF"/>
      </w:tcPr>
    </w:tblStylePr>
    <w:tblStylePr w:type="band1Vert">
      <w:tblPr/>
      <w:tcPr>
        <w:shd w:val="clear" w:color="auto" w:fill="FF7C59" w:themeFill="accent6" w:themeFillTint="7F"/>
      </w:tcPr>
    </w:tblStylePr>
    <w:tblStylePr w:type="band1Horz">
      <w:tblPr/>
      <w:tcPr>
        <w:shd w:val="clear" w:color="auto" w:fill="FF7C5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A258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505" w:themeFill="accent2" w:themeFillShade="CC"/>
      </w:tcPr>
    </w:tblStylePr>
    <w:tblStylePr w:type="lastRow">
      <w:rPr>
        <w:b/>
        <w:bCs/>
        <w:color w:val="FFA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A258B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505" w:themeFill="accent2" w:themeFillShade="CC"/>
      </w:tcPr>
    </w:tblStylePr>
    <w:tblStylePr w:type="lastRow">
      <w:rPr>
        <w:b/>
        <w:bCs/>
        <w:color w:val="FFA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8" w:themeFill="accent1" w:themeFillTint="3F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A258B"/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505" w:themeFill="accent2" w:themeFillShade="CC"/>
      </w:tcPr>
    </w:tblStylePr>
    <w:tblStylePr w:type="lastRow">
      <w:rPr>
        <w:b/>
        <w:bCs/>
        <w:color w:val="FFA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D1" w:themeFill="accent2" w:themeFillTint="3F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A258B"/>
    <w:rPr>
      <w:color w:val="000000" w:themeColor="text1"/>
    </w:rPr>
    <w:tblPr>
      <w:tblStyleRowBandSize w:val="1"/>
      <w:tblStyleColBandSize w:val="1"/>
    </w:tblPr>
    <w:tcPr>
      <w:shd w:val="clear" w:color="auto" w:fill="FAEB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6400" w:themeFill="accent4" w:themeFillShade="CC"/>
      </w:tcPr>
    </w:tblStylePr>
    <w:tblStylePr w:type="lastRow">
      <w:rPr>
        <w:b/>
        <w:bCs/>
        <w:color w:val="EB64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C3" w:themeFill="accent3" w:themeFillTint="3F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A258B"/>
    <w:rPr>
      <w:color w:val="000000" w:themeColor="text1"/>
    </w:rPr>
    <w:tblPr>
      <w:tblStyleRowBandSize w:val="1"/>
      <w:tblStyleColBandSize w:val="1"/>
    </w:tblPr>
    <w:tcPr>
      <w:shd w:val="clear" w:color="auto" w:fill="FFF2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3A1E" w:themeFill="accent3" w:themeFillShade="CC"/>
      </w:tcPr>
    </w:tblStylePr>
    <w:tblStylePr w:type="lastRow">
      <w:rPr>
        <w:b/>
        <w:bCs/>
        <w:color w:val="913A1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9" w:themeFill="accent4" w:themeFillTint="3F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A258B"/>
    <w:rPr>
      <w:color w:val="000000" w:themeColor="text1"/>
    </w:rPr>
    <w:tblPr>
      <w:tblStyleRowBandSize w:val="1"/>
      <w:tblStyleColBandSize w:val="1"/>
    </w:tblPr>
    <w:tcPr>
      <w:shd w:val="clear" w:color="auto" w:fill="FFF7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1E00" w:themeFill="accent6" w:themeFillShade="CC"/>
      </w:tcPr>
    </w:tblStylePr>
    <w:tblStylePr w:type="lastRow">
      <w:rPr>
        <w:b/>
        <w:bCs/>
        <w:color w:val="8E1E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3" w:themeFill="accent5" w:themeFillTint="3F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A258B"/>
    <w:rPr>
      <w:color w:val="000000" w:themeColor="text1"/>
    </w:rPr>
    <w:tblPr>
      <w:tblStyleRowBandSize w:val="1"/>
      <w:tblStyleColBandSize w:val="1"/>
    </w:tblPr>
    <w:tcPr>
      <w:shd w:val="clear" w:color="auto" w:fill="FFE5D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A00" w:themeFill="accent5" w:themeFillShade="CC"/>
      </w:tcPr>
    </w:tblStylePr>
    <w:tblStylePr w:type="lastRow">
      <w:rPr>
        <w:b/>
        <w:bCs/>
        <w:color w:val="A37A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EAC" w:themeFill="accent6" w:themeFillTint="3F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top w:val="single" w:sz="24" w:space="0" w:color="FFBD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D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top w:val="single" w:sz="24" w:space="0" w:color="FFBD47" w:themeColor="accent2"/>
        <w:left w:val="single" w:sz="4" w:space="0" w:color="E84C22" w:themeColor="accent1"/>
        <w:bottom w:val="single" w:sz="4" w:space="0" w:color="E84C22" w:themeColor="accent1"/>
        <w:right w:val="single" w:sz="4" w:space="0" w:color="E84C2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D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2A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2A0F" w:themeColor="accent1" w:themeShade="99"/>
          <w:insideV w:val="nil"/>
        </w:tcBorders>
        <w:shd w:val="clear" w:color="auto" w:fill="902A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2A0F" w:themeFill="accent1" w:themeFillShade="99"/>
      </w:tcPr>
    </w:tblStylePr>
    <w:tblStylePr w:type="band1Vert">
      <w:tblPr/>
      <w:tcPr>
        <w:shd w:val="clear" w:color="auto" w:fill="F5B7A6" w:themeFill="accent1" w:themeFillTint="66"/>
      </w:tcPr>
    </w:tblStylePr>
    <w:tblStylePr w:type="band1Horz">
      <w:tblPr/>
      <w:tcPr>
        <w:shd w:val="clear" w:color="auto" w:fill="F3A5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top w:val="single" w:sz="24" w:space="0" w:color="FFBD47" w:themeColor="accent2"/>
        <w:left w:val="single" w:sz="4" w:space="0" w:color="FFBD47" w:themeColor="accent2"/>
        <w:bottom w:val="single" w:sz="4" w:space="0" w:color="FFBD47" w:themeColor="accent2"/>
        <w:right w:val="single" w:sz="4" w:space="0" w:color="FFBD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D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37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37C00" w:themeColor="accent2" w:themeShade="99"/>
          <w:insideV w:val="nil"/>
        </w:tcBorders>
        <w:shd w:val="clear" w:color="auto" w:fill="C37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7C00" w:themeFill="accent2" w:themeFillShade="99"/>
      </w:tcPr>
    </w:tblStylePr>
    <w:tblStylePr w:type="band1Vert">
      <w:tblPr/>
      <w:tcPr>
        <w:shd w:val="clear" w:color="auto" w:fill="FFE4B5" w:themeFill="accent2" w:themeFillTint="66"/>
      </w:tcPr>
    </w:tblStylePr>
    <w:tblStylePr w:type="band1Horz">
      <w:tblPr/>
      <w:tcPr>
        <w:shd w:val="clear" w:color="auto" w:fill="FFDD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top w:val="single" w:sz="24" w:space="0" w:color="FF8427" w:themeColor="accent4"/>
        <w:left w:val="single" w:sz="4" w:space="0" w:color="B64926" w:themeColor="accent3"/>
        <w:bottom w:val="single" w:sz="4" w:space="0" w:color="B64926" w:themeColor="accent3"/>
        <w:right w:val="single" w:sz="4" w:space="0" w:color="B6492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2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2B1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2B16" w:themeColor="accent3" w:themeShade="99"/>
          <w:insideV w:val="nil"/>
        </w:tcBorders>
        <w:shd w:val="clear" w:color="auto" w:fill="6D2B1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B16" w:themeFill="accent3" w:themeFillShade="99"/>
      </w:tcPr>
    </w:tblStylePr>
    <w:tblStylePr w:type="band1Vert">
      <w:tblPr/>
      <w:tcPr>
        <w:shd w:val="clear" w:color="auto" w:fill="EBB19F" w:themeFill="accent3" w:themeFillTint="66"/>
      </w:tcPr>
    </w:tblStylePr>
    <w:tblStylePr w:type="band1Horz">
      <w:tblPr/>
      <w:tcPr>
        <w:shd w:val="clear" w:color="auto" w:fill="E69D8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top w:val="single" w:sz="24" w:space="0" w:color="B64926" w:themeColor="accent3"/>
        <w:left w:val="single" w:sz="4" w:space="0" w:color="FF8427" w:themeColor="accent4"/>
        <w:bottom w:val="single" w:sz="4" w:space="0" w:color="FF8427" w:themeColor="accent4"/>
        <w:right w:val="single" w:sz="4" w:space="0" w:color="FF842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492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4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4B00" w:themeColor="accent4" w:themeShade="99"/>
          <w:insideV w:val="nil"/>
        </w:tcBorders>
        <w:shd w:val="clear" w:color="auto" w:fill="B04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4B00" w:themeFill="accent4" w:themeFillShade="99"/>
      </w:tcPr>
    </w:tblStylePr>
    <w:tblStylePr w:type="band1Vert">
      <w:tblPr/>
      <w:tcPr>
        <w:shd w:val="clear" w:color="auto" w:fill="FFCDA8" w:themeFill="accent4" w:themeFillTint="66"/>
      </w:tcPr>
    </w:tblStylePr>
    <w:tblStylePr w:type="band1Horz">
      <w:tblPr/>
      <w:tcPr>
        <w:shd w:val="clear" w:color="auto" w:fill="FFC19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top w:val="single" w:sz="24" w:space="0" w:color="B22600" w:themeColor="accent6"/>
        <w:left w:val="single" w:sz="4" w:space="0" w:color="CC9900" w:themeColor="accent5"/>
        <w:bottom w:val="single" w:sz="4" w:space="0" w:color="CC9900" w:themeColor="accent5"/>
        <w:right w:val="single" w:sz="4" w:space="0" w:color="CC99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26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B00" w:themeColor="accent5" w:themeShade="99"/>
          <w:insideV w:val="nil"/>
        </w:tcBorders>
        <w:shd w:val="clear" w:color="auto" w:fill="7A5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B00" w:themeFill="accent5" w:themeFillShade="99"/>
      </w:tcPr>
    </w:tblStylePr>
    <w:tblStylePr w:type="band1Vert">
      <w:tblPr/>
      <w:tcPr>
        <w:shd w:val="clear" w:color="auto" w:fill="FFE084" w:themeFill="accent5" w:themeFillTint="66"/>
      </w:tcPr>
    </w:tblStylePr>
    <w:tblStylePr w:type="band1Horz">
      <w:tblPr/>
      <w:tcPr>
        <w:shd w:val="clear" w:color="auto" w:fill="FFD86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top w:val="single" w:sz="24" w:space="0" w:color="CC9900" w:themeColor="accent5"/>
        <w:left w:val="single" w:sz="4" w:space="0" w:color="B22600" w:themeColor="accent6"/>
        <w:bottom w:val="single" w:sz="4" w:space="0" w:color="B22600" w:themeColor="accent6"/>
        <w:right w:val="single" w:sz="4" w:space="0" w:color="B226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99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600" w:themeColor="accent6" w:themeShade="99"/>
          <w:insideV w:val="nil"/>
        </w:tcBorders>
        <w:shd w:val="clear" w:color="auto" w:fill="6A1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600" w:themeFill="accent6" w:themeFillShade="99"/>
      </w:tcPr>
    </w:tblStylePr>
    <w:tblStylePr w:type="band1Vert">
      <w:tblPr/>
      <w:tcPr>
        <w:shd w:val="clear" w:color="auto" w:fill="FF967A" w:themeFill="accent6" w:themeFillTint="66"/>
      </w:tcPr>
    </w:tblStylePr>
    <w:tblStylePr w:type="band1Horz">
      <w:tblPr/>
      <w:tcPr>
        <w:shd w:val="clear" w:color="auto" w:fill="FF7C5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6A258B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258B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258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258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A258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A258B"/>
    <w:rPr>
      <w:color w:val="FFFFFF" w:themeColor="background1"/>
    </w:rPr>
    <w:tblPr>
      <w:tblStyleRowBandSize w:val="1"/>
      <w:tblStyleColBandSize w:val="1"/>
    </w:tblPr>
    <w:tcPr>
      <w:shd w:val="clear" w:color="auto" w:fill="E84C2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2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34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34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34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34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A258B"/>
    <w:rPr>
      <w:color w:val="FFFFFF" w:themeColor="background1"/>
    </w:rPr>
    <w:tblPr>
      <w:tblStyleRowBandSize w:val="1"/>
      <w:tblStyleColBandSize w:val="1"/>
    </w:tblPr>
    <w:tcPr>
      <w:shd w:val="clear" w:color="auto" w:fill="FFBD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67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9B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9B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9B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9B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A258B"/>
    <w:rPr>
      <w:color w:val="FFFFFF" w:themeColor="background1"/>
    </w:rPr>
    <w:tblPr>
      <w:tblStyleRowBandSize w:val="1"/>
      <w:tblStyleColBandSize w:val="1"/>
    </w:tblPr>
    <w:tcPr>
      <w:shd w:val="clear" w:color="auto" w:fill="B6492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241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361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361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361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361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A258B"/>
    <w:rPr>
      <w:color w:val="FFFFFF" w:themeColor="background1"/>
    </w:rPr>
    <w:tblPr>
      <w:tblStyleRowBandSize w:val="1"/>
      <w:tblStyleColBandSize w:val="1"/>
    </w:tblPr>
    <w:tcPr>
      <w:shd w:val="clear" w:color="auto" w:fill="FF842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3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5E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5E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5E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5E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A258B"/>
    <w:rPr>
      <w:color w:val="FFFFFF" w:themeColor="background1"/>
    </w:rPr>
    <w:tblPr>
      <w:tblStyleRowBandSize w:val="1"/>
      <w:tblStyleColBandSize w:val="1"/>
    </w:tblPr>
    <w:tcPr>
      <w:shd w:val="clear" w:color="auto" w:fill="CC99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4B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7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7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7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7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A258B"/>
    <w:rPr>
      <w:color w:val="FFFFFF" w:themeColor="background1"/>
    </w:rPr>
    <w:tblPr>
      <w:tblStyleRowBandSize w:val="1"/>
      <w:tblStyleColBandSize w:val="1"/>
    </w:tblPr>
    <w:tcPr>
      <w:shd w:val="clear" w:color="auto" w:fill="B226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2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1C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1C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C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C00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6A258B"/>
  </w:style>
  <w:style w:type="character" w:customStyle="1" w:styleId="DateChar">
    <w:name w:val="Date Char"/>
    <w:basedOn w:val="DefaultParagraphFont"/>
    <w:link w:val="Date"/>
    <w:semiHidden/>
    <w:rsid w:val="006A258B"/>
  </w:style>
  <w:style w:type="paragraph" w:styleId="DocumentMap">
    <w:name w:val="Document Map"/>
    <w:basedOn w:val="Normal"/>
    <w:link w:val="DocumentMapChar"/>
    <w:semiHidden/>
    <w:unhideWhenUsed/>
    <w:rsid w:val="006A258B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A258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A258B"/>
  </w:style>
  <w:style w:type="character" w:customStyle="1" w:styleId="E-mailSignatureChar">
    <w:name w:val="E-mail Signature Char"/>
    <w:basedOn w:val="DefaultParagraphFont"/>
    <w:link w:val="E-mailSignature"/>
    <w:semiHidden/>
    <w:rsid w:val="006A258B"/>
  </w:style>
  <w:style w:type="character" w:styleId="Emphasis">
    <w:name w:val="Emphasis"/>
    <w:basedOn w:val="DefaultParagraphFont"/>
    <w:semiHidden/>
    <w:unhideWhenUsed/>
    <w:qFormat/>
    <w:rsid w:val="006A258B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6A258B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6A258B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A258B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6A25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6A258B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6A258B"/>
    <w:rPr>
      <w:color w:val="666699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6A258B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6A258B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A258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6A258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A258B"/>
    <w:tblPr>
      <w:tblStyleRowBandSize w:val="1"/>
      <w:tblStyleColBandSize w:val="1"/>
      <w:tblBorders>
        <w:top w:val="single" w:sz="4" w:space="0" w:color="F5B7A6" w:themeColor="accent1" w:themeTint="66"/>
        <w:left w:val="single" w:sz="4" w:space="0" w:color="F5B7A6" w:themeColor="accent1" w:themeTint="66"/>
        <w:bottom w:val="single" w:sz="4" w:space="0" w:color="F5B7A6" w:themeColor="accent1" w:themeTint="66"/>
        <w:right w:val="single" w:sz="4" w:space="0" w:color="F5B7A6" w:themeColor="accent1" w:themeTint="66"/>
        <w:insideH w:val="single" w:sz="4" w:space="0" w:color="F5B7A6" w:themeColor="accent1" w:themeTint="66"/>
        <w:insideV w:val="single" w:sz="4" w:space="0" w:color="F5B7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A258B"/>
    <w:tblPr>
      <w:tblStyleRowBandSize w:val="1"/>
      <w:tblStyleColBandSize w:val="1"/>
      <w:tblBorders>
        <w:top w:val="single" w:sz="4" w:space="0" w:color="FFE4B5" w:themeColor="accent2" w:themeTint="66"/>
        <w:left w:val="single" w:sz="4" w:space="0" w:color="FFE4B5" w:themeColor="accent2" w:themeTint="66"/>
        <w:bottom w:val="single" w:sz="4" w:space="0" w:color="FFE4B5" w:themeColor="accent2" w:themeTint="66"/>
        <w:right w:val="single" w:sz="4" w:space="0" w:color="FFE4B5" w:themeColor="accent2" w:themeTint="66"/>
        <w:insideH w:val="single" w:sz="4" w:space="0" w:color="FFE4B5" w:themeColor="accent2" w:themeTint="66"/>
        <w:insideV w:val="single" w:sz="4" w:space="0" w:color="FFE4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A258B"/>
    <w:tblPr>
      <w:tblStyleRowBandSize w:val="1"/>
      <w:tblStyleColBandSize w:val="1"/>
      <w:tblBorders>
        <w:top w:val="single" w:sz="4" w:space="0" w:color="EBB19F" w:themeColor="accent3" w:themeTint="66"/>
        <w:left w:val="single" w:sz="4" w:space="0" w:color="EBB19F" w:themeColor="accent3" w:themeTint="66"/>
        <w:bottom w:val="single" w:sz="4" w:space="0" w:color="EBB19F" w:themeColor="accent3" w:themeTint="66"/>
        <w:right w:val="single" w:sz="4" w:space="0" w:color="EBB19F" w:themeColor="accent3" w:themeTint="66"/>
        <w:insideH w:val="single" w:sz="4" w:space="0" w:color="EBB19F" w:themeColor="accent3" w:themeTint="66"/>
        <w:insideV w:val="single" w:sz="4" w:space="0" w:color="EBB19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8A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A258B"/>
    <w:tblPr>
      <w:tblStyleRowBandSize w:val="1"/>
      <w:tblStyleColBandSize w:val="1"/>
      <w:tblBorders>
        <w:top w:val="single" w:sz="4" w:space="0" w:color="FFCDA8" w:themeColor="accent4" w:themeTint="66"/>
        <w:left w:val="single" w:sz="4" w:space="0" w:color="FFCDA8" w:themeColor="accent4" w:themeTint="66"/>
        <w:bottom w:val="single" w:sz="4" w:space="0" w:color="FFCDA8" w:themeColor="accent4" w:themeTint="66"/>
        <w:right w:val="single" w:sz="4" w:space="0" w:color="FFCDA8" w:themeColor="accent4" w:themeTint="66"/>
        <w:insideH w:val="single" w:sz="4" w:space="0" w:color="FFCDA8" w:themeColor="accent4" w:themeTint="66"/>
        <w:insideV w:val="single" w:sz="4" w:space="0" w:color="FFCD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A258B"/>
    <w:tblPr>
      <w:tblStyleRowBandSize w:val="1"/>
      <w:tblStyleColBandSize w:val="1"/>
      <w:tblBorders>
        <w:top w:val="single" w:sz="4" w:space="0" w:color="FFE084" w:themeColor="accent5" w:themeTint="66"/>
        <w:left w:val="single" w:sz="4" w:space="0" w:color="FFE084" w:themeColor="accent5" w:themeTint="66"/>
        <w:bottom w:val="single" w:sz="4" w:space="0" w:color="FFE084" w:themeColor="accent5" w:themeTint="66"/>
        <w:right w:val="single" w:sz="4" w:space="0" w:color="FFE084" w:themeColor="accent5" w:themeTint="66"/>
        <w:insideH w:val="single" w:sz="4" w:space="0" w:color="FFE084" w:themeColor="accent5" w:themeTint="66"/>
        <w:insideV w:val="single" w:sz="4" w:space="0" w:color="FFE08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A258B"/>
    <w:tblPr>
      <w:tblStyleRowBandSize w:val="1"/>
      <w:tblStyleColBandSize w:val="1"/>
      <w:tblBorders>
        <w:top w:val="single" w:sz="4" w:space="0" w:color="FF967A" w:themeColor="accent6" w:themeTint="66"/>
        <w:left w:val="single" w:sz="4" w:space="0" w:color="FF967A" w:themeColor="accent6" w:themeTint="66"/>
        <w:bottom w:val="single" w:sz="4" w:space="0" w:color="FF967A" w:themeColor="accent6" w:themeTint="66"/>
        <w:right w:val="single" w:sz="4" w:space="0" w:color="FF967A" w:themeColor="accent6" w:themeTint="66"/>
        <w:insideH w:val="single" w:sz="4" w:space="0" w:color="FF967A" w:themeColor="accent6" w:themeTint="66"/>
        <w:insideV w:val="single" w:sz="4" w:space="0" w:color="FF967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613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A258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A258B"/>
    <w:tblPr>
      <w:tblStyleRowBandSize w:val="1"/>
      <w:tblStyleColBandSize w:val="1"/>
      <w:tblBorders>
        <w:top w:val="single" w:sz="2" w:space="0" w:color="F1937A" w:themeColor="accent1" w:themeTint="99"/>
        <w:bottom w:val="single" w:sz="2" w:space="0" w:color="F1937A" w:themeColor="accent1" w:themeTint="99"/>
        <w:insideH w:val="single" w:sz="2" w:space="0" w:color="F1937A" w:themeColor="accent1" w:themeTint="99"/>
        <w:insideV w:val="single" w:sz="2" w:space="0" w:color="F1937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937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937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A258B"/>
    <w:tblPr>
      <w:tblStyleRowBandSize w:val="1"/>
      <w:tblStyleColBandSize w:val="1"/>
      <w:tblBorders>
        <w:top w:val="single" w:sz="2" w:space="0" w:color="FFD790" w:themeColor="accent2" w:themeTint="99"/>
        <w:bottom w:val="single" w:sz="2" w:space="0" w:color="FFD790" w:themeColor="accent2" w:themeTint="99"/>
        <w:insideH w:val="single" w:sz="2" w:space="0" w:color="FFD790" w:themeColor="accent2" w:themeTint="99"/>
        <w:insideV w:val="single" w:sz="2" w:space="0" w:color="FFD7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A258B"/>
    <w:tblPr>
      <w:tblStyleRowBandSize w:val="1"/>
      <w:tblStyleColBandSize w:val="1"/>
      <w:tblBorders>
        <w:top w:val="single" w:sz="2" w:space="0" w:color="E18A6F" w:themeColor="accent3" w:themeTint="99"/>
        <w:bottom w:val="single" w:sz="2" w:space="0" w:color="E18A6F" w:themeColor="accent3" w:themeTint="99"/>
        <w:insideH w:val="single" w:sz="2" w:space="0" w:color="E18A6F" w:themeColor="accent3" w:themeTint="99"/>
        <w:insideV w:val="single" w:sz="2" w:space="0" w:color="E18A6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8A6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8A6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A258B"/>
    <w:tblPr>
      <w:tblStyleRowBandSize w:val="1"/>
      <w:tblStyleColBandSize w:val="1"/>
      <w:tblBorders>
        <w:top w:val="single" w:sz="2" w:space="0" w:color="FFB47D" w:themeColor="accent4" w:themeTint="99"/>
        <w:bottom w:val="single" w:sz="2" w:space="0" w:color="FFB47D" w:themeColor="accent4" w:themeTint="99"/>
        <w:insideH w:val="single" w:sz="2" w:space="0" w:color="FFB47D" w:themeColor="accent4" w:themeTint="99"/>
        <w:insideV w:val="single" w:sz="2" w:space="0" w:color="FFB4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A258B"/>
    <w:tblPr>
      <w:tblStyleRowBandSize w:val="1"/>
      <w:tblStyleColBandSize w:val="1"/>
      <w:tblBorders>
        <w:top w:val="single" w:sz="2" w:space="0" w:color="FFD047" w:themeColor="accent5" w:themeTint="99"/>
        <w:bottom w:val="single" w:sz="2" w:space="0" w:color="FFD047" w:themeColor="accent5" w:themeTint="99"/>
        <w:insideH w:val="single" w:sz="2" w:space="0" w:color="FFD047" w:themeColor="accent5" w:themeTint="99"/>
        <w:insideV w:val="single" w:sz="2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04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A258B"/>
    <w:tblPr>
      <w:tblStyleRowBandSize w:val="1"/>
      <w:tblStyleColBandSize w:val="1"/>
      <w:tblBorders>
        <w:top w:val="single" w:sz="2" w:space="0" w:color="FF6137" w:themeColor="accent6" w:themeTint="99"/>
        <w:bottom w:val="single" w:sz="2" w:space="0" w:color="FF6137" w:themeColor="accent6" w:themeTint="99"/>
        <w:insideH w:val="single" w:sz="2" w:space="0" w:color="FF6137" w:themeColor="accent6" w:themeTint="99"/>
        <w:insideV w:val="single" w:sz="2" w:space="0" w:color="FF613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13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13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GridTable3">
    <w:name w:val="Grid Table 3"/>
    <w:basedOn w:val="TableNormal"/>
    <w:uiPriority w:val="48"/>
    <w:rsid w:val="006A258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A258B"/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  <w:tblStylePr w:type="neCell">
      <w:tblPr/>
      <w:tcPr>
        <w:tcBorders>
          <w:bottom w:val="single" w:sz="4" w:space="0" w:color="F1937A" w:themeColor="accent1" w:themeTint="99"/>
        </w:tcBorders>
      </w:tcPr>
    </w:tblStylePr>
    <w:tblStylePr w:type="nwCell">
      <w:tblPr/>
      <w:tcPr>
        <w:tcBorders>
          <w:bottom w:val="single" w:sz="4" w:space="0" w:color="F1937A" w:themeColor="accent1" w:themeTint="99"/>
        </w:tcBorders>
      </w:tcPr>
    </w:tblStylePr>
    <w:tblStylePr w:type="seCell">
      <w:tblPr/>
      <w:tcPr>
        <w:tcBorders>
          <w:top w:val="single" w:sz="4" w:space="0" w:color="F1937A" w:themeColor="accent1" w:themeTint="99"/>
        </w:tcBorders>
      </w:tcPr>
    </w:tblStylePr>
    <w:tblStylePr w:type="swCell">
      <w:tblPr/>
      <w:tcPr>
        <w:tcBorders>
          <w:top w:val="single" w:sz="4" w:space="0" w:color="F1937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A258B"/>
    <w:tblPr>
      <w:tblStyleRowBandSize w:val="1"/>
      <w:tblStyleColBandSize w:val="1"/>
      <w:tblBorders>
        <w:top w:val="single" w:sz="4" w:space="0" w:color="FFD790" w:themeColor="accent2" w:themeTint="99"/>
        <w:left w:val="single" w:sz="4" w:space="0" w:color="FFD790" w:themeColor="accent2" w:themeTint="99"/>
        <w:bottom w:val="single" w:sz="4" w:space="0" w:color="FFD790" w:themeColor="accent2" w:themeTint="99"/>
        <w:right w:val="single" w:sz="4" w:space="0" w:color="FFD790" w:themeColor="accent2" w:themeTint="99"/>
        <w:insideH w:val="single" w:sz="4" w:space="0" w:color="FFD790" w:themeColor="accent2" w:themeTint="99"/>
        <w:insideV w:val="single" w:sz="4" w:space="0" w:color="FFD7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  <w:tblStylePr w:type="neCell">
      <w:tblPr/>
      <w:tcPr>
        <w:tcBorders>
          <w:bottom w:val="single" w:sz="4" w:space="0" w:color="FFD790" w:themeColor="accent2" w:themeTint="99"/>
        </w:tcBorders>
      </w:tcPr>
    </w:tblStylePr>
    <w:tblStylePr w:type="nwCell">
      <w:tblPr/>
      <w:tcPr>
        <w:tcBorders>
          <w:bottom w:val="single" w:sz="4" w:space="0" w:color="FFD790" w:themeColor="accent2" w:themeTint="99"/>
        </w:tcBorders>
      </w:tcPr>
    </w:tblStylePr>
    <w:tblStylePr w:type="seCell">
      <w:tblPr/>
      <w:tcPr>
        <w:tcBorders>
          <w:top w:val="single" w:sz="4" w:space="0" w:color="FFD790" w:themeColor="accent2" w:themeTint="99"/>
        </w:tcBorders>
      </w:tcPr>
    </w:tblStylePr>
    <w:tblStylePr w:type="swCell">
      <w:tblPr/>
      <w:tcPr>
        <w:tcBorders>
          <w:top w:val="single" w:sz="4" w:space="0" w:color="FFD7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A258B"/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  <w:tblStylePr w:type="neCell">
      <w:tblPr/>
      <w:tcPr>
        <w:tcBorders>
          <w:bottom w:val="single" w:sz="4" w:space="0" w:color="E18A6F" w:themeColor="accent3" w:themeTint="99"/>
        </w:tcBorders>
      </w:tcPr>
    </w:tblStylePr>
    <w:tblStylePr w:type="nwCell">
      <w:tblPr/>
      <w:tcPr>
        <w:tcBorders>
          <w:bottom w:val="single" w:sz="4" w:space="0" w:color="E18A6F" w:themeColor="accent3" w:themeTint="99"/>
        </w:tcBorders>
      </w:tcPr>
    </w:tblStylePr>
    <w:tblStylePr w:type="seCell">
      <w:tblPr/>
      <w:tcPr>
        <w:tcBorders>
          <w:top w:val="single" w:sz="4" w:space="0" w:color="E18A6F" w:themeColor="accent3" w:themeTint="99"/>
        </w:tcBorders>
      </w:tcPr>
    </w:tblStylePr>
    <w:tblStylePr w:type="swCell">
      <w:tblPr/>
      <w:tcPr>
        <w:tcBorders>
          <w:top w:val="single" w:sz="4" w:space="0" w:color="E18A6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A258B"/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  <w:insideV w:val="single" w:sz="4" w:space="0" w:color="FFB4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  <w:tblStylePr w:type="neCell">
      <w:tblPr/>
      <w:tcPr>
        <w:tcBorders>
          <w:bottom w:val="single" w:sz="4" w:space="0" w:color="FFB47D" w:themeColor="accent4" w:themeTint="99"/>
        </w:tcBorders>
      </w:tcPr>
    </w:tblStylePr>
    <w:tblStylePr w:type="nwCell">
      <w:tblPr/>
      <w:tcPr>
        <w:tcBorders>
          <w:bottom w:val="single" w:sz="4" w:space="0" w:color="FFB47D" w:themeColor="accent4" w:themeTint="99"/>
        </w:tcBorders>
      </w:tcPr>
    </w:tblStylePr>
    <w:tblStylePr w:type="seCell">
      <w:tblPr/>
      <w:tcPr>
        <w:tcBorders>
          <w:top w:val="single" w:sz="4" w:space="0" w:color="FFB47D" w:themeColor="accent4" w:themeTint="99"/>
        </w:tcBorders>
      </w:tcPr>
    </w:tblStylePr>
    <w:tblStylePr w:type="swCell">
      <w:tblPr/>
      <w:tcPr>
        <w:tcBorders>
          <w:top w:val="single" w:sz="4" w:space="0" w:color="FFB47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A258B"/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  <w:tblStylePr w:type="neCell">
      <w:tblPr/>
      <w:tcPr>
        <w:tcBorders>
          <w:bottom w:val="single" w:sz="4" w:space="0" w:color="FFD047" w:themeColor="accent5" w:themeTint="99"/>
        </w:tcBorders>
      </w:tcPr>
    </w:tblStylePr>
    <w:tblStylePr w:type="nwCell">
      <w:tblPr/>
      <w:tcPr>
        <w:tcBorders>
          <w:bottom w:val="single" w:sz="4" w:space="0" w:color="FFD047" w:themeColor="accent5" w:themeTint="99"/>
        </w:tcBorders>
      </w:tcPr>
    </w:tblStylePr>
    <w:tblStylePr w:type="seCell">
      <w:tblPr/>
      <w:tcPr>
        <w:tcBorders>
          <w:top w:val="single" w:sz="4" w:space="0" w:color="FFD047" w:themeColor="accent5" w:themeTint="99"/>
        </w:tcBorders>
      </w:tcPr>
    </w:tblStylePr>
    <w:tblStylePr w:type="swCell">
      <w:tblPr/>
      <w:tcPr>
        <w:tcBorders>
          <w:top w:val="single" w:sz="4" w:space="0" w:color="FFD04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A258B"/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  <w:insideV w:val="single" w:sz="4" w:space="0" w:color="FF613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  <w:tblStylePr w:type="neCell">
      <w:tblPr/>
      <w:tcPr>
        <w:tcBorders>
          <w:bottom w:val="single" w:sz="4" w:space="0" w:color="FF6137" w:themeColor="accent6" w:themeTint="99"/>
        </w:tcBorders>
      </w:tcPr>
    </w:tblStylePr>
    <w:tblStylePr w:type="nwCell">
      <w:tblPr/>
      <w:tcPr>
        <w:tcBorders>
          <w:bottom w:val="single" w:sz="4" w:space="0" w:color="FF6137" w:themeColor="accent6" w:themeTint="99"/>
        </w:tcBorders>
      </w:tcPr>
    </w:tblStylePr>
    <w:tblStylePr w:type="seCell">
      <w:tblPr/>
      <w:tcPr>
        <w:tcBorders>
          <w:top w:val="single" w:sz="4" w:space="0" w:color="FF6137" w:themeColor="accent6" w:themeTint="99"/>
        </w:tcBorders>
      </w:tcPr>
    </w:tblStylePr>
    <w:tblStylePr w:type="swCell">
      <w:tblPr/>
      <w:tcPr>
        <w:tcBorders>
          <w:top w:val="single" w:sz="4" w:space="0" w:color="FF613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A258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A258B"/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2" w:themeColor="accent1"/>
          <w:left w:val="single" w:sz="4" w:space="0" w:color="E84C22" w:themeColor="accent1"/>
          <w:bottom w:val="single" w:sz="4" w:space="0" w:color="E84C22" w:themeColor="accent1"/>
          <w:right w:val="single" w:sz="4" w:space="0" w:color="E84C22" w:themeColor="accent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A258B"/>
    <w:tblPr>
      <w:tblStyleRowBandSize w:val="1"/>
      <w:tblStyleColBandSize w:val="1"/>
      <w:tblBorders>
        <w:top w:val="single" w:sz="4" w:space="0" w:color="FFD790" w:themeColor="accent2" w:themeTint="99"/>
        <w:left w:val="single" w:sz="4" w:space="0" w:color="FFD790" w:themeColor="accent2" w:themeTint="99"/>
        <w:bottom w:val="single" w:sz="4" w:space="0" w:color="FFD790" w:themeColor="accent2" w:themeTint="99"/>
        <w:right w:val="single" w:sz="4" w:space="0" w:color="FFD790" w:themeColor="accent2" w:themeTint="99"/>
        <w:insideH w:val="single" w:sz="4" w:space="0" w:color="FFD790" w:themeColor="accent2" w:themeTint="99"/>
        <w:insideV w:val="single" w:sz="4" w:space="0" w:color="FFD7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D47" w:themeColor="accent2"/>
          <w:left w:val="single" w:sz="4" w:space="0" w:color="FFBD47" w:themeColor="accent2"/>
          <w:bottom w:val="single" w:sz="4" w:space="0" w:color="FFBD47" w:themeColor="accent2"/>
          <w:right w:val="single" w:sz="4" w:space="0" w:color="FFBD47" w:themeColor="accent2"/>
          <w:insideH w:val="nil"/>
          <w:insideV w:val="nil"/>
        </w:tcBorders>
        <w:shd w:val="clear" w:color="auto" w:fill="FFBD47" w:themeFill="accent2"/>
      </w:tcPr>
    </w:tblStylePr>
    <w:tblStylePr w:type="lastRow">
      <w:rPr>
        <w:b/>
        <w:bCs/>
      </w:rPr>
      <w:tblPr/>
      <w:tcPr>
        <w:tcBorders>
          <w:top w:val="double" w:sz="4" w:space="0" w:color="FFBD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A258B"/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4926" w:themeColor="accent3"/>
          <w:left w:val="single" w:sz="4" w:space="0" w:color="B64926" w:themeColor="accent3"/>
          <w:bottom w:val="single" w:sz="4" w:space="0" w:color="B64926" w:themeColor="accent3"/>
          <w:right w:val="single" w:sz="4" w:space="0" w:color="B64926" w:themeColor="accent3"/>
          <w:insideH w:val="nil"/>
          <w:insideV w:val="nil"/>
        </w:tcBorders>
        <w:shd w:val="clear" w:color="auto" w:fill="B64926" w:themeFill="accent3"/>
      </w:tcPr>
    </w:tblStylePr>
    <w:tblStylePr w:type="lastRow">
      <w:rPr>
        <w:b/>
        <w:bCs/>
      </w:rPr>
      <w:tblPr/>
      <w:tcPr>
        <w:tcBorders>
          <w:top w:val="double" w:sz="4" w:space="0" w:color="B649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A258B"/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  <w:insideV w:val="single" w:sz="4" w:space="0" w:color="FFB4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27" w:themeColor="accent4"/>
          <w:left w:val="single" w:sz="4" w:space="0" w:color="FF8427" w:themeColor="accent4"/>
          <w:bottom w:val="single" w:sz="4" w:space="0" w:color="FF8427" w:themeColor="accent4"/>
          <w:right w:val="single" w:sz="4" w:space="0" w:color="FF8427" w:themeColor="accent4"/>
          <w:insideH w:val="nil"/>
          <w:insideV w:val="nil"/>
        </w:tcBorders>
        <w:shd w:val="clear" w:color="auto" w:fill="FF8427" w:themeFill="accent4"/>
      </w:tcPr>
    </w:tblStylePr>
    <w:tblStylePr w:type="lastRow">
      <w:rPr>
        <w:b/>
        <w:bCs/>
      </w:rPr>
      <w:tblPr/>
      <w:tcPr>
        <w:tcBorders>
          <w:top w:val="double" w:sz="4" w:space="0" w:color="FF84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A258B"/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9900" w:themeColor="accent5"/>
          <w:left w:val="single" w:sz="4" w:space="0" w:color="CC9900" w:themeColor="accent5"/>
          <w:bottom w:val="single" w:sz="4" w:space="0" w:color="CC9900" w:themeColor="accent5"/>
          <w:right w:val="single" w:sz="4" w:space="0" w:color="CC9900" w:themeColor="accent5"/>
          <w:insideH w:val="nil"/>
          <w:insideV w:val="nil"/>
        </w:tcBorders>
        <w:shd w:val="clear" w:color="auto" w:fill="CC9900" w:themeFill="accent5"/>
      </w:tcPr>
    </w:tblStylePr>
    <w:tblStylePr w:type="lastRow">
      <w:rPr>
        <w:b/>
        <w:bCs/>
      </w:rPr>
      <w:tblPr/>
      <w:tcPr>
        <w:tcBorders>
          <w:top w:val="double" w:sz="4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A258B"/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  <w:insideV w:val="single" w:sz="4" w:space="0" w:color="FF613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2600" w:themeColor="accent6"/>
          <w:left w:val="single" w:sz="4" w:space="0" w:color="B22600" w:themeColor="accent6"/>
          <w:bottom w:val="single" w:sz="4" w:space="0" w:color="B22600" w:themeColor="accent6"/>
          <w:right w:val="single" w:sz="4" w:space="0" w:color="B22600" w:themeColor="accent6"/>
          <w:insideH w:val="nil"/>
          <w:insideV w:val="nil"/>
        </w:tcBorders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B22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A25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A25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C2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4C2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4C22" w:themeFill="accent1"/>
      </w:tcPr>
    </w:tblStylePr>
    <w:tblStylePr w:type="band1Vert">
      <w:tblPr/>
      <w:tcPr>
        <w:shd w:val="clear" w:color="auto" w:fill="F5B7A6" w:themeFill="accent1" w:themeFillTint="66"/>
      </w:tcPr>
    </w:tblStylePr>
    <w:tblStylePr w:type="band1Horz">
      <w:tblPr/>
      <w:tcPr>
        <w:shd w:val="clear" w:color="auto" w:fill="F5B7A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A25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D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D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D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D47" w:themeFill="accent2"/>
      </w:tcPr>
    </w:tblStylePr>
    <w:tblStylePr w:type="band1Vert">
      <w:tblPr/>
      <w:tcPr>
        <w:shd w:val="clear" w:color="auto" w:fill="FFE4B5" w:themeFill="accent2" w:themeFillTint="66"/>
      </w:tcPr>
    </w:tblStylePr>
    <w:tblStylePr w:type="band1Horz">
      <w:tblPr/>
      <w:tcPr>
        <w:shd w:val="clear" w:color="auto" w:fill="FFE4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A25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8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492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492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492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4926" w:themeFill="accent3"/>
      </w:tcPr>
    </w:tblStylePr>
    <w:tblStylePr w:type="band1Vert">
      <w:tblPr/>
      <w:tcPr>
        <w:shd w:val="clear" w:color="auto" w:fill="EBB19F" w:themeFill="accent3" w:themeFillTint="66"/>
      </w:tcPr>
    </w:tblStylePr>
    <w:tblStylePr w:type="band1Horz">
      <w:tblPr/>
      <w:tcPr>
        <w:shd w:val="clear" w:color="auto" w:fill="EBB19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A25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2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2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2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27" w:themeFill="accent4"/>
      </w:tcPr>
    </w:tblStylePr>
    <w:tblStylePr w:type="band1Vert">
      <w:tblPr/>
      <w:tcPr>
        <w:shd w:val="clear" w:color="auto" w:fill="FFCDA8" w:themeFill="accent4" w:themeFillTint="66"/>
      </w:tcPr>
    </w:tblStylePr>
    <w:tblStylePr w:type="band1Horz">
      <w:tblPr/>
      <w:tcPr>
        <w:shd w:val="clear" w:color="auto" w:fill="FFCDA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A25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99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99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99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9900" w:themeFill="accent5"/>
      </w:tcPr>
    </w:tblStylePr>
    <w:tblStylePr w:type="band1Vert">
      <w:tblPr/>
      <w:tcPr>
        <w:shd w:val="clear" w:color="auto" w:fill="FFE084" w:themeFill="accent5" w:themeFillTint="66"/>
      </w:tcPr>
    </w:tblStylePr>
    <w:tblStylePr w:type="band1Horz">
      <w:tblPr/>
      <w:tcPr>
        <w:shd w:val="clear" w:color="auto" w:fill="FFE08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A25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AB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26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26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26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2600" w:themeFill="accent6"/>
      </w:tcPr>
    </w:tblStylePr>
    <w:tblStylePr w:type="band1Vert">
      <w:tblPr/>
      <w:tcPr>
        <w:shd w:val="clear" w:color="auto" w:fill="FF967A" w:themeFill="accent6" w:themeFillTint="66"/>
      </w:tcPr>
    </w:tblStylePr>
    <w:tblStylePr w:type="band1Horz">
      <w:tblPr/>
      <w:tcPr>
        <w:shd w:val="clear" w:color="auto" w:fill="FF967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A258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A258B"/>
    <w:rPr>
      <w:color w:val="B43412" w:themeColor="accent1" w:themeShade="BF"/>
    </w:r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A258B"/>
    <w:rPr>
      <w:color w:val="F49B00" w:themeColor="accent2" w:themeShade="BF"/>
    </w:rPr>
    <w:tblPr>
      <w:tblStyleRowBandSize w:val="1"/>
      <w:tblStyleColBandSize w:val="1"/>
      <w:tblBorders>
        <w:top w:val="single" w:sz="4" w:space="0" w:color="FFD790" w:themeColor="accent2" w:themeTint="99"/>
        <w:left w:val="single" w:sz="4" w:space="0" w:color="FFD790" w:themeColor="accent2" w:themeTint="99"/>
        <w:bottom w:val="single" w:sz="4" w:space="0" w:color="FFD790" w:themeColor="accent2" w:themeTint="99"/>
        <w:right w:val="single" w:sz="4" w:space="0" w:color="FFD790" w:themeColor="accent2" w:themeTint="99"/>
        <w:insideH w:val="single" w:sz="4" w:space="0" w:color="FFD790" w:themeColor="accent2" w:themeTint="99"/>
        <w:insideV w:val="single" w:sz="4" w:space="0" w:color="FFD7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A258B"/>
    <w:rPr>
      <w:color w:val="88361C" w:themeColor="accent3" w:themeShade="BF"/>
    </w:r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8A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A258B"/>
    <w:rPr>
      <w:color w:val="DC5E00" w:themeColor="accent4" w:themeShade="BF"/>
    </w:rPr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  <w:insideV w:val="single" w:sz="4" w:space="0" w:color="FFB4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A258B"/>
    <w:rPr>
      <w:color w:val="987200" w:themeColor="accent5" w:themeShade="BF"/>
    </w:rPr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A258B"/>
    <w:rPr>
      <w:color w:val="851C00" w:themeColor="accent6" w:themeShade="BF"/>
    </w:rPr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  <w:insideV w:val="single" w:sz="4" w:space="0" w:color="FF613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613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A258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A258B"/>
    <w:rPr>
      <w:color w:val="B43412" w:themeColor="accent1" w:themeShade="BF"/>
    </w:r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  <w:tblStylePr w:type="neCell">
      <w:tblPr/>
      <w:tcPr>
        <w:tcBorders>
          <w:bottom w:val="single" w:sz="4" w:space="0" w:color="F1937A" w:themeColor="accent1" w:themeTint="99"/>
        </w:tcBorders>
      </w:tcPr>
    </w:tblStylePr>
    <w:tblStylePr w:type="nwCell">
      <w:tblPr/>
      <w:tcPr>
        <w:tcBorders>
          <w:bottom w:val="single" w:sz="4" w:space="0" w:color="F1937A" w:themeColor="accent1" w:themeTint="99"/>
        </w:tcBorders>
      </w:tcPr>
    </w:tblStylePr>
    <w:tblStylePr w:type="seCell">
      <w:tblPr/>
      <w:tcPr>
        <w:tcBorders>
          <w:top w:val="single" w:sz="4" w:space="0" w:color="F1937A" w:themeColor="accent1" w:themeTint="99"/>
        </w:tcBorders>
      </w:tcPr>
    </w:tblStylePr>
    <w:tblStylePr w:type="swCell">
      <w:tblPr/>
      <w:tcPr>
        <w:tcBorders>
          <w:top w:val="single" w:sz="4" w:space="0" w:color="F1937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A258B"/>
    <w:rPr>
      <w:color w:val="F49B00" w:themeColor="accent2" w:themeShade="BF"/>
    </w:rPr>
    <w:tblPr>
      <w:tblStyleRowBandSize w:val="1"/>
      <w:tblStyleColBandSize w:val="1"/>
      <w:tblBorders>
        <w:top w:val="single" w:sz="4" w:space="0" w:color="FFD790" w:themeColor="accent2" w:themeTint="99"/>
        <w:left w:val="single" w:sz="4" w:space="0" w:color="FFD790" w:themeColor="accent2" w:themeTint="99"/>
        <w:bottom w:val="single" w:sz="4" w:space="0" w:color="FFD790" w:themeColor="accent2" w:themeTint="99"/>
        <w:right w:val="single" w:sz="4" w:space="0" w:color="FFD790" w:themeColor="accent2" w:themeTint="99"/>
        <w:insideH w:val="single" w:sz="4" w:space="0" w:color="FFD790" w:themeColor="accent2" w:themeTint="99"/>
        <w:insideV w:val="single" w:sz="4" w:space="0" w:color="FFD7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  <w:tblStylePr w:type="neCell">
      <w:tblPr/>
      <w:tcPr>
        <w:tcBorders>
          <w:bottom w:val="single" w:sz="4" w:space="0" w:color="FFD790" w:themeColor="accent2" w:themeTint="99"/>
        </w:tcBorders>
      </w:tcPr>
    </w:tblStylePr>
    <w:tblStylePr w:type="nwCell">
      <w:tblPr/>
      <w:tcPr>
        <w:tcBorders>
          <w:bottom w:val="single" w:sz="4" w:space="0" w:color="FFD790" w:themeColor="accent2" w:themeTint="99"/>
        </w:tcBorders>
      </w:tcPr>
    </w:tblStylePr>
    <w:tblStylePr w:type="seCell">
      <w:tblPr/>
      <w:tcPr>
        <w:tcBorders>
          <w:top w:val="single" w:sz="4" w:space="0" w:color="FFD790" w:themeColor="accent2" w:themeTint="99"/>
        </w:tcBorders>
      </w:tcPr>
    </w:tblStylePr>
    <w:tblStylePr w:type="swCell">
      <w:tblPr/>
      <w:tcPr>
        <w:tcBorders>
          <w:top w:val="single" w:sz="4" w:space="0" w:color="FFD7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A258B"/>
    <w:rPr>
      <w:color w:val="88361C" w:themeColor="accent3" w:themeShade="BF"/>
    </w:r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  <w:tblStylePr w:type="neCell">
      <w:tblPr/>
      <w:tcPr>
        <w:tcBorders>
          <w:bottom w:val="single" w:sz="4" w:space="0" w:color="E18A6F" w:themeColor="accent3" w:themeTint="99"/>
        </w:tcBorders>
      </w:tcPr>
    </w:tblStylePr>
    <w:tblStylePr w:type="nwCell">
      <w:tblPr/>
      <w:tcPr>
        <w:tcBorders>
          <w:bottom w:val="single" w:sz="4" w:space="0" w:color="E18A6F" w:themeColor="accent3" w:themeTint="99"/>
        </w:tcBorders>
      </w:tcPr>
    </w:tblStylePr>
    <w:tblStylePr w:type="seCell">
      <w:tblPr/>
      <w:tcPr>
        <w:tcBorders>
          <w:top w:val="single" w:sz="4" w:space="0" w:color="E18A6F" w:themeColor="accent3" w:themeTint="99"/>
        </w:tcBorders>
      </w:tcPr>
    </w:tblStylePr>
    <w:tblStylePr w:type="swCell">
      <w:tblPr/>
      <w:tcPr>
        <w:tcBorders>
          <w:top w:val="single" w:sz="4" w:space="0" w:color="E18A6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A258B"/>
    <w:rPr>
      <w:color w:val="DC5E00" w:themeColor="accent4" w:themeShade="BF"/>
    </w:rPr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  <w:insideV w:val="single" w:sz="4" w:space="0" w:color="FFB4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  <w:tblStylePr w:type="neCell">
      <w:tblPr/>
      <w:tcPr>
        <w:tcBorders>
          <w:bottom w:val="single" w:sz="4" w:space="0" w:color="FFB47D" w:themeColor="accent4" w:themeTint="99"/>
        </w:tcBorders>
      </w:tcPr>
    </w:tblStylePr>
    <w:tblStylePr w:type="nwCell">
      <w:tblPr/>
      <w:tcPr>
        <w:tcBorders>
          <w:bottom w:val="single" w:sz="4" w:space="0" w:color="FFB47D" w:themeColor="accent4" w:themeTint="99"/>
        </w:tcBorders>
      </w:tcPr>
    </w:tblStylePr>
    <w:tblStylePr w:type="seCell">
      <w:tblPr/>
      <w:tcPr>
        <w:tcBorders>
          <w:top w:val="single" w:sz="4" w:space="0" w:color="FFB47D" w:themeColor="accent4" w:themeTint="99"/>
        </w:tcBorders>
      </w:tcPr>
    </w:tblStylePr>
    <w:tblStylePr w:type="swCell">
      <w:tblPr/>
      <w:tcPr>
        <w:tcBorders>
          <w:top w:val="single" w:sz="4" w:space="0" w:color="FFB47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A258B"/>
    <w:rPr>
      <w:color w:val="987200" w:themeColor="accent5" w:themeShade="BF"/>
    </w:rPr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  <w:tblStylePr w:type="neCell">
      <w:tblPr/>
      <w:tcPr>
        <w:tcBorders>
          <w:bottom w:val="single" w:sz="4" w:space="0" w:color="FFD047" w:themeColor="accent5" w:themeTint="99"/>
        </w:tcBorders>
      </w:tcPr>
    </w:tblStylePr>
    <w:tblStylePr w:type="nwCell">
      <w:tblPr/>
      <w:tcPr>
        <w:tcBorders>
          <w:bottom w:val="single" w:sz="4" w:space="0" w:color="FFD047" w:themeColor="accent5" w:themeTint="99"/>
        </w:tcBorders>
      </w:tcPr>
    </w:tblStylePr>
    <w:tblStylePr w:type="seCell">
      <w:tblPr/>
      <w:tcPr>
        <w:tcBorders>
          <w:top w:val="single" w:sz="4" w:space="0" w:color="FFD047" w:themeColor="accent5" w:themeTint="99"/>
        </w:tcBorders>
      </w:tcPr>
    </w:tblStylePr>
    <w:tblStylePr w:type="swCell">
      <w:tblPr/>
      <w:tcPr>
        <w:tcBorders>
          <w:top w:val="single" w:sz="4" w:space="0" w:color="FFD04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A258B"/>
    <w:rPr>
      <w:color w:val="851C00" w:themeColor="accent6" w:themeShade="BF"/>
    </w:rPr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  <w:insideV w:val="single" w:sz="4" w:space="0" w:color="FF613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  <w:tblStylePr w:type="neCell">
      <w:tblPr/>
      <w:tcPr>
        <w:tcBorders>
          <w:bottom w:val="single" w:sz="4" w:space="0" w:color="FF6137" w:themeColor="accent6" w:themeTint="99"/>
        </w:tcBorders>
      </w:tcPr>
    </w:tblStylePr>
    <w:tblStylePr w:type="nwCell">
      <w:tblPr/>
      <w:tcPr>
        <w:tcBorders>
          <w:bottom w:val="single" w:sz="4" w:space="0" w:color="FF6137" w:themeColor="accent6" w:themeTint="99"/>
        </w:tcBorders>
      </w:tcPr>
    </w:tblStylePr>
    <w:tblStylePr w:type="seCell">
      <w:tblPr/>
      <w:tcPr>
        <w:tcBorders>
          <w:top w:val="single" w:sz="4" w:space="0" w:color="FF6137" w:themeColor="accent6" w:themeTint="99"/>
        </w:tcBorders>
      </w:tcPr>
    </w:tblStylePr>
    <w:tblStylePr w:type="swCell">
      <w:tblPr/>
      <w:tcPr>
        <w:tcBorders>
          <w:top w:val="single" w:sz="4" w:space="0" w:color="FF6137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A258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semiHidden/>
    <w:rsid w:val="006A258B"/>
    <w:rPr>
      <w:rFonts w:asciiTheme="majorHAnsi" w:eastAsiaTheme="majorEastAsia" w:hAnsiTheme="majorHAnsi" w:cstheme="majorBidi"/>
      <w:color w:val="77230C" w:themeColor="accent1" w:themeShade="7F"/>
    </w:rPr>
  </w:style>
  <w:style w:type="character" w:customStyle="1" w:styleId="Heading4Char">
    <w:name w:val="Heading 4 Char"/>
    <w:basedOn w:val="DefaultParagraphFont"/>
    <w:link w:val="Heading4"/>
    <w:semiHidden/>
    <w:rsid w:val="006A258B"/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6A258B"/>
    <w:rPr>
      <w:rFonts w:asciiTheme="majorHAnsi" w:eastAsiaTheme="majorEastAsia" w:hAnsiTheme="majorHAnsi" w:cstheme="majorBidi"/>
      <w:color w:val="B43412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6A258B"/>
    <w:rPr>
      <w:rFonts w:asciiTheme="majorHAnsi" w:eastAsiaTheme="majorEastAsia" w:hAnsiTheme="majorHAnsi" w:cstheme="majorBidi"/>
      <w:color w:val="77230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6A258B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6A258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6A258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6A258B"/>
  </w:style>
  <w:style w:type="paragraph" w:styleId="HTMLAddress">
    <w:name w:val="HTML Address"/>
    <w:basedOn w:val="Normal"/>
    <w:link w:val="HTMLAddressChar"/>
    <w:semiHidden/>
    <w:unhideWhenUsed/>
    <w:rsid w:val="006A258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A258B"/>
    <w:rPr>
      <w:i/>
      <w:iCs/>
    </w:rPr>
  </w:style>
  <w:style w:type="character" w:styleId="HTMLCite">
    <w:name w:val="HTML Cite"/>
    <w:basedOn w:val="DefaultParagraphFont"/>
    <w:semiHidden/>
    <w:unhideWhenUsed/>
    <w:rsid w:val="006A258B"/>
    <w:rPr>
      <w:i/>
      <w:iCs/>
    </w:rPr>
  </w:style>
  <w:style w:type="character" w:styleId="HTMLCode">
    <w:name w:val="HTML Code"/>
    <w:basedOn w:val="DefaultParagraphFont"/>
    <w:semiHidden/>
    <w:unhideWhenUsed/>
    <w:rsid w:val="006A258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6A258B"/>
    <w:rPr>
      <w:i/>
      <w:iCs/>
    </w:rPr>
  </w:style>
  <w:style w:type="character" w:styleId="HTMLKeyboard">
    <w:name w:val="HTML Keyboard"/>
    <w:basedOn w:val="DefaultParagraphFont"/>
    <w:semiHidden/>
    <w:unhideWhenUsed/>
    <w:rsid w:val="006A258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6A258B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A258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6A258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6A258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6A258B"/>
    <w:rPr>
      <w:i/>
      <w:iCs/>
    </w:rPr>
  </w:style>
  <w:style w:type="character" w:styleId="Hyperlink">
    <w:name w:val="Hyperlink"/>
    <w:basedOn w:val="DefaultParagraphFont"/>
    <w:semiHidden/>
    <w:unhideWhenUsed/>
    <w:rsid w:val="006A258B"/>
    <w:rPr>
      <w:color w:val="CC9900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6A258B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6A258B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6A258B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6A258B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6A258B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6A258B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6A258B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6A258B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6A258B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6A258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17412"/>
    <w:rPr>
      <w:i/>
      <w:iCs/>
      <w:color w:val="B434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17412"/>
    <w:pPr>
      <w:pBdr>
        <w:top w:val="single" w:sz="4" w:space="10" w:color="B43412" w:themeColor="accent1" w:themeShade="BF"/>
        <w:bottom w:val="single" w:sz="4" w:space="10" w:color="B43412" w:themeColor="accent1" w:themeShade="BF"/>
      </w:pBdr>
      <w:spacing w:before="360" w:after="360"/>
      <w:ind w:left="864" w:right="864"/>
      <w:jc w:val="center"/>
    </w:pPr>
    <w:rPr>
      <w:i/>
      <w:iCs/>
      <w:color w:val="B434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17412"/>
    <w:rPr>
      <w:i/>
      <w:iCs/>
      <w:color w:val="B434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17412"/>
    <w:rPr>
      <w:b/>
      <w:bCs/>
      <w:caps w:val="0"/>
      <w:smallCaps/>
      <w:color w:val="B43412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A258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A258B"/>
    <w:tblPr>
      <w:tblStyleRowBandSize w:val="1"/>
      <w:tblStyleColBandSize w:val="1"/>
      <w:tblBorders>
        <w:top w:val="single" w:sz="8" w:space="0" w:color="E84C22" w:themeColor="accent1"/>
        <w:left w:val="single" w:sz="8" w:space="0" w:color="E84C22" w:themeColor="accent1"/>
        <w:bottom w:val="single" w:sz="8" w:space="0" w:color="E84C22" w:themeColor="accent1"/>
        <w:right w:val="single" w:sz="8" w:space="0" w:color="E84C22" w:themeColor="accent1"/>
        <w:insideH w:val="single" w:sz="8" w:space="0" w:color="E84C22" w:themeColor="accent1"/>
        <w:insideV w:val="single" w:sz="8" w:space="0" w:color="E84C2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18" w:space="0" w:color="E84C22" w:themeColor="accent1"/>
          <w:right w:val="single" w:sz="8" w:space="0" w:color="E84C22" w:themeColor="accent1"/>
          <w:insideH w:val="nil"/>
          <w:insideV w:val="single" w:sz="8" w:space="0" w:color="E84C2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  <w:insideH w:val="nil"/>
          <w:insideV w:val="single" w:sz="8" w:space="0" w:color="E84C2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</w:tcBorders>
      </w:tcPr>
    </w:tblStylePr>
    <w:tblStylePr w:type="band1Vert"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</w:tcBorders>
        <w:shd w:val="clear" w:color="auto" w:fill="F9D2C8" w:themeFill="accent1" w:themeFillTint="3F"/>
      </w:tcPr>
    </w:tblStylePr>
    <w:tblStylePr w:type="band1Horz"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  <w:insideV w:val="single" w:sz="8" w:space="0" w:color="E84C22" w:themeColor="accent1"/>
        </w:tcBorders>
        <w:shd w:val="clear" w:color="auto" w:fill="F9D2C8" w:themeFill="accent1" w:themeFillTint="3F"/>
      </w:tcPr>
    </w:tblStylePr>
    <w:tblStylePr w:type="band2Horz"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  <w:insideV w:val="single" w:sz="8" w:space="0" w:color="E84C2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A258B"/>
    <w:tblPr>
      <w:tblStyleRowBandSize w:val="1"/>
      <w:tblStyleColBandSize w:val="1"/>
      <w:tblBorders>
        <w:top w:val="single" w:sz="8" w:space="0" w:color="FFBD47" w:themeColor="accent2"/>
        <w:left w:val="single" w:sz="8" w:space="0" w:color="FFBD47" w:themeColor="accent2"/>
        <w:bottom w:val="single" w:sz="8" w:space="0" w:color="FFBD47" w:themeColor="accent2"/>
        <w:right w:val="single" w:sz="8" w:space="0" w:color="FFBD47" w:themeColor="accent2"/>
        <w:insideH w:val="single" w:sz="8" w:space="0" w:color="FFBD47" w:themeColor="accent2"/>
        <w:insideV w:val="single" w:sz="8" w:space="0" w:color="FFBD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18" w:space="0" w:color="FFBD47" w:themeColor="accent2"/>
          <w:right w:val="single" w:sz="8" w:space="0" w:color="FFBD47" w:themeColor="accent2"/>
          <w:insideH w:val="nil"/>
          <w:insideV w:val="single" w:sz="8" w:space="0" w:color="FFBD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  <w:insideH w:val="nil"/>
          <w:insideV w:val="single" w:sz="8" w:space="0" w:color="FFBD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</w:tcBorders>
      </w:tcPr>
    </w:tblStylePr>
    <w:tblStylePr w:type="band1Vert"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</w:tcBorders>
        <w:shd w:val="clear" w:color="auto" w:fill="FFEED1" w:themeFill="accent2" w:themeFillTint="3F"/>
      </w:tcPr>
    </w:tblStylePr>
    <w:tblStylePr w:type="band1Horz"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  <w:insideV w:val="single" w:sz="8" w:space="0" w:color="FFBD47" w:themeColor="accent2"/>
        </w:tcBorders>
        <w:shd w:val="clear" w:color="auto" w:fill="FFEED1" w:themeFill="accent2" w:themeFillTint="3F"/>
      </w:tcPr>
    </w:tblStylePr>
    <w:tblStylePr w:type="band2Horz"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  <w:insideV w:val="single" w:sz="8" w:space="0" w:color="FFBD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A258B"/>
    <w:tblPr>
      <w:tblStyleRowBandSize w:val="1"/>
      <w:tblStyleColBandSize w:val="1"/>
      <w:tblBorders>
        <w:top w:val="single" w:sz="8" w:space="0" w:color="B64926" w:themeColor="accent3"/>
        <w:left w:val="single" w:sz="8" w:space="0" w:color="B64926" w:themeColor="accent3"/>
        <w:bottom w:val="single" w:sz="8" w:space="0" w:color="B64926" w:themeColor="accent3"/>
        <w:right w:val="single" w:sz="8" w:space="0" w:color="B64926" w:themeColor="accent3"/>
        <w:insideH w:val="single" w:sz="8" w:space="0" w:color="B64926" w:themeColor="accent3"/>
        <w:insideV w:val="single" w:sz="8" w:space="0" w:color="B6492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18" w:space="0" w:color="B64926" w:themeColor="accent3"/>
          <w:right w:val="single" w:sz="8" w:space="0" w:color="B64926" w:themeColor="accent3"/>
          <w:insideH w:val="nil"/>
          <w:insideV w:val="single" w:sz="8" w:space="0" w:color="B6492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  <w:insideH w:val="nil"/>
          <w:insideV w:val="single" w:sz="8" w:space="0" w:color="B6492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</w:tcBorders>
      </w:tcPr>
    </w:tblStylePr>
    <w:tblStylePr w:type="band1Vert"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</w:tcBorders>
        <w:shd w:val="clear" w:color="auto" w:fill="F2CEC3" w:themeFill="accent3" w:themeFillTint="3F"/>
      </w:tcPr>
    </w:tblStylePr>
    <w:tblStylePr w:type="band1Horz"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  <w:insideV w:val="single" w:sz="8" w:space="0" w:color="B64926" w:themeColor="accent3"/>
        </w:tcBorders>
        <w:shd w:val="clear" w:color="auto" w:fill="F2CEC3" w:themeFill="accent3" w:themeFillTint="3F"/>
      </w:tcPr>
    </w:tblStylePr>
    <w:tblStylePr w:type="band2Horz"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  <w:insideV w:val="single" w:sz="8" w:space="0" w:color="B6492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A258B"/>
    <w:tblPr>
      <w:tblStyleRowBandSize w:val="1"/>
      <w:tblStyleColBandSize w:val="1"/>
      <w:tblBorders>
        <w:top w:val="single" w:sz="8" w:space="0" w:color="FF8427" w:themeColor="accent4"/>
        <w:left w:val="single" w:sz="8" w:space="0" w:color="FF8427" w:themeColor="accent4"/>
        <w:bottom w:val="single" w:sz="8" w:space="0" w:color="FF8427" w:themeColor="accent4"/>
        <w:right w:val="single" w:sz="8" w:space="0" w:color="FF8427" w:themeColor="accent4"/>
        <w:insideH w:val="single" w:sz="8" w:space="0" w:color="FF8427" w:themeColor="accent4"/>
        <w:insideV w:val="single" w:sz="8" w:space="0" w:color="FF842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18" w:space="0" w:color="FF8427" w:themeColor="accent4"/>
          <w:right w:val="single" w:sz="8" w:space="0" w:color="FF8427" w:themeColor="accent4"/>
          <w:insideH w:val="nil"/>
          <w:insideV w:val="single" w:sz="8" w:space="0" w:color="FF842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  <w:insideH w:val="nil"/>
          <w:insideV w:val="single" w:sz="8" w:space="0" w:color="FF842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</w:tcBorders>
      </w:tcPr>
    </w:tblStylePr>
    <w:tblStylePr w:type="band1Vert"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</w:tcBorders>
        <w:shd w:val="clear" w:color="auto" w:fill="FFE0C9" w:themeFill="accent4" w:themeFillTint="3F"/>
      </w:tcPr>
    </w:tblStylePr>
    <w:tblStylePr w:type="band1Horz"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  <w:insideV w:val="single" w:sz="8" w:space="0" w:color="FF8427" w:themeColor="accent4"/>
        </w:tcBorders>
        <w:shd w:val="clear" w:color="auto" w:fill="FFE0C9" w:themeFill="accent4" w:themeFillTint="3F"/>
      </w:tcPr>
    </w:tblStylePr>
    <w:tblStylePr w:type="band2Horz"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  <w:insideV w:val="single" w:sz="8" w:space="0" w:color="FF842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A258B"/>
    <w:tblPr>
      <w:tblStyleRowBandSize w:val="1"/>
      <w:tblStyleColBandSize w:val="1"/>
      <w:tblBorders>
        <w:top w:val="single" w:sz="8" w:space="0" w:color="CC9900" w:themeColor="accent5"/>
        <w:left w:val="single" w:sz="8" w:space="0" w:color="CC9900" w:themeColor="accent5"/>
        <w:bottom w:val="single" w:sz="8" w:space="0" w:color="CC9900" w:themeColor="accent5"/>
        <w:right w:val="single" w:sz="8" w:space="0" w:color="CC9900" w:themeColor="accent5"/>
        <w:insideH w:val="single" w:sz="8" w:space="0" w:color="CC9900" w:themeColor="accent5"/>
        <w:insideV w:val="single" w:sz="8" w:space="0" w:color="CC99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18" w:space="0" w:color="CC9900" w:themeColor="accent5"/>
          <w:right w:val="single" w:sz="8" w:space="0" w:color="CC9900" w:themeColor="accent5"/>
          <w:insideH w:val="nil"/>
          <w:insideV w:val="single" w:sz="8" w:space="0" w:color="CC99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  <w:insideH w:val="nil"/>
          <w:insideV w:val="single" w:sz="8" w:space="0" w:color="CC99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</w:tcPr>
    </w:tblStylePr>
    <w:tblStylePr w:type="band1Vert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  <w:shd w:val="clear" w:color="auto" w:fill="FFECB3" w:themeFill="accent5" w:themeFillTint="3F"/>
      </w:tcPr>
    </w:tblStylePr>
    <w:tblStylePr w:type="band1Horz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  <w:insideV w:val="single" w:sz="8" w:space="0" w:color="CC9900" w:themeColor="accent5"/>
        </w:tcBorders>
        <w:shd w:val="clear" w:color="auto" w:fill="FFECB3" w:themeFill="accent5" w:themeFillTint="3F"/>
      </w:tcPr>
    </w:tblStylePr>
    <w:tblStylePr w:type="band2Horz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  <w:insideV w:val="single" w:sz="8" w:space="0" w:color="CC99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A258B"/>
    <w:tblPr>
      <w:tblStyleRowBandSize w:val="1"/>
      <w:tblStyleColBandSize w:val="1"/>
      <w:tblBorders>
        <w:top w:val="single" w:sz="8" w:space="0" w:color="B22600" w:themeColor="accent6"/>
        <w:left w:val="single" w:sz="8" w:space="0" w:color="B22600" w:themeColor="accent6"/>
        <w:bottom w:val="single" w:sz="8" w:space="0" w:color="B22600" w:themeColor="accent6"/>
        <w:right w:val="single" w:sz="8" w:space="0" w:color="B22600" w:themeColor="accent6"/>
        <w:insideH w:val="single" w:sz="8" w:space="0" w:color="B22600" w:themeColor="accent6"/>
        <w:insideV w:val="single" w:sz="8" w:space="0" w:color="B22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18" w:space="0" w:color="B22600" w:themeColor="accent6"/>
          <w:right w:val="single" w:sz="8" w:space="0" w:color="B22600" w:themeColor="accent6"/>
          <w:insideH w:val="nil"/>
          <w:insideV w:val="single" w:sz="8" w:space="0" w:color="B22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  <w:insideH w:val="nil"/>
          <w:insideV w:val="single" w:sz="8" w:space="0" w:color="B22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</w:tcBorders>
      </w:tcPr>
    </w:tblStylePr>
    <w:tblStylePr w:type="band1Vert"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</w:tcBorders>
        <w:shd w:val="clear" w:color="auto" w:fill="FFBEAC" w:themeFill="accent6" w:themeFillTint="3F"/>
      </w:tcPr>
    </w:tblStylePr>
    <w:tblStylePr w:type="band1Horz"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  <w:insideV w:val="single" w:sz="8" w:space="0" w:color="B22600" w:themeColor="accent6"/>
        </w:tcBorders>
        <w:shd w:val="clear" w:color="auto" w:fill="FFBEAC" w:themeFill="accent6" w:themeFillTint="3F"/>
      </w:tcPr>
    </w:tblStylePr>
    <w:tblStylePr w:type="band2Horz"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  <w:insideV w:val="single" w:sz="8" w:space="0" w:color="B2260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A258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A258B"/>
    <w:tblPr>
      <w:tblStyleRowBandSize w:val="1"/>
      <w:tblStyleColBandSize w:val="1"/>
      <w:tblBorders>
        <w:top w:val="single" w:sz="8" w:space="0" w:color="E84C22" w:themeColor="accent1"/>
        <w:left w:val="single" w:sz="8" w:space="0" w:color="E84C22" w:themeColor="accent1"/>
        <w:bottom w:val="single" w:sz="8" w:space="0" w:color="E84C22" w:themeColor="accent1"/>
        <w:right w:val="single" w:sz="8" w:space="0" w:color="E84C2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4C2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</w:tcBorders>
      </w:tcPr>
    </w:tblStylePr>
    <w:tblStylePr w:type="band1Horz"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A258B"/>
    <w:tblPr>
      <w:tblStyleRowBandSize w:val="1"/>
      <w:tblStyleColBandSize w:val="1"/>
      <w:tblBorders>
        <w:top w:val="single" w:sz="8" w:space="0" w:color="FFBD47" w:themeColor="accent2"/>
        <w:left w:val="single" w:sz="8" w:space="0" w:color="FFBD47" w:themeColor="accent2"/>
        <w:bottom w:val="single" w:sz="8" w:space="0" w:color="FFBD47" w:themeColor="accent2"/>
        <w:right w:val="single" w:sz="8" w:space="0" w:color="FFBD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D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</w:tcBorders>
      </w:tcPr>
    </w:tblStylePr>
    <w:tblStylePr w:type="band1Horz"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A258B"/>
    <w:tblPr>
      <w:tblStyleRowBandSize w:val="1"/>
      <w:tblStyleColBandSize w:val="1"/>
      <w:tblBorders>
        <w:top w:val="single" w:sz="8" w:space="0" w:color="B64926" w:themeColor="accent3"/>
        <w:left w:val="single" w:sz="8" w:space="0" w:color="B64926" w:themeColor="accent3"/>
        <w:bottom w:val="single" w:sz="8" w:space="0" w:color="B64926" w:themeColor="accent3"/>
        <w:right w:val="single" w:sz="8" w:space="0" w:color="B6492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49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</w:tcBorders>
      </w:tcPr>
    </w:tblStylePr>
    <w:tblStylePr w:type="band1Horz"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A258B"/>
    <w:tblPr>
      <w:tblStyleRowBandSize w:val="1"/>
      <w:tblStyleColBandSize w:val="1"/>
      <w:tblBorders>
        <w:top w:val="single" w:sz="8" w:space="0" w:color="FF8427" w:themeColor="accent4"/>
        <w:left w:val="single" w:sz="8" w:space="0" w:color="FF8427" w:themeColor="accent4"/>
        <w:bottom w:val="single" w:sz="8" w:space="0" w:color="FF8427" w:themeColor="accent4"/>
        <w:right w:val="single" w:sz="8" w:space="0" w:color="FF842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2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</w:tcBorders>
      </w:tcPr>
    </w:tblStylePr>
    <w:tblStylePr w:type="band1Horz"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A258B"/>
    <w:tblPr>
      <w:tblStyleRowBandSize w:val="1"/>
      <w:tblStyleColBandSize w:val="1"/>
      <w:tblBorders>
        <w:top w:val="single" w:sz="8" w:space="0" w:color="CC9900" w:themeColor="accent5"/>
        <w:left w:val="single" w:sz="8" w:space="0" w:color="CC9900" w:themeColor="accent5"/>
        <w:bottom w:val="single" w:sz="8" w:space="0" w:color="CC9900" w:themeColor="accent5"/>
        <w:right w:val="single" w:sz="8" w:space="0" w:color="CC99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99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</w:tcPr>
    </w:tblStylePr>
    <w:tblStylePr w:type="band1Horz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A258B"/>
    <w:tblPr>
      <w:tblStyleRowBandSize w:val="1"/>
      <w:tblStyleColBandSize w:val="1"/>
      <w:tblBorders>
        <w:top w:val="single" w:sz="8" w:space="0" w:color="B22600" w:themeColor="accent6"/>
        <w:left w:val="single" w:sz="8" w:space="0" w:color="B22600" w:themeColor="accent6"/>
        <w:bottom w:val="single" w:sz="8" w:space="0" w:color="B22600" w:themeColor="accent6"/>
        <w:right w:val="single" w:sz="8" w:space="0" w:color="B22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2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</w:tcBorders>
      </w:tcPr>
    </w:tblStylePr>
    <w:tblStylePr w:type="band1Horz"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</w:tcBorders>
      </w:tcPr>
    </w:tblStylePr>
  </w:style>
  <w:style w:type="table" w:styleId="LightShading">
    <w:name w:val="Light Shading"/>
    <w:basedOn w:val="TableNormal"/>
    <w:uiPriority w:val="60"/>
    <w:rsid w:val="006A258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A258B"/>
    <w:rPr>
      <w:color w:val="B43412" w:themeColor="accent1" w:themeShade="BF"/>
    </w:rPr>
    <w:tblPr>
      <w:tblStyleRowBandSize w:val="1"/>
      <w:tblStyleColBandSize w:val="1"/>
      <w:tblBorders>
        <w:top w:val="single" w:sz="8" w:space="0" w:color="E84C22" w:themeColor="accent1"/>
        <w:bottom w:val="single" w:sz="8" w:space="0" w:color="E84C2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4C22" w:themeColor="accent1"/>
          <w:left w:val="nil"/>
          <w:bottom w:val="single" w:sz="8" w:space="0" w:color="E84C2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4C22" w:themeColor="accent1"/>
          <w:left w:val="nil"/>
          <w:bottom w:val="single" w:sz="8" w:space="0" w:color="E84C2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A258B"/>
    <w:rPr>
      <w:color w:val="F49B00" w:themeColor="accent2" w:themeShade="BF"/>
    </w:rPr>
    <w:tblPr>
      <w:tblStyleRowBandSize w:val="1"/>
      <w:tblStyleColBandSize w:val="1"/>
      <w:tblBorders>
        <w:top w:val="single" w:sz="8" w:space="0" w:color="FFBD47" w:themeColor="accent2"/>
        <w:bottom w:val="single" w:sz="8" w:space="0" w:color="FFBD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D47" w:themeColor="accent2"/>
          <w:left w:val="nil"/>
          <w:bottom w:val="single" w:sz="8" w:space="0" w:color="FFBD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D47" w:themeColor="accent2"/>
          <w:left w:val="nil"/>
          <w:bottom w:val="single" w:sz="8" w:space="0" w:color="FFBD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A258B"/>
    <w:rPr>
      <w:color w:val="88361C" w:themeColor="accent3" w:themeShade="BF"/>
    </w:rPr>
    <w:tblPr>
      <w:tblStyleRowBandSize w:val="1"/>
      <w:tblStyleColBandSize w:val="1"/>
      <w:tblBorders>
        <w:top w:val="single" w:sz="8" w:space="0" w:color="B64926" w:themeColor="accent3"/>
        <w:bottom w:val="single" w:sz="8" w:space="0" w:color="B649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4926" w:themeColor="accent3"/>
          <w:left w:val="nil"/>
          <w:bottom w:val="single" w:sz="8" w:space="0" w:color="B649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4926" w:themeColor="accent3"/>
          <w:left w:val="nil"/>
          <w:bottom w:val="single" w:sz="8" w:space="0" w:color="B649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EC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EC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A258B"/>
    <w:rPr>
      <w:color w:val="DC5E00" w:themeColor="accent4" w:themeShade="BF"/>
    </w:rPr>
    <w:tblPr>
      <w:tblStyleRowBandSize w:val="1"/>
      <w:tblStyleColBandSize w:val="1"/>
      <w:tblBorders>
        <w:top w:val="single" w:sz="8" w:space="0" w:color="FF8427" w:themeColor="accent4"/>
        <w:bottom w:val="single" w:sz="8" w:space="0" w:color="FF842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27" w:themeColor="accent4"/>
          <w:left w:val="nil"/>
          <w:bottom w:val="single" w:sz="8" w:space="0" w:color="FF842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27" w:themeColor="accent4"/>
          <w:left w:val="nil"/>
          <w:bottom w:val="single" w:sz="8" w:space="0" w:color="FF842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C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A258B"/>
    <w:rPr>
      <w:color w:val="987200" w:themeColor="accent5" w:themeShade="BF"/>
    </w:rPr>
    <w:tblPr>
      <w:tblStyleRowBandSize w:val="1"/>
      <w:tblStyleColBandSize w:val="1"/>
      <w:tblBorders>
        <w:top w:val="single" w:sz="8" w:space="0" w:color="CC9900" w:themeColor="accent5"/>
        <w:bottom w:val="single" w:sz="8" w:space="0" w:color="CC99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9900" w:themeColor="accent5"/>
          <w:left w:val="nil"/>
          <w:bottom w:val="single" w:sz="8" w:space="0" w:color="CC99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9900" w:themeColor="accent5"/>
          <w:left w:val="nil"/>
          <w:bottom w:val="single" w:sz="8" w:space="0" w:color="CC99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A258B"/>
    <w:rPr>
      <w:color w:val="851C00" w:themeColor="accent6" w:themeShade="BF"/>
    </w:rPr>
    <w:tblPr>
      <w:tblStyleRowBandSize w:val="1"/>
      <w:tblStyleColBandSize w:val="1"/>
      <w:tblBorders>
        <w:top w:val="single" w:sz="8" w:space="0" w:color="B22600" w:themeColor="accent6"/>
        <w:bottom w:val="single" w:sz="8" w:space="0" w:color="B22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2600" w:themeColor="accent6"/>
          <w:left w:val="nil"/>
          <w:bottom w:val="single" w:sz="8" w:space="0" w:color="B22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2600" w:themeColor="accent6"/>
          <w:left w:val="nil"/>
          <w:bottom w:val="single" w:sz="8" w:space="0" w:color="B22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EA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EAC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6A258B"/>
  </w:style>
  <w:style w:type="paragraph" w:styleId="List">
    <w:name w:val="List"/>
    <w:basedOn w:val="Normal"/>
    <w:semiHidden/>
    <w:unhideWhenUsed/>
    <w:rsid w:val="006A258B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6A258B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6A258B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6A258B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6A258B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6A258B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A258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A258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A258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A258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A258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6A258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6A258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6A258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6A258B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6A258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A258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A258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A258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A258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A258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A25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A25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A25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A25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8A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A25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A25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A25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13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ListTable2">
    <w:name w:val="List Table 2"/>
    <w:basedOn w:val="TableNormal"/>
    <w:uiPriority w:val="47"/>
    <w:rsid w:val="006A258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A258B"/>
    <w:tblPr>
      <w:tblStyleRowBandSize w:val="1"/>
      <w:tblStyleColBandSize w:val="1"/>
      <w:tblBorders>
        <w:top w:val="single" w:sz="4" w:space="0" w:color="F1937A" w:themeColor="accent1" w:themeTint="99"/>
        <w:bottom w:val="single" w:sz="4" w:space="0" w:color="F1937A" w:themeColor="accent1" w:themeTint="99"/>
        <w:insideH w:val="single" w:sz="4" w:space="0" w:color="F1937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A258B"/>
    <w:tblPr>
      <w:tblStyleRowBandSize w:val="1"/>
      <w:tblStyleColBandSize w:val="1"/>
      <w:tblBorders>
        <w:top w:val="single" w:sz="4" w:space="0" w:color="FFD790" w:themeColor="accent2" w:themeTint="99"/>
        <w:bottom w:val="single" w:sz="4" w:space="0" w:color="FFD790" w:themeColor="accent2" w:themeTint="99"/>
        <w:insideH w:val="single" w:sz="4" w:space="0" w:color="FFD7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A258B"/>
    <w:tblPr>
      <w:tblStyleRowBandSize w:val="1"/>
      <w:tblStyleColBandSize w:val="1"/>
      <w:tblBorders>
        <w:top w:val="single" w:sz="4" w:space="0" w:color="E18A6F" w:themeColor="accent3" w:themeTint="99"/>
        <w:bottom w:val="single" w:sz="4" w:space="0" w:color="E18A6F" w:themeColor="accent3" w:themeTint="99"/>
        <w:insideH w:val="single" w:sz="4" w:space="0" w:color="E18A6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A258B"/>
    <w:tblPr>
      <w:tblStyleRowBandSize w:val="1"/>
      <w:tblStyleColBandSize w:val="1"/>
      <w:tblBorders>
        <w:top w:val="single" w:sz="4" w:space="0" w:color="FFB47D" w:themeColor="accent4" w:themeTint="99"/>
        <w:bottom w:val="single" w:sz="4" w:space="0" w:color="FFB47D" w:themeColor="accent4" w:themeTint="99"/>
        <w:insideH w:val="single" w:sz="4" w:space="0" w:color="FFB4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A258B"/>
    <w:tblPr>
      <w:tblStyleRowBandSize w:val="1"/>
      <w:tblStyleColBandSize w:val="1"/>
      <w:tblBorders>
        <w:top w:val="single" w:sz="4" w:space="0" w:color="FFD047" w:themeColor="accent5" w:themeTint="99"/>
        <w:bottom w:val="single" w:sz="4" w:space="0" w:color="FFD047" w:themeColor="accent5" w:themeTint="99"/>
        <w:insideH w:val="single" w:sz="4" w:space="0" w:color="FFD04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A258B"/>
    <w:tblPr>
      <w:tblStyleRowBandSize w:val="1"/>
      <w:tblStyleColBandSize w:val="1"/>
      <w:tblBorders>
        <w:top w:val="single" w:sz="4" w:space="0" w:color="FF6137" w:themeColor="accent6" w:themeTint="99"/>
        <w:bottom w:val="single" w:sz="4" w:space="0" w:color="FF6137" w:themeColor="accent6" w:themeTint="99"/>
        <w:insideH w:val="single" w:sz="4" w:space="0" w:color="FF613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ListTable3">
    <w:name w:val="List Table 3"/>
    <w:basedOn w:val="TableNormal"/>
    <w:uiPriority w:val="48"/>
    <w:rsid w:val="006A258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A258B"/>
    <w:tblPr>
      <w:tblStyleRowBandSize w:val="1"/>
      <w:tblStyleColBandSize w:val="1"/>
      <w:tblBorders>
        <w:top w:val="single" w:sz="4" w:space="0" w:color="E84C22" w:themeColor="accent1"/>
        <w:left w:val="single" w:sz="4" w:space="0" w:color="E84C22" w:themeColor="accent1"/>
        <w:bottom w:val="single" w:sz="4" w:space="0" w:color="E84C22" w:themeColor="accent1"/>
        <w:right w:val="single" w:sz="4" w:space="0" w:color="E84C2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4C22" w:themeColor="accent1"/>
          <w:right w:val="single" w:sz="4" w:space="0" w:color="E84C22" w:themeColor="accent1"/>
        </w:tcBorders>
      </w:tcPr>
    </w:tblStylePr>
    <w:tblStylePr w:type="band1Horz">
      <w:tblPr/>
      <w:tcPr>
        <w:tcBorders>
          <w:top w:val="single" w:sz="4" w:space="0" w:color="E84C22" w:themeColor="accent1"/>
          <w:bottom w:val="single" w:sz="4" w:space="0" w:color="E84C2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4C22" w:themeColor="accent1"/>
          <w:left w:val="nil"/>
        </w:tcBorders>
      </w:tcPr>
    </w:tblStylePr>
    <w:tblStylePr w:type="swCell">
      <w:tblPr/>
      <w:tcPr>
        <w:tcBorders>
          <w:top w:val="double" w:sz="4" w:space="0" w:color="E84C2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A258B"/>
    <w:tblPr>
      <w:tblStyleRowBandSize w:val="1"/>
      <w:tblStyleColBandSize w:val="1"/>
      <w:tblBorders>
        <w:top w:val="single" w:sz="4" w:space="0" w:color="FFBD47" w:themeColor="accent2"/>
        <w:left w:val="single" w:sz="4" w:space="0" w:color="FFBD47" w:themeColor="accent2"/>
        <w:bottom w:val="single" w:sz="4" w:space="0" w:color="FFBD47" w:themeColor="accent2"/>
        <w:right w:val="single" w:sz="4" w:space="0" w:color="FFBD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D47" w:themeFill="accent2"/>
      </w:tcPr>
    </w:tblStylePr>
    <w:tblStylePr w:type="lastRow">
      <w:rPr>
        <w:b/>
        <w:bCs/>
      </w:rPr>
      <w:tblPr/>
      <w:tcPr>
        <w:tcBorders>
          <w:top w:val="double" w:sz="4" w:space="0" w:color="FFBD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D47" w:themeColor="accent2"/>
          <w:right w:val="single" w:sz="4" w:space="0" w:color="FFBD47" w:themeColor="accent2"/>
        </w:tcBorders>
      </w:tcPr>
    </w:tblStylePr>
    <w:tblStylePr w:type="band1Horz">
      <w:tblPr/>
      <w:tcPr>
        <w:tcBorders>
          <w:top w:val="single" w:sz="4" w:space="0" w:color="FFBD47" w:themeColor="accent2"/>
          <w:bottom w:val="single" w:sz="4" w:space="0" w:color="FFBD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D47" w:themeColor="accent2"/>
          <w:left w:val="nil"/>
        </w:tcBorders>
      </w:tcPr>
    </w:tblStylePr>
    <w:tblStylePr w:type="swCell">
      <w:tblPr/>
      <w:tcPr>
        <w:tcBorders>
          <w:top w:val="double" w:sz="4" w:space="0" w:color="FFBD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A258B"/>
    <w:tblPr>
      <w:tblStyleRowBandSize w:val="1"/>
      <w:tblStyleColBandSize w:val="1"/>
      <w:tblBorders>
        <w:top w:val="single" w:sz="4" w:space="0" w:color="B64926" w:themeColor="accent3"/>
        <w:left w:val="single" w:sz="4" w:space="0" w:color="B64926" w:themeColor="accent3"/>
        <w:bottom w:val="single" w:sz="4" w:space="0" w:color="B64926" w:themeColor="accent3"/>
        <w:right w:val="single" w:sz="4" w:space="0" w:color="B6492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4926" w:themeFill="accent3"/>
      </w:tcPr>
    </w:tblStylePr>
    <w:tblStylePr w:type="lastRow">
      <w:rPr>
        <w:b/>
        <w:bCs/>
      </w:rPr>
      <w:tblPr/>
      <w:tcPr>
        <w:tcBorders>
          <w:top w:val="double" w:sz="4" w:space="0" w:color="B6492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4926" w:themeColor="accent3"/>
          <w:right w:val="single" w:sz="4" w:space="0" w:color="B64926" w:themeColor="accent3"/>
        </w:tcBorders>
      </w:tcPr>
    </w:tblStylePr>
    <w:tblStylePr w:type="band1Horz">
      <w:tblPr/>
      <w:tcPr>
        <w:tcBorders>
          <w:top w:val="single" w:sz="4" w:space="0" w:color="B64926" w:themeColor="accent3"/>
          <w:bottom w:val="single" w:sz="4" w:space="0" w:color="B6492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4926" w:themeColor="accent3"/>
          <w:left w:val="nil"/>
        </w:tcBorders>
      </w:tcPr>
    </w:tblStylePr>
    <w:tblStylePr w:type="swCell">
      <w:tblPr/>
      <w:tcPr>
        <w:tcBorders>
          <w:top w:val="double" w:sz="4" w:space="0" w:color="B6492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A258B"/>
    <w:tblPr>
      <w:tblStyleRowBandSize w:val="1"/>
      <w:tblStyleColBandSize w:val="1"/>
      <w:tblBorders>
        <w:top w:val="single" w:sz="4" w:space="0" w:color="FF8427" w:themeColor="accent4"/>
        <w:left w:val="single" w:sz="4" w:space="0" w:color="FF8427" w:themeColor="accent4"/>
        <w:bottom w:val="single" w:sz="4" w:space="0" w:color="FF8427" w:themeColor="accent4"/>
        <w:right w:val="single" w:sz="4" w:space="0" w:color="FF842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27" w:themeFill="accent4"/>
      </w:tcPr>
    </w:tblStylePr>
    <w:tblStylePr w:type="lastRow">
      <w:rPr>
        <w:b/>
        <w:bCs/>
      </w:rPr>
      <w:tblPr/>
      <w:tcPr>
        <w:tcBorders>
          <w:top w:val="double" w:sz="4" w:space="0" w:color="FF842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27" w:themeColor="accent4"/>
          <w:right w:val="single" w:sz="4" w:space="0" w:color="FF8427" w:themeColor="accent4"/>
        </w:tcBorders>
      </w:tcPr>
    </w:tblStylePr>
    <w:tblStylePr w:type="band1Horz">
      <w:tblPr/>
      <w:tcPr>
        <w:tcBorders>
          <w:top w:val="single" w:sz="4" w:space="0" w:color="FF8427" w:themeColor="accent4"/>
          <w:bottom w:val="single" w:sz="4" w:space="0" w:color="FF842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27" w:themeColor="accent4"/>
          <w:left w:val="nil"/>
        </w:tcBorders>
      </w:tcPr>
    </w:tblStylePr>
    <w:tblStylePr w:type="swCell">
      <w:tblPr/>
      <w:tcPr>
        <w:tcBorders>
          <w:top w:val="double" w:sz="4" w:space="0" w:color="FF842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A258B"/>
    <w:tblPr>
      <w:tblStyleRowBandSize w:val="1"/>
      <w:tblStyleColBandSize w:val="1"/>
      <w:tblBorders>
        <w:top w:val="single" w:sz="4" w:space="0" w:color="CC9900" w:themeColor="accent5"/>
        <w:left w:val="single" w:sz="4" w:space="0" w:color="CC9900" w:themeColor="accent5"/>
        <w:bottom w:val="single" w:sz="4" w:space="0" w:color="CC9900" w:themeColor="accent5"/>
        <w:right w:val="single" w:sz="4" w:space="0" w:color="CC99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9900" w:themeFill="accent5"/>
      </w:tcPr>
    </w:tblStylePr>
    <w:tblStylePr w:type="lastRow">
      <w:rPr>
        <w:b/>
        <w:bCs/>
      </w:rPr>
      <w:tblPr/>
      <w:tcPr>
        <w:tcBorders>
          <w:top w:val="double" w:sz="4" w:space="0" w:color="CC99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9900" w:themeColor="accent5"/>
          <w:right w:val="single" w:sz="4" w:space="0" w:color="CC9900" w:themeColor="accent5"/>
        </w:tcBorders>
      </w:tcPr>
    </w:tblStylePr>
    <w:tblStylePr w:type="band1Horz">
      <w:tblPr/>
      <w:tcPr>
        <w:tcBorders>
          <w:top w:val="single" w:sz="4" w:space="0" w:color="CC9900" w:themeColor="accent5"/>
          <w:bottom w:val="single" w:sz="4" w:space="0" w:color="CC99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9900" w:themeColor="accent5"/>
          <w:left w:val="nil"/>
        </w:tcBorders>
      </w:tcPr>
    </w:tblStylePr>
    <w:tblStylePr w:type="swCell">
      <w:tblPr/>
      <w:tcPr>
        <w:tcBorders>
          <w:top w:val="double" w:sz="4" w:space="0" w:color="CC99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A258B"/>
    <w:tblPr>
      <w:tblStyleRowBandSize w:val="1"/>
      <w:tblStyleColBandSize w:val="1"/>
      <w:tblBorders>
        <w:top w:val="single" w:sz="4" w:space="0" w:color="B22600" w:themeColor="accent6"/>
        <w:left w:val="single" w:sz="4" w:space="0" w:color="B22600" w:themeColor="accent6"/>
        <w:bottom w:val="single" w:sz="4" w:space="0" w:color="B22600" w:themeColor="accent6"/>
        <w:right w:val="single" w:sz="4" w:space="0" w:color="B226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B226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2600" w:themeColor="accent6"/>
          <w:right w:val="single" w:sz="4" w:space="0" w:color="B22600" w:themeColor="accent6"/>
        </w:tcBorders>
      </w:tcPr>
    </w:tblStylePr>
    <w:tblStylePr w:type="band1Horz">
      <w:tblPr/>
      <w:tcPr>
        <w:tcBorders>
          <w:top w:val="single" w:sz="4" w:space="0" w:color="B22600" w:themeColor="accent6"/>
          <w:bottom w:val="single" w:sz="4" w:space="0" w:color="B226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2600" w:themeColor="accent6"/>
          <w:left w:val="nil"/>
        </w:tcBorders>
      </w:tcPr>
    </w:tblStylePr>
    <w:tblStylePr w:type="swCell">
      <w:tblPr/>
      <w:tcPr>
        <w:tcBorders>
          <w:top w:val="double" w:sz="4" w:space="0" w:color="B226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A258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A258B"/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2" w:themeColor="accent1"/>
          <w:left w:val="single" w:sz="4" w:space="0" w:color="E84C22" w:themeColor="accent1"/>
          <w:bottom w:val="single" w:sz="4" w:space="0" w:color="E84C22" w:themeColor="accent1"/>
          <w:right w:val="single" w:sz="4" w:space="0" w:color="E84C22" w:themeColor="accent1"/>
          <w:insideH w:val="nil"/>
        </w:tcBorders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A258B"/>
    <w:tblPr>
      <w:tblStyleRowBandSize w:val="1"/>
      <w:tblStyleColBandSize w:val="1"/>
      <w:tblBorders>
        <w:top w:val="single" w:sz="4" w:space="0" w:color="FFD790" w:themeColor="accent2" w:themeTint="99"/>
        <w:left w:val="single" w:sz="4" w:space="0" w:color="FFD790" w:themeColor="accent2" w:themeTint="99"/>
        <w:bottom w:val="single" w:sz="4" w:space="0" w:color="FFD790" w:themeColor="accent2" w:themeTint="99"/>
        <w:right w:val="single" w:sz="4" w:space="0" w:color="FFD790" w:themeColor="accent2" w:themeTint="99"/>
        <w:insideH w:val="single" w:sz="4" w:space="0" w:color="FFD7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D47" w:themeColor="accent2"/>
          <w:left w:val="single" w:sz="4" w:space="0" w:color="FFBD47" w:themeColor="accent2"/>
          <w:bottom w:val="single" w:sz="4" w:space="0" w:color="FFBD47" w:themeColor="accent2"/>
          <w:right w:val="single" w:sz="4" w:space="0" w:color="FFBD47" w:themeColor="accent2"/>
          <w:insideH w:val="nil"/>
        </w:tcBorders>
        <w:shd w:val="clear" w:color="auto" w:fill="FFBD47" w:themeFill="accent2"/>
      </w:tcPr>
    </w:tblStylePr>
    <w:tblStylePr w:type="lastRow">
      <w:rPr>
        <w:b/>
        <w:bCs/>
      </w:rPr>
      <w:tblPr/>
      <w:tcPr>
        <w:tcBorders>
          <w:top w:val="double" w:sz="4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A258B"/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4926" w:themeColor="accent3"/>
          <w:left w:val="single" w:sz="4" w:space="0" w:color="B64926" w:themeColor="accent3"/>
          <w:bottom w:val="single" w:sz="4" w:space="0" w:color="B64926" w:themeColor="accent3"/>
          <w:right w:val="single" w:sz="4" w:space="0" w:color="B64926" w:themeColor="accent3"/>
          <w:insideH w:val="nil"/>
        </w:tcBorders>
        <w:shd w:val="clear" w:color="auto" w:fill="B64926" w:themeFill="accent3"/>
      </w:tcPr>
    </w:tblStylePr>
    <w:tblStylePr w:type="lastRow">
      <w:rPr>
        <w:b/>
        <w:bCs/>
      </w:rPr>
      <w:tblPr/>
      <w:tcPr>
        <w:tcBorders>
          <w:top w:val="double" w:sz="4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A258B"/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27" w:themeColor="accent4"/>
          <w:left w:val="single" w:sz="4" w:space="0" w:color="FF8427" w:themeColor="accent4"/>
          <w:bottom w:val="single" w:sz="4" w:space="0" w:color="FF8427" w:themeColor="accent4"/>
          <w:right w:val="single" w:sz="4" w:space="0" w:color="FF8427" w:themeColor="accent4"/>
          <w:insideH w:val="nil"/>
        </w:tcBorders>
        <w:shd w:val="clear" w:color="auto" w:fill="FF8427" w:themeFill="accent4"/>
      </w:tcPr>
    </w:tblStylePr>
    <w:tblStylePr w:type="lastRow">
      <w:rPr>
        <w:b/>
        <w:bCs/>
      </w:rPr>
      <w:tblPr/>
      <w:tcPr>
        <w:tcBorders>
          <w:top w:val="double" w:sz="4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A258B"/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9900" w:themeColor="accent5"/>
          <w:left w:val="single" w:sz="4" w:space="0" w:color="CC9900" w:themeColor="accent5"/>
          <w:bottom w:val="single" w:sz="4" w:space="0" w:color="CC9900" w:themeColor="accent5"/>
          <w:right w:val="single" w:sz="4" w:space="0" w:color="CC9900" w:themeColor="accent5"/>
          <w:insideH w:val="nil"/>
        </w:tcBorders>
        <w:shd w:val="clear" w:color="auto" w:fill="CC99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A258B"/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2600" w:themeColor="accent6"/>
          <w:left w:val="single" w:sz="4" w:space="0" w:color="B22600" w:themeColor="accent6"/>
          <w:bottom w:val="single" w:sz="4" w:space="0" w:color="B22600" w:themeColor="accent6"/>
          <w:right w:val="single" w:sz="4" w:space="0" w:color="B22600" w:themeColor="accent6"/>
          <w:insideH w:val="nil"/>
        </w:tcBorders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A258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A258B"/>
    <w:rPr>
      <w:color w:val="FFFFFF" w:themeColor="background1"/>
    </w:rPr>
    <w:tblPr>
      <w:tblStyleRowBandSize w:val="1"/>
      <w:tblStyleColBandSize w:val="1"/>
      <w:tblBorders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tblBorders>
    </w:tblPr>
    <w:tcPr>
      <w:shd w:val="clear" w:color="auto" w:fill="E84C2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A258B"/>
    <w:rPr>
      <w:color w:val="FFFFFF" w:themeColor="background1"/>
    </w:rPr>
    <w:tblPr>
      <w:tblStyleRowBandSize w:val="1"/>
      <w:tblStyleColBandSize w:val="1"/>
      <w:tblBorders>
        <w:top w:val="single" w:sz="24" w:space="0" w:color="FFBD47" w:themeColor="accent2"/>
        <w:left w:val="single" w:sz="24" w:space="0" w:color="FFBD47" w:themeColor="accent2"/>
        <w:bottom w:val="single" w:sz="24" w:space="0" w:color="FFBD47" w:themeColor="accent2"/>
        <w:right w:val="single" w:sz="24" w:space="0" w:color="FFBD47" w:themeColor="accent2"/>
      </w:tblBorders>
    </w:tblPr>
    <w:tcPr>
      <w:shd w:val="clear" w:color="auto" w:fill="FFBD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A258B"/>
    <w:rPr>
      <w:color w:val="FFFFFF" w:themeColor="background1"/>
    </w:rPr>
    <w:tblPr>
      <w:tblStyleRowBandSize w:val="1"/>
      <w:tblStyleColBandSize w:val="1"/>
      <w:tblBorders>
        <w:top w:val="single" w:sz="24" w:space="0" w:color="B64926" w:themeColor="accent3"/>
        <w:left w:val="single" w:sz="24" w:space="0" w:color="B64926" w:themeColor="accent3"/>
        <w:bottom w:val="single" w:sz="24" w:space="0" w:color="B64926" w:themeColor="accent3"/>
        <w:right w:val="single" w:sz="24" w:space="0" w:color="B64926" w:themeColor="accent3"/>
      </w:tblBorders>
    </w:tblPr>
    <w:tcPr>
      <w:shd w:val="clear" w:color="auto" w:fill="B6492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A258B"/>
    <w:rPr>
      <w:color w:val="FFFFFF" w:themeColor="background1"/>
    </w:rPr>
    <w:tblPr>
      <w:tblStyleRowBandSize w:val="1"/>
      <w:tblStyleColBandSize w:val="1"/>
      <w:tblBorders>
        <w:top w:val="single" w:sz="24" w:space="0" w:color="FF8427" w:themeColor="accent4"/>
        <w:left w:val="single" w:sz="24" w:space="0" w:color="FF8427" w:themeColor="accent4"/>
        <w:bottom w:val="single" w:sz="24" w:space="0" w:color="FF8427" w:themeColor="accent4"/>
        <w:right w:val="single" w:sz="24" w:space="0" w:color="FF8427" w:themeColor="accent4"/>
      </w:tblBorders>
    </w:tblPr>
    <w:tcPr>
      <w:shd w:val="clear" w:color="auto" w:fill="FF842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A258B"/>
    <w:rPr>
      <w:color w:val="FFFFFF" w:themeColor="background1"/>
    </w:rPr>
    <w:tblPr>
      <w:tblStyleRowBandSize w:val="1"/>
      <w:tblStyleColBandSize w:val="1"/>
      <w:tblBorders>
        <w:top w:val="single" w:sz="24" w:space="0" w:color="CC9900" w:themeColor="accent5"/>
        <w:left w:val="single" w:sz="24" w:space="0" w:color="CC9900" w:themeColor="accent5"/>
        <w:bottom w:val="single" w:sz="24" w:space="0" w:color="CC9900" w:themeColor="accent5"/>
        <w:right w:val="single" w:sz="24" w:space="0" w:color="CC9900" w:themeColor="accent5"/>
      </w:tblBorders>
    </w:tblPr>
    <w:tcPr>
      <w:shd w:val="clear" w:color="auto" w:fill="CC99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A258B"/>
    <w:rPr>
      <w:color w:val="FFFFFF" w:themeColor="background1"/>
    </w:rPr>
    <w:tblPr>
      <w:tblStyleRowBandSize w:val="1"/>
      <w:tblStyleColBandSize w:val="1"/>
      <w:tblBorders>
        <w:top w:val="single" w:sz="24" w:space="0" w:color="B22600" w:themeColor="accent6"/>
        <w:left w:val="single" w:sz="24" w:space="0" w:color="B22600" w:themeColor="accent6"/>
        <w:bottom w:val="single" w:sz="24" w:space="0" w:color="B22600" w:themeColor="accent6"/>
        <w:right w:val="single" w:sz="24" w:space="0" w:color="B22600" w:themeColor="accent6"/>
      </w:tblBorders>
    </w:tblPr>
    <w:tcPr>
      <w:shd w:val="clear" w:color="auto" w:fill="B226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A258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A258B"/>
    <w:rPr>
      <w:color w:val="B43412" w:themeColor="accent1" w:themeShade="BF"/>
    </w:rPr>
    <w:tblPr>
      <w:tblStyleRowBandSize w:val="1"/>
      <w:tblStyleColBandSize w:val="1"/>
      <w:tblBorders>
        <w:top w:val="single" w:sz="4" w:space="0" w:color="E84C22" w:themeColor="accent1"/>
        <w:bottom w:val="single" w:sz="4" w:space="0" w:color="E84C2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84C2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A258B"/>
    <w:rPr>
      <w:color w:val="F49B00" w:themeColor="accent2" w:themeShade="BF"/>
    </w:rPr>
    <w:tblPr>
      <w:tblStyleRowBandSize w:val="1"/>
      <w:tblStyleColBandSize w:val="1"/>
      <w:tblBorders>
        <w:top w:val="single" w:sz="4" w:space="0" w:color="FFBD47" w:themeColor="accent2"/>
        <w:bottom w:val="single" w:sz="4" w:space="0" w:color="FFBD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BD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BD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A258B"/>
    <w:rPr>
      <w:color w:val="88361C" w:themeColor="accent3" w:themeShade="BF"/>
    </w:rPr>
    <w:tblPr>
      <w:tblStyleRowBandSize w:val="1"/>
      <w:tblStyleColBandSize w:val="1"/>
      <w:tblBorders>
        <w:top w:val="single" w:sz="4" w:space="0" w:color="B64926" w:themeColor="accent3"/>
        <w:bottom w:val="single" w:sz="4" w:space="0" w:color="B6492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6492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649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A258B"/>
    <w:rPr>
      <w:color w:val="DC5E00" w:themeColor="accent4" w:themeShade="BF"/>
    </w:rPr>
    <w:tblPr>
      <w:tblStyleRowBandSize w:val="1"/>
      <w:tblStyleColBandSize w:val="1"/>
      <w:tblBorders>
        <w:top w:val="single" w:sz="4" w:space="0" w:color="FF8427" w:themeColor="accent4"/>
        <w:bottom w:val="single" w:sz="4" w:space="0" w:color="FF842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842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A258B"/>
    <w:rPr>
      <w:color w:val="987200" w:themeColor="accent5" w:themeShade="BF"/>
    </w:rPr>
    <w:tblPr>
      <w:tblStyleRowBandSize w:val="1"/>
      <w:tblStyleColBandSize w:val="1"/>
      <w:tblBorders>
        <w:top w:val="single" w:sz="4" w:space="0" w:color="CC9900" w:themeColor="accent5"/>
        <w:bottom w:val="single" w:sz="4" w:space="0" w:color="CC99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C99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A258B"/>
    <w:rPr>
      <w:color w:val="851C00" w:themeColor="accent6" w:themeShade="BF"/>
    </w:rPr>
    <w:tblPr>
      <w:tblStyleRowBandSize w:val="1"/>
      <w:tblStyleColBandSize w:val="1"/>
      <w:tblBorders>
        <w:top w:val="single" w:sz="4" w:space="0" w:color="B22600" w:themeColor="accent6"/>
        <w:bottom w:val="single" w:sz="4" w:space="0" w:color="B226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26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2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A258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A258B"/>
    <w:rPr>
      <w:color w:val="B434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4C2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4C2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4C2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4C2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A258B"/>
    <w:rPr>
      <w:color w:val="F49B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D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D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D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D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A258B"/>
    <w:rPr>
      <w:color w:val="88361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492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492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492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492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A258B"/>
    <w:rPr>
      <w:color w:val="DC5E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2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2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2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2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A258B"/>
    <w:rPr>
      <w:color w:val="987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99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99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99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99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A258B"/>
    <w:rPr>
      <w:color w:val="851C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26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26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26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26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6A25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A258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A258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A258B"/>
    <w:tblPr>
      <w:tblStyleRowBandSize w:val="1"/>
      <w:tblStyleColBandSize w:val="1"/>
      <w:tblBorders>
        <w:top w:val="single" w:sz="8" w:space="0" w:color="ED7859" w:themeColor="accent1" w:themeTint="BF"/>
        <w:left w:val="single" w:sz="8" w:space="0" w:color="ED7859" w:themeColor="accent1" w:themeTint="BF"/>
        <w:bottom w:val="single" w:sz="8" w:space="0" w:color="ED7859" w:themeColor="accent1" w:themeTint="BF"/>
        <w:right w:val="single" w:sz="8" w:space="0" w:color="ED7859" w:themeColor="accent1" w:themeTint="BF"/>
        <w:insideH w:val="single" w:sz="8" w:space="0" w:color="ED7859" w:themeColor="accent1" w:themeTint="BF"/>
        <w:insideV w:val="single" w:sz="8" w:space="0" w:color="ED7859" w:themeColor="accent1" w:themeTint="BF"/>
      </w:tblBorders>
    </w:tblPr>
    <w:tcPr>
      <w:shd w:val="clear" w:color="auto" w:fill="F9D2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5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0" w:themeFill="accent1" w:themeFillTint="7F"/>
      </w:tcPr>
    </w:tblStylePr>
    <w:tblStylePr w:type="band1Horz">
      <w:tblPr/>
      <w:tcPr>
        <w:shd w:val="clear" w:color="auto" w:fill="F3A59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A258B"/>
    <w:tblPr>
      <w:tblStyleRowBandSize w:val="1"/>
      <w:tblStyleColBandSize w:val="1"/>
      <w:tblBorders>
        <w:top w:val="single" w:sz="8" w:space="0" w:color="FFCD75" w:themeColor="accent2" w:themeTint="BF"/>
        <w:left w:val="single" w:sz="8" w:space="0" w:color="FFCD75" w:themeColor="accent2" w:themeTint="BF"/>
        <w:bottom w:val="single" w:sz="8" w:space="0" w:color="FFCD75" w:themeColor="accent2" w:themeTint="BF"/>
        <w:right w:val="single" w:sz="8" w:space="0" w:color="FFCD75" w:themeColor="accent2" w:themeTint="BF"/>
        <w:insideH w:val="single" w:sz="8" w:space="0" w:color="FFCD75" w:themeColor="accent2" w:themeTint="BF"/>
        <w:insideV w:val="single" w:sz="8" w:space="0" w:color="FFCD75" w:themeColor="accent2" w:themeTint="BF"/>
      </w:tblBorders>
    </w:tblPr>
    <w:tcPr>
      <w:shd w:val="clear" w:color="auto" w:fill="FFEE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A3" w:themeFill="accent2" w:themeFillTint="7F"/>
      </w:tcPr>
    </w:tblStylePr>
    <w:tblStylePr w:type="band1Horz">
      <w:tblPr/>
      <w:tcPr>
        <w:shd w:val="clear" w:color="auto" w:fill="FFDD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A258B"/>
    <w:tblPr>
      <w:tblStyleRowBandSize w:val="1"/>
      <w:tblStyleColBandSize w:val="1"/>
      <w:tblBorders>
        <w:top w:val="single" w:sz="8" w:space="0" w:color="D96D4B" w:themeColor="accent3" w:themeTint="BF"/>
        <w:left w:val="single" w:sz="8" w:space="0" w:color="D96D4B" w:themeColor="accent3" w:themeTint="BF"/>
        <w:bottom w:val="single" w:sz="8" w:space="0" w:color="D96D4B" w:themeColor="accent3" w:themeTint="BF"/>
        <w:right w:val="single" w:sz="8" w:space="0" w:color="D96D4B" w:themeColor="accent3" w:themeTint="BF"/>
        <w:insideH w:val="single" w:sz="8" w:space="0" w:color="D96D4B" w:themeColor="accent3" w:themeTint="BF"/>
        <w:insideV w:val="single" w:sz="8" w:space="0" w:color="D96D4B" w:themeColor="accent3" w:themeTint="BF"/>
      </w:tblBorders>
    </w:tblPr>
    <w:tcPr>
      <w:shd w:val="clear" w:color="auto" w:fill="F2CEC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6D4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9D87" w:themeFill="accent3" w:themeFillTint="7F"/>
      </w:tcPr>
    </w:tblStylePr>
    <w:tblStylePr w:type="band1Horz">
      <w:tblPr/>
      <w:tcPr>
        <w:shd w:val="clear" w:color="auto" w:fill="E69D8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A258B"/>
    <w:tblPr>
      <w:tblStyleRowBandSize w:val="1"/>
      <w:tblStyleColBandSize w:val="1"/>
      <w:tblBorders>
        <w:top w:val="single" w:sz="8" w:space="0" w:color="FFA25D" w:themeColor="accent4" w:themeTint="BF"/>
        <w:left w:val="single" w:sz="8" w:space="0" w:color="FFA25D" w:themeColor="accent4" w:themeTint="BF"/>
        <w:bottom w:val="single" w:sz="8" w:space="0" w:color="FFA25D" w:themeColor="accent4" w:themeTint="BF"/>
        <w:right w:val="single" w:sz="8" w:space="0" w:color="FFA25D" w:themeColor="accent4" w:themeTint="BF"/>
        <w:insideH w:val="single" w:sz="8" w:space="0" w:color="FFA25D" w:themeColor="accent4" w:themeTint="BF"/>
        <w:insideV w:val="single" w:sz="8" w:space="0" w:color="FFA25D" w:themeColor="accent4" w:themeTint="BF"/>
      </w:tblBorders>
    </w:tblPr>
    <w:tcPr>
      <w:shd w:val="clear" w:color="auto" w:fill="FFE0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93" w:themeFill="accent4" w:themeFillTint="7F"/>
      </w:tcPr>
    </w:tblStylePr>
    <w:tblStylePr w:type="band1Horz">
      <w:tblPr/>
      <w:tcPr>
        <w:shd w:val="clear" w:color="auto" w:fill="FFC19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A258B"/>
    <w:tblPr>
      <w:tblStyleRowBandSize w:val="1"/>
      <w:tblStyleColBandSize w:val="1"/>
      <w:tblBorders>
        <w:top w:val="single" w:sz="8" w:space="0" w:color="FFC519" w:themeColor="accent5" w:themeTint="BF"/>
        <w:left w:val="single" w:sz="8" w:space="0" w:color="FFC519" w:themeColor="accent5" w:themeTint="BF"/>
        <w:bottom w:val="single" w:sz="8" w:space="0" w:color="FFC519" w:themeColor="accent5" w:themeTint="BF"/>
        <w:right w:val="single" w:sz="8" w:space="0" w:color="FFC519" w:themeColor="accent5" w:themeTint="BF"/>
        <w:insideH w:val="single" w:sz="8" w:space="0" w:color="FFC519" w:themeColor="accent5" w:themeTint="BF"/>
        <w:insideV w:val="single" w:sz="8" w:space="0" w:color="FFC519" w:themeColor="accent5" w:themeTint="BF"/>
      </w:tblBorders>
    </w:tblPr>
    <w:tcPr>
      <w:shd w:val="clear" w:color="auto" w:fill="FFECB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5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66" w:themeFill="accent5" w:themeFillTint="7F"/>
      </w:tcPr>
    </w:tblStylePr>
    <w:tblStylePr w:type="band1Horz">
      <w:tblPr/>
      <w:tcPr>
        <w:shd w:val="clear" w:color="auto" w:fill="FFD86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A258B"/>
    <w:tblPr>
      <w:tblStyleRowBandSize w:val="1"/>
      <w:tblStyleColBandSize w:val="1"/>
      <w:tblBorders>
        <w:top w:val="single" w:sz="8" w:space="0" w:color="FF3A06" w:themeColor="accent6" w:themeTint="BF"/>
        <w:left w:val="single" w:sz="8" w:space="0" w:color="FF3A06" w:themeColor="accent6" w:themeTint="BF"/>
        <w:bottom w:val="single" w:sz="8" w:space="0" w:color="FF3A06" w:themeColor="accent6" w:themeTint="BF"/>
        <w:right w:val="single" w:sz="8" w:space="0" w:color="FF3A06" w:themeColor="accent6" w:themeTint="BF"/>
        <w:insideH w:val="single" w:sz="8" w:space="0" w:color="FF3A06" w:themeColor="accent6" w:themeTint="BF"/>
        <w:insideV w:val="single" w:sz="8" w:space="0" w:color="FF3A06" w:themeColor="accent6" w:themeTint="BF"/>
      </w:tblBorders>
    </w:tblPr>
    <w:tcPr>
      <w:shd w:val="clear" w:color="auto" w:fill="FFBEA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A0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C59" w:themeFill="accent6" w:themeFillTint="7F"/>
      </w:tcPr>
    </w:tblStylePr>
    <w:tblStylePr w:type="band1Horz">
      <w:tblPr/>
      <w:tcPr>
        <w:shd w:val="clear" w:color="auto" w:fill="FF7C5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4C22" w:themeColor="accent1"/>
        <w:left w:val="single" w:sz="8" w:space="0" w:color="E84C22" w:themeColor="accent1"/>
        <w:bottom w:val="single" w:sz="8" w:space="0" w:color="E84C22" w:themeColor="accent1"/>
        <w:right w:val="single" w:sz="8" w:space="0" w:color="E84C22" w:themeColor="accent1"/>
        <w:insideH w:val="single" w:sz="8" w:space="0" w:color="E84C22" w:themeColor="accent1"/>
        <w:insideV w:val="single" w:sz="8" w:space="0" w:color="E84C22" w:themeColor="accent1"/>
      </w:tblBorders>
    </w:tblPr>
    <w:tcPr>
      <w:shd w:val="clear" w:color="auto" w:fill="F9D2C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2" w:themeFill="accent1" w:themeFillTint="33"/>
      </w:tcPr>
    </w:tblStylePr>
    <w:tblStylePr w:type="band1Vert">
      <w:tblPr/>
      <w:tcPr>
        <w:shd w:val="clear" w:color="auto" w:fill="F3A590" w:themeFill="accent1" w:themeFillTint="7F"/>
      </w:tcPr>
    </w:tblStylePr>
    <w:tblStylePr w:type="band1Horz">
      <w:tblPr/>
      <w:tcPr>
        <w:tcBorders>
          <w:insideH w:val="single" w:sz="6" w:space="0" w:color="E84C22" w:themeColor="accent1"/>
          <w:insideV w:val="single" w:sz="6" w:space="0" w:color="E84C22" w:themeColor="accent1"/>
        </w:tcBorders>
        <w:shd w:val="clear" w:color="auto" w:fill="F3A5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D47" w:themeColor="accent2"/>
        <w:left w:val="single" w:sz="8" w:space="0" w:color="FFBD47" w:themeColor="accent2"/>
        <w:bottom w:val="single" w:sz="8" w:space="0" w:color="FFBD47" w:themeColor="accent2"/>
        <w:right w:val="single" w:sz="8" w:space="0" w:color="FFBD47" w:themeColor="accent2"/>
        <w:insideH w:val="single" w:sz="8" w:space="0" w:color="FFBD47" w:themeColor="accent2"/>
        <w:insideV w:val="single" w:sz="8" w:space="0" w:color="FFBD47" w:themeColor="accent2"/>
      </w:tblBorders>
    </w:tblPr>
    <w:tcPr>
      <w:shd w:val="clear" w:color="auto" w:fill="FFEE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DA" w:themeFill="accent2" w:themeFillTint="33"/>
      </w:tcPr>
    </w:tblStylePr>
    <w:tblStylePr w:type="band1Vert">
      <w:tblPr/>
      <w:tcPr>
        <w:shd w:val="clear" w:color="auto" w:fill="FFDDA3" w:themeFill="accent2" w:themeFillTint="7F"/>
      </w:tcPr>
    </w:tblStylePr>
    <w:tblStylePr w:type="band1Horz">
      <w:tblPr/>
      <w:tcPr>
        <w:tcBorders>
          <w:insideH w:val="single" w:sz="6" w:space="0" w:color="FFBD47" w:themeColor="accent2"/>
          <w:insideV w:val="single" w:sz="6" w:space="0" w:color="FFBD47" w:themeColor="accent2"/>
        </w:tcBorders>
        <w:shd w:val="clear" w:color="auto" w:fill="FFDD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4926" w:themeColor="accent3"/>
        <w:left w:val="single" w:sz="8" w:space="0" w:color="B64926" w:themeColor="accent3"/>
        <w:bottom w:val="single" w:sz="8" w:space="0" w:color="B64926" w:themeColor="accent3"/>
        <w:right w:val="single" w:sz="8" w:space="0" w:color="B64926" w:themeColor="accent3"/>
        <w:insideH w:val="single" w:sz="8" w:space="0" w:color="B64926" w:themeColor="accent3"/>
        <w:insideV w:val="single" w:sz="8" w:space="0" w:color="B64926" w:themeColor="accent3"/>
      </w:tblBorders>
    </w:tblPr>
    <w:tcPr>
      <w:shd w:val="clear" w:color="auto" w:fill="F2CE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8CF" w:themeFill="accent3" w:themeFillTint="33"/>
      </w:tcPr>
    </w:tblStylePr>
    <w:tblStylePr w:type="band1Vert">
      <w:tblPr/>
      <w:tcPr>
        <w:shd w:val="clear" w:color="auto" w:fill="E69D87" w:themeFill="accent3" w:themeFillTint="7F"/>
      </w:tcPr>
    </w:tblStylePr>
    <w:tblStylePr w:type="band1Horz">
      <w:tblPr/>
      <w:tcPr>
        <w:tcBorders>
          <w:insideH w:val="single" w:sz="6" w:space="0" w:color="B64926" w:themeColor="accent3"/>
          <w:insideV w:val="single" w:sz="6" w:space="0" w:color="B64926" w:themeColor="accent3"/>
        </w:tcBorders>
        <w:shd w:val="clear" w:color="auto" w:fill="E69D8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27" w:themeColor="accent4"/>
        <w:left w:val="single" w:sz="8" w:space="0" w:color="FF8427" w:themeColor="accent4"/>
        <w:bottom w:val="single" w:sz="8" w:space="0" w:color="FF8427" w:themeColor="accent4"/>
        <w:right w:val="single" w:sz="8" w:space="0" w:color="FF8427" w:themeColor="accent4"/>
        <w:insideH w:val="single" w:sz="8" w:space="0" w:color="FF8427" w:themeColor="accent4"/>
        <w:insideV w:val="single" w:sz="8" w:space="0" w:color="FF8427" w:themeColor="accent4"/>
      </w:tblBorders>
    </w:tblPr>
    <w:tcPr>
      <w:shd w:val="clear" w:color="auto" w:fill="FFE0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3" w:themeFill="accent4" w:themeFillTint="33"/>
      </w:tcPr>
    </w:tblStylePr>
    <w:tblStylePr w:type="band1Vert">
      <w:tblPr/>
      <w:tcPr>
        <w:shd w:val="clear" w:color="auto" w:fill="FFC193" w:themeFill="accent4" w:themeFillTint="7F"/>
      </w:tcPr>
    </w:tblStylePr>
    <w:tblStylePr w:type="band1Horz">
      <w:tblPr/>
      <w:tcPr>
        <w:tcBorders>
          <w:insideH w:val="single" w:sz="6" w:space="0" w:color="FF8427" w:themeColor="accent4"/>
          <w:insideV w:val="single" w:sz="6" w:space="0" w:color="FF8427" w:themeColor="accent4"/>
        </w:tcBorders>
        <w:shd w:val="clear" w:color="auto" w:fill="FFC1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9900" w:themeColor="accent5"/>
        <w:left w:val="single" w:sz="8" w:space="0" w:color="CC9900" w:themeColor="accent5"/>
        <w:bottom w:val="single" w:sz="8" w:space="0" w:color="CC9900" w:themeColor="accent5"/>
        <w:right w:val="single" w:sz="8" w:space="0" w:color="CC9900" w:themeColor="accent5"/>
        <w:insideH w:val="single" w:sz="8" w:space="0" w:color="CC9900" w:themeColor="accent5"/>
        <w:insideV w:val="single" w:sz="8" w:space="0" w:color="CC9900" w:themeColor="accent5"/>
      </w:tblBorders>
    </w:tblPr>
    <w:tcPr>
      <w:shd w:val="clear" w:color="auto" w:fill="FFECB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1" w:themeFill="accent5" w:themeFillTint="33"/>
      </w:tcPr>
    </w:tblStylePr>
    <w:tblStylePr w:type="band1Vert">
      <w:tblPr/>
      <w:tcPr>
        <w:shd w:val="clear" w:color="auto" w:fill="FFD866" w:themeFill="accent5" w:themeFillTint="7F"/>
      </w:tcPr>
    </w:tblStylePr>
    <w:tblStylePr w:type="band1Horz">
      <w:tblPr/>
      <w:tcPr>
        <w:tcBorders>
          <w:insideH w:val="single" w:sz="6" w:space="0" w:color="CC9900" w:themeColor="accent5"/>
          <w:insideV w:val="single" w:sz="6" w:space="0" w:color="CC9900" w:themeColor="accent5"/>
        </w:tcBorders>
        <w:shd w:val="clear" w:color="auto" w:fill="FFD86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2600" w:themeColor="accent6"/>
        <w:left w:val="single" w:sz="8" w:space="0" w:color="B22600" w:themeColor="accent6"/>
        <w:bottom w:val="single" w:sz="8" w:space="0" w:color="B22600" w:themeColor="accent6"/>
        <w:right w:val="single" w:sz="8" w:space="0" w:color="B22600" w:themeColor="accent6"/>
        <w:insideH w:val="single" w:sz="8" w:space="0" w:color="B22600" w:themeColor="accent6"/>
        <w:insideV w:val="single" w:sz="8" w:space="0" w:color="B22600" w:themeColor="accent6"/>
      </w:tblBorders>
    </w:tblPr>
    <w:tcPr>
      <w:shd w:val="clear" w:color="auto" w:fill="FFBEA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5D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BC" w:themeFill="accent6" w:themeFillTint="33"/>
      </w:tcPr>
    </w:tblStylePr>
    <w:tblStylePr w:type="band1Vert">
      <w:tblPr/>
      <w:tcPr>
        <w:shd w:val="clear" w:color="auto" w:fill="FF7C59" w:themeFill="accent6" w:themeFillTint="7F"/>
      </w:tcPr>
    </w:tblStylePr>
    <w:tblStylePr w:type="band1Horz">
      <w:tblPr/>
      <w:tcPr>
        <w:tcBorders>
          <w:insideH w:val="single" w:sz="6" w:space="0" w:color="B22600" w:themeColor="accent6"/>
          <w:insideV w:val="single" w:sz="6" w:space="0" w:color="B22600" w:themeColor="accent6"/>
        </w:tcBorders>
        <w:shd w:val="clear" w:color="auto" w:fill="FF7C5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A25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A25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4C2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4C2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4C2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4C2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A25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D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D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D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D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A25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EC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492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492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492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492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9D8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9D8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A25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2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2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2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2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9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A25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B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99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99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99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99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86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86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A25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EA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26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26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26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26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C5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C5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top w:val="single" w:sz="8" w:space="0" w:color="E84C22" w:themeColor="accent1"/>
        <w:bottom w:val="single" w:sz="8" w:space="0" w:color="E84C2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4C22" w:themeColor="accent1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E84C22" w:themeColor="accent1"/>
          <w:bottom w:val="single" w:sz="8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4C22" w:themeColor="accent1"/>
          <w:bottom w:val="single" w:sz="8" w:space="0" w:color="E84C22" w:themeColor="accent1"/>
        </w:tcBorders>
      </w:tcPr>
    </w:tblStylePr>
    <w:tblStylePr w:type="band1Vert">
      <w:tblPr/>
      <w:tcPr>
        <w:shd w:val="clear" w:color="auto" w:fill="F9D2C8" w:themeFill="accent1" w:themeFillTint="3F"/>
      </w:tcPr>
    </w:tblStylePr>
    <w:tblStylePr w:type="band1Horz">
      <w:tblPr/>
      <w:tcPr>
        <w:shd w:val="clear" w:color="auto" w:fill="F9D2C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top w:val="single" w:sz="8" w:space="0" w:color="FFBD47" w:themeColor="accent2"/>
        <w:bottom w:val="single" w:sz="8" w:space="0" w:color="FFBD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D47" w:themeColor="accent2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FFBD47" w:themeColor="accent2"/>
          <w:bottom w:val="single" w:sz="8" w:space="0" w:color="FFBD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D47" w:themeColor="accent2"/>
          <w:bottom w:val="single" w:sz="8" w:space="0" w:color="FFBD47" w:themeColor="accent2"/>
        </w:tcBorders>
      </w:tcPr>
    </w:tblStylePr>
    <w:tblStylePr w:type="band1Vert">
      <w:tblPr/>
      <w:tcPr>
        <w:shd w:val="clear" w:color="auto" w:fill="FFEED1" w:themeFill="accent2" w:themeFillTint="3F"/>
      </w:tcPr>
    </w:tblStylePr>
    <w:tblStylePr w:type="band1Horz">
      <w:tblPr/>
      <w:tcPr>
        <w:shd w:val="clear" w:color="auto" w:fill="FFEE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top w:val="single" w:sz="8" w:space="0" w:color="B64926" w:themeColor="accent3"/>
        <w:bottom w:val="single" w:sz="8" w:space="0" w:color="B6492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4926" w:themeColor="accent3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B64926" w:themeColor="accent3"/>
          <w:bottom w:val="single" w:sz="8" w:space="0" w:color="B649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4926" w:themeColor="accent3"/>
          <w:bottom w:val="single" w:sz="8" w:space="0" w:color="B64926" w:themeColor="accent3"/>
        </w:tcBorders>
      </w:tcPr>
    </w:tblStylePr>
    <w:tblStylePr w:type="band1Vert">
      <w:tblPr/>
      <w:tcPr>
        <w:shd w:val="clear" w:color="auto" w:fill="F2CEC3" w:themeFill="accent3" w:themeFillTint="3F"/>
      </w:tcPr>
    </w:tblStylePr>
    <w:tblStylePr w:type="band1Horz">
      <w:tblPr/>
      <w:tcPr>
        <w:shd w:val="clear" w:color="auto" w:fill="F2CEC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top w:val="single" w:sz="8" w:space="0" w:color="FF8427" w:themeColor="accent4"/>
        <w:bottom w:val="single" w:sz="8" w:space="0" w:color="FF842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27" w:themeColor="accent4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FF8427" w:themeColor="accent4"/>
          <w:bottom w:val="single" w:sz="8" w:space="0" w:color="FF84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27" w:themeColor="accent4"/>
          <w:bottom w:val="single" w:sz="8" w:space="0" w:color="FF8427" w:themeColor="accent4"/>
        </w:tcBorders>
      </w:tcPr>
    </w:tblStylePr>
    <w:tblStylePr w:type="band1Vert">
      <w:tblPr/>
      <w:tcPr>
        <w:shd w:val="clear" w:color="auto" w:fill="FFE0C9" w:themeFill="accent4" w:themeFillTint="3F"/>
      </w:tcPr>
    </w:tblStylePr>
    <w:tblStylePr w:type="band1Horz">
      <w:tblPr/>
      <w:tcPr>
        <w:shd w:val="clear" w:color="auto" w:fill="FFE0C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top w:val="single" w:sz="8" w:space="0" w:color="CC9900" w:themeColor="accent5"/>
        <w:bottom w:val="single" w:sz="8" w:space="0" w:color="CC99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9900" w:themeColor="accent5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CC9900" w:themeColor="accent5"/>
          <w:bottom w:val="single" w:sz="8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9900" w:themeColor="accent5"/>
          <w:bottom w:val="single" w:sz="8" w:space="0" w:color="CC9900" w:themeColor="accent5"/>
        </w:tcBorders>
      </w:tcPr>
    </w:tblStylePr>
    <w:tblStylePr w:type="band1Vert">
      <w:tblPr/>
      <w:tcPr>
        <w:shd w:val="clear" w:color="auto" w:fill="FFECB3" w:themeFill="accent5" w:themeFillTint="3F"/>
      </w:tcPr>
    </w:tblStylePr>
    <w:tblStylePr w:type="band1Horz">
      <w:tblPr/>
      <w:tcPr>
        <w:shd w:val="clear" w:color="auto" w:fill="FFECB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A258B"/>
    <w:rPr>
      <w:color w:val="000000" w:themeColor="text1"/>
    </w:rPr>
    <w:tblPr>
      <w:tblStyleRowBandSize w:val="1"/>
      <w:tblStyleColBandSize w:val="1"/>
      <w:tblBorders>
        <w:top w:val="single" w:sz="8" w:space="0" w:color="B22600" w:themeColor="accent6"/>
        <w:bottom w:val="single" w:sz="8" w:space="0" w:color="B226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2600" w:themeColor="accent6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B22600" w:themeColor="accent6"/>
          <w:bottom w:val="single" w:sz="8" w:space="0" w:color="B22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2600" w:themeColor="accent6"/>
          <w:bottom w:val="single" w:sz="8" w:space="0" w:color="B22600" w:themeColor="accent6"/>
        </w:tcBorders>
      </w:tcPr>
    </w:tblStylePr>
    <w:tblStylePr w:type="band1Vert">
      <w:tblPr/>
      <w:tcPr>
        <w:shd w:val="clear" w:color="auto" w:fill="FFBEAC" w:themeFill="accent6" w:themeFillTint="3F"/>
      </w:tcPr>
    </w:tblStylePr>
    <w:tblStylePr w:type="band1Horz">
      <w:tblPr/>
      <w:tcPr>
        <w:shd w:val="clear" w:color="auto" w:fill="FFBEAC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4C22" w:themeColor="accent1"/>
        <w:left w:val="single" w:sz="8" w:space="0" w:color="E84C22" w:themeColor="accent1"/>
        <w:bottom w:val="single" w:sz="8" w:space="0" w:color="E84C22" w:themeColor="accent1"/>
        <w:right w:val="single" w:sz="8" w:space="0" w:color="E84C2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4C2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4C2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4C2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D47" w:themeColor="accent2"/>
        <w:left w:val="single" w:sz="8" w:space="0" w:color="FFBD47" w:themeColor="accent2"/>
        <w:bottom w:val="single" w:sz="8" w:space="0" w:color="FFBD47" w:themeColor="accent2"/>
        <w:right w:val="single" w:sz="8" w:space="0" w:color="FFBD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D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D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D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4926" w:themeColor="accent3"/>
        <w:left w:val="single" w:sz="8" w:space="0" w:color="B64926" w:themeColor="accent3"/>
        <w:bottom w:val="single" w:sz="8" w:space="0" w:color="B64926" w:themeColor="accent3"/>
        <w:right w:val="single" w:sz="8" w:space="0" w:color="B6492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492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492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492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E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E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27" w:themeColor="accent4"/>
        <w:left w:val="single" w:sz="8" w:space="0" w:color="FF8427" w:themeColor="accent4"/>
        <w:bottom w:val="single" w:sz="8" w:space="0" w:color="FF8427" w:themeColor="accent4"/>
        <w:right w:val="single" w:sz="8" w:space="0" w:color="FF842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2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2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2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9900" w:themeColor="accent5"/>
        <w:left w:val="single" w:sz="8" w:space="0" w:color="CC9900" w:themeColor="accent5"/>
        <w:bottom w:val="single" w:sz="8" w:space="0" w:color="CC9900" w:themeColor="accent5"/>
        <w:right w:val="single" w:sz="8" w:space="0" w:color="CC99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99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99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99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A25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2600" w:themeColor="accent6"/>
        <w:left w:val="single" w:sz="8" w:space="0" w:color="B22600" w:themeColor="accent6"/>
        <w:bottom w:val="single" w:sz="8" w:space="0" w:color="B22600" w:themeColor="accent6"/>
        <w:right w:val="single" w:sz="8" w:space="0" w:color="B226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26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26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26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EA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EA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A258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A258B"/>
    <w:tblPr>
      <w:tblStyleRowBandSize w:val="1"/>
      <w:tblStyleColBandSize w:val="1"/>
      <w:tblBorders>
        <w:top w:val="single" w:sz="8" w:space="0" w:color="ED7859" w:themeColor="accent1" w:themeTint="BF"/>
        <w:left w:val="single" w:sz="8" w:space="0" w:color="ED7859" w:themeColor="accent1" w:themeTint="BF"/>
        <w:bottom w:val="single" w:sz="8" w:space="0" w:color="ED7859" w:themeColor="accent1" w:themeTint="BF"/>
        <w:right w:val="single" w:sz="8" w:space="0" w:color="ED7859" w:themeColor="accent1" w:themeTint="BF"/>
        <w:insideH w:val="single" w:sz="8" w:space="0" w:color="ED785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59" w:themeColor="accent1" w:themeTint="BF"/>
          <w:left w:val="single" w:sz="8" w:space="0" w:color="ED7859" w:themeColor="accent1" w:themeTint="BF"/>
          <w:bottom w:val="single" w:sz="8" w:space="0" w:color="ED7859" w:themeColor="accent1" w:themeTint="BF"/>
          <w:right w:val="single" w:sz="8" w:space="0" w:color="ED7859" w:themeColor="accent1" w:themeTint="BF"/>
          <w:insideH w:val="nil"/>
          <w:insideV w:val="nil"/>
        </w:tcBorders>
        <w:shd w:val="clear" w:color="auto" w:fill="E84C2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59" w:themeColor="accent1" w:themeTint="BF"/>
          <w:left w:val="single" w:sz="8" w:space="0" w:color="ED7859" w:themeColor="accent1" w:themeTint="BF"/>
          <w:bottom w:val="single" w:sz="8" w:space="0" w:color="ED7859" w:themeColor="accent1" w:themeTint="BF"/>
          <w:right w:val="single" w:sz="8" w:space="0" w:color="ED785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A258B"/>
    <w:tblPr>
      <w:tblStyleRowBandSize w:val="1"/>
      <w:tblStyleColBandSize w:val="1"/>
      <w:tblBorders>
        <w:top w:val="single" w:sz="8" w:space="0" w:color="FFCD75" w:themeColor="accent2" w:themeTint="BF"/>
        <w:left w:val="single" w:sz="8" w:space="0" w:color="FFCD75" w:themeColor="accent2" w:themeTint="BF"/>
        <w:bottom w:val="single" w:sz="8" w:space="0" w:color="FFCD75" w:themeColor="accent2" w:themeTint="BF"/>
        <w:right w:val="single" w:sz="8" w:space="0" w:color="FFCD75" w:themeColor="accent2" w:themeTint="BF"/>
        <w:insideH w:val="single" w:sz="8" w:space="0" w:color="FFCD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75" w:themeColor="accent2" w:themeTint="BF"/>
          <w:left w:val="single" w:sz="8" w:space="0" w:color="FFCD75" w:themeColor="accent2" w:themeTint="BF"/>
          <w:bottom w:val="single" w:sz="8" w:space="0" w:color="FFCD75" w:themeColor="accent2" w:themeTint="BF"/>
          <w:right w:val="single" w:sz="8" w:space="0" w:color="FFCD75" w:themeColor="accent2" w:themeTint="BF"/>
          <w:insideH w:val="nil"/>
          <w:insideV w:val="nil"/>
        </w:tcBorders>
        <w:shd w:val="clear" w:color="auto" w:fill="FFBD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75" w:themeColor="accent2" w:themeTint="BF"/>
          <w:left w:val="single" w:sz="8" w:space="0" w:color="FFCD75" w:themeColor="accent2" w:themeTint="BF"/>
          <w:bottom w:val="single" w:sz="8" w:space="0" w:color="FFCD75" w:themeColor="accent2" w:themeTint="BF"/>
          <w:right w:val="single" w:sz="8" w:space="0" w:color="FFCD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A258B"/>
    <w:tblPr>
      <w:tblStyleRowBandSize w:val="1"/>
      <w:tblStyleColBandSize w:val="1"/>
      <w:tblBorders>
        <w:top w:val="single" w:sz="8" w:space="0" w:color="D96D4B" w:themeColor="accent3" w:themeTint="BF"/>
        <w:left w:val="single" w:sz="8" w:space="0" w:color="D96D4B" w:themeColor="accent3" w:themeTint="BF"/>
        <w:bottom w:val="single" w:sz="8" w:space="0" w:color="D96D4B" w:themeColor="accent3" w:themeTint="BF"/>
        <w:right w:val="single" w:sz="8" w:space="0" w:color="D96D4B" w:themeColor="accent3" w:themeTint="BF"/>
        <w:insideH w:val="single" w:sz="8" w:space="0" w:color="D96D4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6D4B" w:themeColor="accent3" w:themeTint="BF"/>
          <w:left w:val="single" w:sz="8" w:space="0" w:color="D96D4B" w:themeColor="accent3" w:themeTint="BF"/>
          <w:bottom w:val="single" w:sz="8" w:space="0" w:color="D96D4B" w:themeColor="accent3" w:themeTint="BF"/>
          <w:right w:val="single" w:sz="8" w:space="0" w:color="D96D4B" w:themeColor="accent3" w:themeTint="BF"/>
          <w:insideH w:val="nil"/>
          <w:insideV w:val="nil"/>
        </w:tcBorders>
        <w:shd w:val="clear" w:color="auto" w:fill="B649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6D4B" w:themeColor="accent3" w:themeTint="BF"/>
          <w:left w:val="single" w:sz="8" w:space="0" w:color="D96D4B" w:themeColor="accent3" w:themeTint="BF"/>
          <w:bottom w:val="single" w:sz="8" w:space="0" w:color="D96D4B" w:themeColor="accent3" w:themeTint="BF"/>
          <w:right w:val="single" w:sz="8" w:space="0" w:color="D96D4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C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EC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A258B"/>
    <w:tblPr>
      <w:tblStyleRowBandSize w:val="1"/>
      <w:tblStyleColBandSize w:val="1"/>
      <w:tblBorders>
        <w:top w:val="single" w:sz="8" w:space="0" w:color="FFA25D" w:themeColor="accent4" w:themeTint="BF"/>
        <w:left w:val="single" w:sz="8" w:space="0" w:color="FFA25D" w:themeColor="accent4" w:themeTint="BF"/>
        <w:bottom w:val="single" w:sz="8" w:space="0" w:color="FFA25D" w:themeColor="accent4" w:themeTint="BF"/>
        <w:right w:val="single" w:sz="8" w:space="0" w:color="FFA25D" w:themeColor="accent4" w:themeTint="BF"/>
        <w:insideH w:val="single" w:sz="8" w:space="0" w:color="FFA2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5D" w:themeColor="accent4" w:themeTint="BF"/>
          <w:left w:val="single" w:sz="8" w:space="0" w:color="FFA25D" w:themeColor="accent4" w:themeTint="BF"/>
          <w:bottom w:val="single" w:sz="8" w:space="0" w:color="FFA25D" w:themeColor="accent4" w:themeTint="BF"/>
          <w:right w:val="single" w:sz="8" w:space="0" w:color="FFA25D" w:themeColor="accent4" w:themeTint="BF"/>
          <w:insideH w:val="nil"/>
          <w:insideV w:val="nil"/>
        </w:tcBorders>
        <w:shd w:val="clear" w:color="auto" w:fill="FF842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5D" w:themeColor="accent4" w:themeTint="BF"/>
          <w:left w:val="single" w:sz="8" w:space="0" w:color="FFA25D" w:themeColor="accent4" w:themeTint="BF"/>
          <w:bottom w:val="single" w:sz="8" w:space="0" w:color="FFA25D" w:themeColor="accent4" w:themeTint="BF"/>
          <w:right w:val="single" w:sz="8" w:space="0" w:color="FFA2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A258B"/>
    <w:tblPr>
      <w:tblStyleRowBandSize w:val="1"/>
      <w:tblStyleColBandSize w:val="1"/>
      <w:tblBorders>
        <w:top w:val="single" w:sz="8" w:space="0" w:color="FFC519" w:themeColor="accent5" w:themeTint="BF"/>
        <w:left w:val="single" w:sz="8" w:space="0" w:color="FFC519" w:themeColor="accent5" w:themeTint="BF"/>
        <w:bottom w:val="single" w:sz="8" w:space="0" w:color="FFC519" w:themeColor="accent5" w:themeTint="BF"/>
        <w:right w:val="single" w:sz="8" w:space="0" w:color="FFC519" w:themeColor="accent5" w:themeTint="BF"/>
        <w:insideH w:val="single" w:sz="8" w:space="0" w:color="FFC5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519" w:themeColor="accent5" w:themeTint="BF"/>
          <w:left w:val="single" w:sz="8" w:space="0" w:color="FFC519" w:themeColor="accent5" w:themeTint="BF"/>
          <w:bottom w:val="single" w:sz="8" w:space="0" w:color="FFC519" w:themeColor="accent5" w:themeTint="BF"/>
          <w:right w:val="single" w:sz="8" w:space="0" w:color="FFC519" w:themeColor="accent5" w:themeTint="BF"/>
          <w:insideH w:val="nil"/>
          <w:insideV w:val="nil"/>
        </w:tcBorders>
        <w:shd w:val="clear" w:color="auto" w:fill="CC99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19" w:themeColor="accent5" w:themeTint="BF"/>
          <w:left w:val="single" w:sz="8" w:space="0" w:color="FFC519" w:themeColor="accent5" w:themeTint="BF"/>
          <w:bottom w:val="single" w:sz="8" w:space="0" w:color="FFC519" w:themeColor="accent5" w:themeTint="BF"/>
          <w:right w:val="single" w:sz="8" w:space="0" w:color="FFC5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B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A258B"/>
    <w:tblPr>
      <w:tblStyleRowBandSize w:val="1"/>
      <w:tblStyleColBandSize w:val="1"/>
      <w:tblBorders>
        <w:top w:val="single" w:sz="8" w:space="0" w:color="FF3A06" w:themeColor="accent6" w:themeTint="BF"/>
        <w:left w:val="single" w:sz="8" w:space="0" w:color="FF3A06" w:themeColor="accent6" w:themeTint="BF"/>
        <w:bottom w:val="single" w:sz="8" w:space="0" w:color="FF3A06" w:themeColor="accent6" w:themeTint="BF"/>
        <w:right w:val="single" w:sz="8" w:space="0" w:color="FF3A06" w:themeColor="accent6" w:themeTint="BF"/>
        <w:insideH w:val="single" w:sz="8" w:space="0" w:color="FF3A0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A06" w:themeColor="accent6" w:themeTint="BF"/>
          <w:left w:val="single" w:sz="8" w:space="0" w:color="FF3A06" w:themeColor="accent6" w:themeTint="BF"/>
          <w:bottom w:val="single" w:sz="8" w:space="0" w:color="FF3A06" w:themeColor="accent6" w:themeTint="BF"/>
          <w:right w:val="single" w:sz="8" w:space="0" w:color="FF3A06" w:themeColor="accent6" w:themeTint="BF"/>
          <w:insideH w:val="nil"/>
          <w:insideV w:val="nil"/>
        </w:tcBorders>
        <w:shd w:val="clear" w:color="auto" w:fill="B22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A06" w:themeColor="accent6" w:themeTint="BF"/>
          <w:left w:val="single" w:sz="8" w:space="0" w:color="FF3A06" w:themeColor="accent6" w:themeTint="BF"/>
          <w:bottom w:val="single" w:sz="8" w:space="0" w:color="FF3A06" w:themeColor="accent6" w:themeTint="BF"/>
          <w:right w:val="single" w:sz="8" w:space="0" w:color="FF3A0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A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EA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A25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A25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4C2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4C2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4C2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A25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D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D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D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A25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492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492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492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A25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2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2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2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A25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99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99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99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A258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26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26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26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6A258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6A25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6A258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A258B"/>
  </w:style>
  <w:style w:type="paragraph" w:styleId="NormalWeb">
    <w:name w:val="Normal (Web)"/>
    <w:basedOn w:val="Normal"/>
    <w:semiHidden/>
    <w:unhideWhenUsed/>
    <w:rsid w:val="006A258B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6A258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A258B"/>
  </w:style>
  <w:style w:type="character" w:customStyle="1" w:styleId="NoteHeadingChar">
    <w:name w:val="Note Heading Char"/>
    <w:basedOn w:val="DefaultParagraphFont"/>
    <w:link w:val="NoteHeading"/>
    <w:semiHidden/>
    <w:rsid w:val="006A258B"/>
  </w:style>
  <w:style w:type="character" w:styleId="PageNumber">
    <w:name w:val="page number"/>
    <w:basedOn w:val="DefaultParagraphFont"/>
    <w:semiHidden/>
    <w:unhideWhenUsed/>
    <w:rsid w:val="006A258B"/>
  </w:style>
  <w:style w:type="table" w:styleId="PlainTable1">
    <w:name w:val="Plain Table 1"/>
    <w:basedOn w:val="TableNormal"/>
    <w:uiPriority w:val="41"/>
    <w:rsid w:val="006A25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A258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A25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A25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A258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6A258B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A258B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A25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A258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A258B"/>
  </w:style>
  <w:style w:type="character" w:customStyle="1" w:styleId="SalutationChar">
    <w:name w:val="Salutation Char"/>
    <w:basedOn w:val="DefaultParagraphFont"/>
    <w:link w:val="Salutation"/>
    <w:semiHidden/>
    <w:rsid w:val="006A258B"/>
  </w:style>
  <w:style w:type="paragraph" w:styleId="Signature">
    <w:name w:val="Signature"/>
    <w:basedOn w:val="Normal"/>
    <w:link w:val="SignatureChar"/>
    <w:semiHidden/>
    <w:unhideWhenUsed/>
    <w:rsid w:val="006A258B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6A258B"/>
  </w:style>
  <w:style w:type="character" w:customStyle="1" w:styleId="SmartHyperlink">
    <w:name w:val="Smart Hyperlink"/>
    <w:basedOn w:val="DefaultParagraphFont"/>
    <w:uiPriority w:val="99"/>
    <w:semiHidden/>
    <w:unhideWhenUsed/>
    <w:rsid w:val="006A258B"/>
    <w:rPr>
      <w:u w:val="dotted"/>
    </w:rPr>
  </w:style>
  <w:style w:type="character" w:styleId="Strong">
    <w:name w:val="Strong"/>
    <w:basedOn w:val="DefaultParagraphFont"/>
    <w:semiHidden/>
    <w:unhideWhenUsed/>
    <w:qFormat/>
    <w:rsid w:val="006A258B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6A258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6A258B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A258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A258B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6A258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6A258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6A25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6A25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6A25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6A258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6A25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6A258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6A258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6A258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6A258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6A258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6A258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6A258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6A258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6A258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6A258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6A258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6A258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6A258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6A258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6A2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6A2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6A258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6A258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A25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6A258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6A258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6A258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6A2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6A258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6A258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6A258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6A258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6A258B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6A258B"/>
  </w:style>
  <w:style w:type="table" w:styleId="TableProfessional">
    <w:name w:val="Table Professional"/>
    <w:basedOn w:val="TableNormal"/>
    <w:semiHidden/>
    <w:unhideWhenUsed/>
    <w:rsid w:val="006A258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6A258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6A258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6A2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6A258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6A258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A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6A258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6A258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A258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6A25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6A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6A258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6A258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A258B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6A258B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6A258B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6A258B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6A258B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6A258B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6A258B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6A258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58B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noProof w:val="0"/>
      <w:color w:val="B43412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261E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0280633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2B9FA910F14798BABC88643C9F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5FE1E-7434-4B0A-A47B-A1A9FEE0B0DA}"/>
      </w:docPartPr>
      <w:docPartBody>
        <w:p w:rsidR="009D1BBD" w:rsidRDefault="00E448E9">
          <w:pPr>
            <w:pStyle w:val="352B9FA910F14798BABC88643C9F0C76"/>
          </w:pPr>
          <w:r>
            <w:t>Name</w:t>
          </w:r>
        </w:p>
      </w:docPartBody>
    </w:docPart>
    <w:docPart>
      <w:docPartPr>
        <w:name w:val="CF49454D6DE8429D936CBF0BB983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51383-6BE0-455F-BCDF-FC8435AD694F}"/>
      </w:docPartPr>
      <w:docPartBody>
        <w:p w:rsidR="009D1BBD" w:rsidRDefault="00E448E9">
          <w:pPr>
            <w:pStyle w:val="CF49454D6DE8429D936CBF0BB9833E15"/>
          </w:pPr>
          <w:r w:rsidRPr="00066F2F">
            <w:t>Addr</w:t>
          </w:r>
          <w:r w:rsidRPr="005D632C">
            <w:t>ess</w:t>
          </w:r>
        </w:p>
      </w:docPartBody>
    </w:docPart>
    <w:docPart>
      <w:docPartPr>
        <w:name w:val="6A616E76E1BB43A09EBFA3E4A7756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2E849-2458-416C-B5B1-D29562EA624F}"/>
      </w:docPartPr>
      <w:docPartBody>
        <w:p w:rsidR="009D1BBD" w:rsidRDefault="00E448E9">
          <w:pPr>
            <w:pStyle w:val="6A616E76E1BB43A09EBFA3E4A7756E97"/>
          </w:pPr>
          <w:r>
            <w:t>Phone</w:t>
          </w:r>
        </w:p>
      </w:docPartBody>
    </w:docPart>
    <w:docPart>
      <w:docPartPr>
        <w:name w:val="0159987FA9B84A729F401B950A13D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0AD16-50EC-49BA-8F94-5A5D08C09351}"/>
      </w:docPartPr>
      <w:docPartBody>
        <w:p w:rsidR="009D1BBD" w:rsidRDefault="00E448E9">
          <w:pPr>
            <w:pStyle w:val="0159987FA9B84A729F401B950A13DE2C"/>
          </w:pPr>
          <w:r w:rsidRPr="00066F2F">
            <w:t>Invit</w:t>
          </w:r>
          <w:r>
            <w:t>ation sent</w:t>
          </w:r>
        </w:p>
      </w:docPartBody>
    </w:docPart>
    <w:docPart>
      <w:docPartPr>
        <w:name w:val="BDA10507FBC74348AD4A4BAD293F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7AB1-3654-4BCF-9972-A3E10CA8F475}"/>
      </w:docPartPr>
      <w:docPartBody>
        <w:p w:rsidR="009D1BBD" w:rsidRDefault="00E448E9">
          <w:pPr>
            <w:pStyle w:val="BDA10507FBC74348AD4A4BAD293F0262"/>
          </w:pPr>
          <w:r>
            <w:t>RSVP’d?</w:t>
          </w:r>
        </w:p>
      </w:docPartBody>
    </w:docPart>
    <w:docPart>
      <w:docPartPr>
        <w:name w:val="5F7EEB6D4AEE45D8AB70BB65DBE7D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CA90A-DAD8-4FC8-96E2-8FEE4A143870}"/>
      </w:docPartPr>
      <w:docPartBody>
        <w:p w:rsidR="009D1BBD" w:rsidRDefault="00E448E9">
          <w:pPr>
            <w:pStyle w:val="5F7EEB6D4AEE45D8AB70BB65DBE7D001"/>
          </w:pPr>
          <w:r>
            <w:t>Name 1</w:t>
          </w:r>
        </w:p>
      </w:docPartBody>
    </w:docPart>
    <w:docPart>
      <w:docPartPr>
        <w:name w:val="12D14EF0D12D4888AD57A1ADD37B9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C992-2CF7-4DD5-9BDC-E27EA328B7C1}"/>
      </w:docPartPr>
      <w:docPartBody>
        <w:p w:rsidR="009D1BBD" w:rsidRDefault="00E448E9">
          <w:pPr>
            <w:pStyle w:val="12D14EF0D12D4888AD57A1ADD37B947E"/>
          </w:pPr>
          <w:r>
            <w:t>Address</w:t>
          </w:r>
        </w:p>
      </w:docPartBody>
    </w:docPart>
    <w:docPart>
      <w:docPartPr>
        <w:name w:val="E84A8ED79CA04A7490484DBDE8B6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1EB5-6FC1-4FFF-894E-B40D695A71BF}"/>
      </w:docPartPr>
      <w:docPartBody>
        <w:p w:rsidR="009D1BBD" w:rsidRDefault="00E448E9">
          <w:pPr>
            <w:pStyle w:val="E84A8ED79CA04A7490484DBDE8B6B5C6"/>
          </w:pPr>
          <w:r>
            <w:t>Phone</w:t>
          </w:r>
        </w:p>
      </w:docPartBody>
    </w:docPart>
    <w:docPart>
      <w:docPartPr>
        <w:name w:val="4F235BA032844384A79628764B78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C845F-8408-439E-B7F6-1F5FA3454311}"/>
      </w:docPartPr>
      <w:docPartBody>
        <w:p w:rsidR="009D1BBD" w:rsidRDefault="00E448E9">
          <w:pPr>
            <w:pStyle w:val="4F235BA032844384A79628764B781D72"/>
          </w:pPr>
          <w:r>
            <w:t>Yes/No</w:t>
          </w:r>
        </w:p>
      </w:docPartBody>
    </w:docPart>
    <w:docPart>
      <w:docPartPr>
        <w:name w:val="2DC28DC640FE4AF293E1295F208D6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1266-1BBC-471B-AF99-86BF3D16CEBC}"/>
      </w:docPartPr>
      <w:docPartBody>
        <w:p w:rsidR="009D1BBD" w:rsidRDefault="00E448E9">
          <w:pPr>
            <w:pStyle w:val="2DC28DC640FE4AF293E1295F208D6FDD"/>
          </w:pPr>
          <w:r>
            <w:t>Yes/No</w:t>
          </w:r>
        </w:p>
      </w:docPartBody>
    </w:docPart>
    <w:docPart>
      <w:docPartPr>
        <w:name w:val="FC5E5019950D4D3596FA90CFE1FF4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877A3-F28C-4303-8606-797A92A200B0}"/>
      </w:docPartPr>
      <w:docPartBody>
        <w:p w:rsidR="009D1BBD" w:rsidRDefault="00E448E9">
          <w:pPr>
            <w:pStyle w:val="FC5E5019950D4D3596FA90CFE1FF4904"/>
          </w:pPr>
          <w:r>
            <w:t>Name 2</w:t>
          </w:r>
        </w:p>
      </w:docPartBody>
    </w:docPart>
    <w:docPart>
      <w:docPartPr>
        <w:name w:val="3FAEC38BB853426483FCC4E6FB0ED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A90E1-A0B5-404A-988D-4CF64F676B1E}"/>
      </w:docPartPr>
      <w:docPartBody>
        <w:p w:rsidR="009D1BBD" w:rsidRDefault="00E448E9">
          <w:pPr>
            <w:pStyle w:val="3FAEC38BB853426483FCC4E6FB0ED441"/>
          </w:pPr>
          <w:r>
            <w:t>Address</w:t>
          </w:r>
        </w:p>
      </w:docPartBody>
    </w:docPart>
    <w:docPart>
      <w:docPartPr>
        <w:name w:val="94381862A9054300B03812C62B7B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DF309-B732-4389-9EE0-DBF10A3EBB80}"/>
      </w:docPartPr>
      <w:docPartBody>
        <w:p w:rsidR="009D1BBD" w:rsidRDefault="00E448E9">
          <w:pPr>
            <w:pStyle w:val="94381862A9054300B03812C62B7BF165"/>
          </w:pPr>
          <w:r>
            <w:t>Phone</w:t>
          </w:r>
        </w:p>
      </w:docPartBody>
    </w:docPart>
    <w:docPart>
      <w:docPartPr>
        <w:name w:val="89AEF878301048D6A7295FB5EEC91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1499A-9772-4335-BD4A-43CE1798790F}"/>
      </w:docPartPr>
      <w:docPartBody>
        <w:p w:rsidR="009D1BBD" w:rsidRDefault="00E448E9">
          <w:pPr>
            <w:pStyle w:val="89AEF878301048D6A7295FB5EEC91075"/>
          </w:pPr>
          <w:r>
            <w:t>Yes/No</w:t>
          </w:r>
        </w:p>
      </w:docPartBody>
    </w:docPart>
    <w:docPart>
      <w:docPartPr>
        <w:name w:val="6A179A9D4D8748319C1C3A768B535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4AF83-BF03-420A-B50C-7E835D1115B1}"/>
      </w:docPartPr>
      <w:docPartBody>
        <w:p w:rsidR="009D1BBD" w:rsidRDefault="00E448E9">
          <w:pPr>
            <w:pStyle w:val="6A179A9D4D8748319C1C3A768B535DB2"/>
          </w:pPr>
          <w:r>
            <w:t>Yes/No</w:t>
          </w:r>
        </w:p>
      </w:docPartBody>
    </w:docPart>
    <w:docPart>
      <w:docPartPr>
        <w:name w:val="FA5F07A176C1430DA77D8FF140C68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7F3DB-1B01-43BE-B6DE-10363D6ABCC4}"/>
      </w:docPartPr>
      <w:docPartBody>
        <w:p w:rsidR="009D1BBD" w:rsidRDefault="00E448E9">
          <w:pPr>
            <w:pStyle w:val="FA5F07A176C1430DA77D8FF140C687A8"/>
          </w:pPr>
          <w:r>
            <w:t>Name 3</w:t>
          </w:r>
        </w:p>
      </w:docPartBody>
    </w:docPart>
    <w:docPart>
      <w:docPartPr>
        <w:name w:val="AF13C54900DF4EFE8838653A5407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806C4-3D0D-4B32-A5ED-4D53DE15A2C4}"/>
      </w:docPartPr>
      <w:docPartBody>
        <w:p w:rsidR="009D1BBD" w:rsidRDefault="00E448E9">
          <w:pPr>
            <w:pStyle w:val="AF13C54900DF4EFE8838653A5407410C"/>
          </w:pPr>
          <w:r>
            <w:t>Address</w:t>
          </w:r>
        </w:p>
      </w:docPartBody>
    </w:docPart>
    <w:docPart>
      <w:docPartPr>
        <w:name w:val="9DE9E73E94714D4595777231F533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613B-2243-4CAF-A1AA-DF1F12CBCEE8}"/>
      </w:docPartPr>
      <w:docPartBody>
        <w:p w:rsidR="009D1BBD" w:rsidRDefault="00E448E9">
          <w:pPr>
            <w:pStyle w:val="9DE9E73E94714D4595777231F533BACF"/>
          </w:pPr>
          <w:r>
            <w:t>Phone</w:t>
          </w:r>
        </w:p>
      </w:docPartBody>
    </w:docPart>
    <w:docPart>
      <w:docPartPr>
        <w:name w:val="00EF171C529646FEB61E4AA4A8717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E3FF-2094-4028-A3EB-E183DC3C6A2D}"/>
      </w:docPartPr>
      <w:docPartBody>
        <w:p w:rsidR="009D1BBD" w:rsidRDefault="00E448E9">
          <w:pPr>
            <w:pStyle w:val="00EF171C529646FEB61E4AA4A8717BB0"/>
          </w:pPr>
          <w:r>
            <w:t>Yes/No</w:t>
          </w:r>
        </w:p>
      </w:docPartBody>
    </w:docPart>
    <w:docPart>
      <w:docPartPr>
        <w:name w:val="AE9FAB560D2047F3B1023ADEF4E50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D2D6B-AC12-4D2F-A372-6F0B6E539531}"/>
      </w:docPartPr>
      <w:docPartBody>
        <w:p w:rsidR="009D1BBD" w:rsidRDefault="00E448E9">
          <w:pPr>
            <w:pStyle w:val="AE9FAB560D2047F3B1023ADEF4E50EC1"/>
          </w:pPr>
          <w:r>
            <w:t>Yes/No</w:t>
          </w:r>
        </w:p>
      </w:docPartBody>
    </w:docPart>
    <w:docPart>
      <w:docPartPr>
        <w:name w:val="9DE271A8B9044ECDB6C3555491B2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45B2C-F819-42F5-86A2-AA9F1B1D2E32}"/>
      </w:docPartPr>
      <w:docPartBody>
        <w:p w:rsidR="009D1BBD" w:rsidRDefault="00E448E9">
          <w:pPr>
            <w:pStyle w:val="9DE271A8B9044ECDB6C3555491B27016"/>
          </w:pPr>
          <w:r>
            <w:t>Name 4</w:t>
          </w:r>
        </w:p>
      </w:docPartBody>
    </w:docPart>
    <w:docPart>
      <w:docPartPr>
        <w:name w:val="703B260A3A7546B0895AE4159CE73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97B1A-EDBE-4FA4-BD8B-CEE383DA4050}"/>
      </w:docPartPr>
      <w:docPartBody>
        <w:p w:rsidR="009D1BBD" w:rsidRDefault="00E448E9">
          <w:pPr>
            <w:pStyle w:val="703B260A3A7546B0895AE4159CE733C7"/>
          </w:pPr>
          <w:r>
            <w:t>Address</w:t>
          </w:r>
        </w:p>
      </w:docPartBody>
    </w:docPart>
    <w:docPart>
      <w:docPartPr>
        <w:name w:val="6934300AEE1740E38E8B096FDABDF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E68F0-A4F8-476E-B303-65ED3BBB2AB8}"/>
      </w:docPartPr>
      <w:docPartBody>
        <w:p w:rsidR="009D1BBD" w:rsidRDefault="00E448E9">
          <w:pPr>
            <w:pStyle w:val="6934300AEE1740E38E8B096FDABDF3B5"/>
          </w:pPr>
          <w:r>
            <w:t>Phone</w:t>
          </w:r>
        </w:p>
      </w:docPartBody>
    </w:docPart>
    <w:docPart>
      <w:docPartPr>
        <w:name w:val="DA57A83DD1354200BDE2991C1B7B2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873A-3265-4E92-B446-6CA61CD924F9}"/>
      </w:docPartPr>
      <w:docPartBody>
        <w:p w:rsidR="009D1BBD" w:rsidRDefault="00E448E9">
          <w:pPr>
            <w:pStyle w:val="DA57A83DD1354200BDE2991C1B7B20ED"/>
          </w:pPr>
          <w:r>
            <w:t>Yes/No</w:t>
          </w:r>
        </w:p>
      </w:docPartBody>
    </w:docPart>
    <w:docPart>
      <w:docPartPr>
        <w:name w:val="B59B32E9DAEA425D831CCAF34323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97414-3DDD-41AE-9614-38D9DF257020}"/>
      </w:docPartPr>
      <w:docPartBody>
        <w:p w:rsidR="009D1BBD" w:rsidRDefault="00E448E9">
          <w:pPr>
            <w:pStyle w:val="B59B32E9DAEA425D831CCAF343238010"/>
          </w:pPr>
          <w:r>
            <w:t>Yes/No</w:t>
          </w:r>
        </w:p>
      </w:docPartBody>
    </w:docPart>
    <w:docPart>
      <w:docPartPr>
        <w:name w:val="1F16CAD841654ECB92C21217730FC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B99B1-6A74-4977-853A-412ACC521B70}"/>
      </w:docPartPr>
      <w:docPartBody>
        <w:p w:rsidR="009D1BBD" w:rsidRDefault="00E448E9">
          <w:pPr>
            <w:pStyle w:val="1F16CAD841654ECB92C21217730FC981"/>
          </w:pPr>
          <w:r>
            <w:t>Name 5</w:t>
          </w:r>
        </w:p>
      </w:docPartBody>
    </w:docPart>
    <w:docPart>
      <w:docPartPr>
        <w:name w:val="2034E86B33A54E5A89444E420491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F7EEF-286D-4933-97E5-8CC3EFBA27E8}"/>
      </w:docPartPr>
      <w:docPartBody>
        <w:p w:rsidR="009D1BBD" w:rsidRDefault="00E448E9">
          <w:pPr>
            <w:pStyle w:val="2034E86B33A54E5A89444E420491DF03"/>
          </w:pPr>
          <w:r>
            <w:t>Address</w:t>
          </w:r>
        </w:p>
      </w:docPartBody>
    </w:docPart>
    <w:docPart>
      <w:docPartPr>
        <w:name w:val="E1144380B9004335B34467BA0E994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FB879-D18A-409E-8F7C-57D022AE7EC2}"/>
      </w:docPartPr>
      <w:docPartBody>
        <w:p w:rsidR="009D1BBD" w:rsidRDefault="00E448E9">
          <w:pPr>
            <w:pStyle w:val="E1144380B9004335B34467BA0E994495"/>
          </w:pPr>
          <w:r>
            <w:t>Phone</w:t>
          </w:r>
        </w:p>
      </w:docPartBody>
    </w:docPart>
    <w:docPart>
      <w:docPartPr>
        <w:name w:val="ACF2171CEFCF465D991F648DA3C67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83A48-ABEB-4E80-BAB9-550EA1F976F5}"/>
      </w:docPartPr>
      <w:docPartBody>
        <w:p w:rsidR="009D1BBD" w:rsidRDefault="00E448E9">
          <w:pPr>
            <w:pStyle w:val="ACF2171CEFCF465D991F648DA3C67FC5"/>
          </w:pPr>
          <w:r>
            <w:t>Yes/No</w:t>
          </w:r>
        </w:p>
      </w:docPartBody>
    </w:docPart>
    <w:docPart>
      <w:docPartPr>
        <w:name w:val="4DD7E6D26C574E6E8EDCB0D8AB44F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BDF99-275B-4888-9C98-8B7A0D3DB16E}"/>
      </w:docPartPr>
      <w:docPartBody>
        <w:p w:rsidR="009D1BBD" w:rsidRDefault="00E448E9">
          <w:pPr>
            <w:pStyle w:val="4DD7E6D26C574E6E8EDCB0D8AB44FBB1"/>
          </w:pPr>
          <w:r>
            <w:t>Yes/No</w:t>
          </w:r>
        </w:p>
      </w:docPartBody>
    </w:docPart>
    <w:docPart>
      <w:docPartPr>
        <w:name w:val="34FF19E7C572476D85BA0205B37E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50C2D-E965-4409-962D-18A748B1F0B9}"/>
      </w:docPartPr>
      <w:docPartBody>
        <w:p w:rsidR="009D1BBD" w:rsidRDefault="00E448E9">
          <w:pPr>
            <w:pStyle w:val="34FF19E7C572476D85BA0205B37ED8AD"/>
          </w:pPr>
          <w:r>
            <w:t>Name 6</w:t>
          </w:r>
        </w:p>
      </w:docPartBody>
    </w:docPart>
    <w:docPart>
      <w:docPartPr>
        <w:name w:val="E55E649B42F64FC1B078D010DB33D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409B-965C-4EAB-8BC8-B16984C97B5A}"/>
      </w:docPartPr>
      <w:docPartBody>
        <w:p w:rsidR="009D1BBD" w:rsidRDefault="00E448E9">
          <w:pPr>
            <w:pStyle w:val="E55E649B42F64FC1B078D010DB33D196"/>
          </w:pPr>
          <w:r>
            <w:t>Address</w:t>
          </w:r>
        </w:p>
      </w:docPartBody>
    </w:docPart>
    <w:docPart>
      <w:docPartPr>
        <w:name w:val="23DD789998AD446DB5CA2DE735760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11F30-8973-4B0D-8A49-5215E39D57E6}"/>
      </w:docPartPr>
      <w:docPartBody>
        <w:p w:rsidR="009D1BBD" w:rsidRDefault="00E448E9">
          <w:pPr>
            <w:pStyle w:val="23DD789998AD446DB5CA2DE735760B75"/>
          </w:pPr>
          <w:r>
            <w:t>Phone</w:t>
          </w:r>
        </w:p>
      </w:docPartBody>
    </w:docPart>
    <w:docPart>
      <w:docPartPr>
        <w:name w:val="45370AA99D884E1C831C751FD81D0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B19AD-09B1-4510-B5CA-BEE7675DDC0C}"/>
      </w:docPartPr>
      <w:docPartBody>
        <w:p w:rsidR="009D1BBD" w:rsidRDefault="00E448E9">
          <w:pPr>
            <w:pStyle w:val="45370AA99D884E1C831C751FD81D0E92"/>
          </w:pPr>
          <w:r>
            <w:t>Yes/No</w:t>
          </w:r>
        </w:p>
      </w:docPartBody>
    </w:docPart>
    <w:docPart>
      <w:docPartPr>
        <w:name w:val="62D3CE2B279446059FDF552A83D4B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B5BD-D395-4829-9480-762E9FC13D50}"/>
      </w:docPartPr>
      <w:docPartBody>
        <w:p w:rsidR="009D1BBD" w:rsidRDefault="00E448E9">
          <w:pPr>
            <w:pStyle w:val="62D3CE2B279446059FDF552A83D4B5D5"/>
          </w:pPr>
          <w:r>
            <w:t>Yes/No</w:t>
          </w:r>
        </w:p>
      </w:docPartBody>
    </w:docPart>
    <w:docPart>
      <w:docPartPr>
        <w:name w:val="5C31E0F30D6F4041BAED0B1950CC0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63C6F-6FDC-46C8-A4DB-64682E75D7FF}"/>
      </w:docPartPr>
      <w:docPartBody>
        <w:p w:rsidR="009D1BBD" w:rsidRDefault="00E448E9">
          <w:pPr>
            <w:pStyle w:val="5C31E0F30D6F4041BAED0B1950CC098A"/>
          </w:pPr>
          <w:r>
            <w:t>Name 7</w:t>
          </w:r>
        </w:p>
      </w:docPartBody>
    </w:docPart>
    <w:docPart>
      <w:docPartPr>
        <w:name w:val="6CDB65BA107F4139B53EC69DDE33F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343A-9388-4F43-84BE-5082AA5A8A20}"/>
      </w:docPartPr>
      <w:docPartBody>
        <w:p w:rsidR="009D1BBD" w:rsidRDefault="00E448E9">
          <w:pPr>
            <w:pStyle w:val="6CDB65BA107F4139B53EC69DDE33F1EE"/>
          </w:pPr>
          <w:r>
            <w:t>Address</w:t>
          </w:r>
        </w:p>
      </w:docPartBody>
    </w:docPart>
    <w:docPart>
      <w:docPartPr>
        <w:name w:val="06C62B88E2EE4FE2A87FBEDFB337F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E56C-F911-4844-B62B-794785311752}"/>
      </w:docPartPr>
      <w:docPartBody>
        <w:p w:rsidR="009D1BBD" w:rsidRDefault="00E448E9">
          <w:pPr>
            <w:pStyle w:val="06C62B88E2EE4FE2A87FBEDFB337F6DA"/>
          </w:pPr>
          <w:r>
            <w:t>Phone</w:t>
          </w:r>
        </w:p>
      </w:docPartBody>
    </w:docPart>
    <w:docPart>
      <w:docPartPr>
        <w:name w:val="F4DA108B24774BE2905720EB770FF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EEC2D-C57B-4A09-9EB4-B0D608E1C0F6}"/>
      </w:docPartPr>
      <w:docPartBody>
        <w:p w:rsidR="009D1BBD" w:rsidRDefault="00E448E9">
          <w:pPr>
            <w:pStyle w:val="F4DA108B24774BE2905720EB770FF0FA"/>
          </w:pPr>
          <w:r>
            <w:t>Yes/No</w:t>
          </w:r>
        </w:p>
      </w:docPartBody>
    </w:docPart>
    <w:docPart>
      <w:docPartPr>
        <w:name w:val="73E2BF2602214222BEA7AACEA6321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C8639-748A-44E3-8371-453D7915B467}"/>
      </w:docPartPr>
      <w:docPartBody>
        <w:p w:rsidR="009D1BBD" w:rsidRDefault="00E448E9">
          <w:pPr>
            <w:pStyle w:val="73E2BF2602214222BEA7AACEA6321C8C"/>
          </w:pPr>
          <w:r>
            <w:t>Yes/No</w:t>
          </w:r>
        </w:p>
      </w:docPartBody>
    </w:docPart>
    <w:docPart>
      <w:docPartPr>
        <w:name w:val="71CC33FC85624F3E968CBAD12CBA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43F6-83CC-4E45-92CE-407B53DB2550}"/>
      </w:docPartPr>
      <w:docPartBody>
        <w:p w:rsidR="009D1BBD" w:rsidRDefault="00E448E9">
          <w:pPr>
            <w:pStyle w:val="71CC33FC85624F3E968CBAD12CBAD32A"/>
          </w:pPr>
          <w:r>
            <w:t>Name 8</w:t>
          </w:r>
        </w:p>
      </w:docPartBody>
    </w:docPart>
    <w:docPart>
      <w:docPartPr>
        <w:name w:val="00A5F43254B545AFB4AF6DF7438A1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D6266-DBB9-40BD-9851-AFA09DB5FE0D}"/>
      </w:docPartPr>
      <w:docPartBody>
        <w:p w:rsidR="009D1BBD" w:rsidRDefault="00E448E9">
          <w:pPr>
            <w:pStyle w:val="00A5F43254B545AFB4AF6DF7438A1CC8"/>
          </w:pPr>
          <w:r>
            <w:t>Address</w:t>
          </w:r>
        </w:p>
      </w:docPartBody>
    </w:docPart>
    <w:docPart>
      <w:docPartPr>
        <w:name w:val="1CA3C7197F6C40CF8DB5143925F91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5C7B9-C78D-4F83-9D7C-DFC42DDBB78A}"/>
      </w:docPartPr>
      <w:docPartBody>
        <w:p w:rsidR="009D1BBD" w:rsidRDefault="00E448E9">
          <w:pPr>
            <w:pStyle w:val="1CA3C7197F6C40CF8DB5143925F9130F"/>
          </w:pPr>
          <w:r>
            <w:t>Phone</w:t>
          </w:r>
        </w:p>
      </w:docPartBody>
    </w:docPart>
    <w:docPart>
      <w:docPartPr>
        <w:name w:val="7B710CB0FCC04FCFB24F00049871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13F1B-B057-40C8-86BA-1C79AEB7D255}"/>
      </w:docPartPr>
      <w:docPartBody>
        <w:p w:rsidR="009D1BBD" w:rsidRDefault="00E448E9">
          <w:pPr>
            <w:pStyle w:val="7B710CB0FCC04FCFB24F000498719DAE"/>
          </w:pPr>
          <w:r>
            <w:t>Yes/No</w:t>
          </w:r>
        </w:p>
      </w:docPartBody>
    </w:docPart>
    <w:docPart>
      <w:docPartPr>
        <w:name w:val="D523AB6505B442E0B8720241C619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DBF6-3447-4306-ABBE-C34BDD2E5620}"/>
      </w:docPartPr>
      <w:docPartBody>
        <w:p w:rsidR="009D1BBD" w:rsidRDefault="00E448E9">
          <w:pPr>
            <w:pStyle w:val="D523AB6505B442E0B8720241C6197699"/>
          </w:pPr>
          <w:r>
            <w:t>Yes/No</w:t>
          </w:r>
        </w:p>
      </w:docPartBody>
    </w:docPart>
    <w:docPart>
      <w:docPartPr>
        <w:name w:val="D84CC0FA7E8B48868A192ADB7E37B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4CF80-7085-46AC-828A-B15A4E3209DA}"/>
      </w:docPartPr>
      <w:docPartBody>
        <w:p w:rsidR="009D1BBD" w:rsidRDefault="00E448E9">
          <w:pPr>
            <w:pStyle w:val="D84CC0FA7E8B48868A192ADB7E37B118"/>
          </w:pPr>
          <w:r>
            <w:t>Name 9</w:t>
          </w:r>
        </w:p>
      </w:docPartBody>
    </w:docPart>
    <w:docPart>
      <w:docPartPr>
        <w:name w:val="80CD8FF8CF044A149D60C0F57C03B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A4B22-1C52-4849-8776-D198EBDEF601}"/>
      </w:docPartPr>
      <w:docPartBody>
        <w:p w:rsidR="009D1BBD" w:rsidRDefault="00E448E9">
          <w:pPr>
            <w:pStyle w:val="80CD8FF8CF044A149D60C0F57C03B98B"/>
          </w:pPr>
          <w:r>
            <w:t>Address</w:t>
          </w:r>
        </w:p>
      </w:docPartBody>
    </w:docPart>
    <w:docPart>
      <w:docPartPr>
        <w:name w:val="46DABB2496604B0CB8FC7BAEF481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76B80-87C8-4A3C-B398-5729B2435FF8}"/>
      </w:docPartPr>
      <w:docPartBody>
        <w:p w:rsidR="009D1BBD" w:rsidRDefault="00E448E9">
          <w:pPr>
            <w:pStyle w:val="46DABB2496604B0CB8FC7BAEF481EB0D"/>
          </w:pPr>
          <w:r>
            <w:t>Phone</w:t>
          </w:r>
        </w:p>
      </w:docPartBody>
    </w:docPart>
    <w:docPart>
      <w:docPartPr>
        <w:name w:val="B5564E2A86C54D75A44C328E47B5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10EB1-C851-4936-BD0F-A4A2A3197E36}"/>
      </w:docPartPr>
      <w:docPartBody>
        <w:p w:rsidR="009D1BBD" w:rsidRDefault="00E448E9">
          <w:pPr>
            <w:pStyle w:val="B5564E2A86C54D75A44C328E47B581C7"/>
          </w:pPr>
          <w:r>
            <w:t>Yes/No</w:t>
          </w:r>
        </w:p>
      </w:docPartBody>
    </w:docPart>
    <w:docPart>
      <w:docPartPr>
        <w:name w:val="9574877B84D94CF796E043696F23B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46B79-8A0D-49E6-8344-D3A24E7757C4}"/>
      </w:docPartPr>
      <w:docPartBody>
        <w:p w:rsidR="009D1BBD" w:rsidRDefault="00E448E9">
          <w:pPr>
            <w:pStyle w:val="9574877B84D94CF796E043696F23B1D1"/>
          </w:pPr>
          <w:r>
            <w:t>Yes/No</w:t>
          </w:r>
        </w:p>
      </w:docPartBody>
    </w:docPart>
    <w:docPart>
      <w:docPartPr>
        <w:name w:val="950AC98E7D8C4B2D9B83CB3D1F04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5FB59-B94F-43C5-99F9-414C143AF079}"/>
      </w:docPartPr>
      <w:docPartBody>
        <w:p w:rsidR="009D1BBD" w:rsidRDefault="00E448E9">
          <w:pPr>
            <w:pStyle w:val="950AC98E7D8C4B2D9B83CB3D1F04BA0B"/>
          </w:pPr>
          <w:r>
            <w:t>Name 10</w:t>
          </w:r>
        </w:p>
      </w:docPartBody>
    </w:docPart>
    <w:docPart>
      <w:docPartPr>
        <w:name w:val="06250D117B5B42AD820D5A7416D6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2BA47-E502-4FDF-B54D-479BEBA7BBC1}"/>
      </w:docPartPr>
      <w:docPartBody>
        <w:p w:rsidR="009D1BBD" w:rsidRDefault="00E448E9">
          <w:pPr>
            <w:pStyle w:val="06250D117B5B42AD820D5A7416D677D2"/>
          </w:pPr>
          <w:r>
            <w:t>Address</w:t>
          </w:r>
        </w:p>
      </w:docPartBody>
    </w:docPart>
    <w:docPart>
      <w:docPartPr>
        <w:name w:val="00E74133D2764ABE83BC7553410E7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68E0-5B6C-439B-A806-004850719580}"/>
      </w:docPartPr>
      <w:docPartBody>
        <w:p w:rsidR="009D1BBD" w:rsidRDefault="00E448E9">
          <w:pPr>
            <w:pStyle w:val="00E74133D2764ABE83BC7553410E74F7"/>
          </w:pPr>
          <w:r>
            <w:t>Phone</w:t>
          </w:r>
        </w:p>
      </w:docPartBody>
    </w:docPart>
    <w:docPart>
      <w:docPartPr>
        <w:name w:val="9C0A21744DB04FBCA1339FF9EDEAD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75323-0F53-4621-90D1-D4C705D44D01}"/>
      </w:docPartPr>
      <w:docPartBody>
        <w:p w:rsidR="009D1BBD" w:rsidRDefault="00E448E9">
          <w:pPr>
            <w:pStyle w:val="9C0A21744DB04FBCA1339FF9EDEADB7D"/>
          </w:pPr>
          <w:r>
            <w:t>Yes/No</w:t>
          </w:r>
        </w:p>
      </w:docPartBody>
    </w:docPart>
    <w:docPart>
      <w:docPartPr>
        <w:name w:val="E9281FDFE5C44FBA80C630BA54637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398FA-3AB9-4459-931D-FDB2333F9977}"/>
      </w:docPartPr>
      <w:docPartBody>
        <w:p w:rsidR="009D1BBD" w:rsidRDefault="00E448E9">
          <w:pPr>
            <w:pStyle w:val="E9281FDFE5C44FBA80C630BA54637566"/>
          </w:pPr>
          <w:r>
            <w:t>Yes/No</w:t>
          </w:r>
        </w:p>
      </w:docPartBody>
    </w:docPart>
    <w:docPart>
      <w:docPartPr>
        <w:name w:val="3BADCF4D709A4C2FAAA283151F6D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E4CB7-20AE-4786-8C9F-18773F2FD5F0}"/>
      </w:docPartPr>
      <w:docPartBody>
        <w:p w:rsidR="009D1BBD" w:rsidRDefault="00E448E9">
          <w:pPr>
            <w:pStyle w:val="3BADCF4D709A4C2FAAA283151F6DB659"/>
          </w:pPr>
          <w:r>
            <w:t>Name 11</w:t>
          </w:r>
        </w:p>
      </w:docPartBody>
    </w:docPart>
    <w:docPart>
      <w:docPartPr>
        <w:name w:val="8947F3DE7094428983D9737FDA29B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36EB1-C5A2-4207-94E4-4E640FE52DB4}"/>
      </w:docPartPr>
      <w:docPartBody>
        <w:p w:rsidR="009D1BBD" w:rsidRDefault="00E448E9">
          <w:pPr>
            <w:pStyle w:val="8947F3DE7094428983D9737FDA29B2AE"/>
          </w:pPr>
          <w:r>
            <w:t>Address</w:t>
          </w:r>
        </w:p>
      </w:docPartBody>
    </w:docPart>
    <w:docPart>
      <w:docPartPr>
        <w:name w:val="431468E2B1444E38AB72EA819608B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DC29-FECA-4236-A817-C35378F3AA05}"/>
      </w:docPartPr>
      <w:docPartBody>
        <w:p w:rsidR="009D1BBD" w:rsidRDefault="00E448E9">
          <w:pPr>
            <w:pStyle w:val="431468E2B1444E38AB72EA819608B96A"/>
          </w:pPr>
          <w:r>
            <w:t>Phone</w:t>
          </w:r>
        </w:p>
      </w:docPartBody>
    </w:docPart>
    <w:docPart>
      <w:docPartPr>
        <w:name w:val="DE19EBFB90C14DEB8A63A3EA25992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E4546-A7A3-4B71-AE67-FC806942E937}"/>
      </w:docPartPr>
      <w:docPartBody>
        <w:p w:rsidR="009D1BBD" w:rsidRDefault="00E448E9">
          <w:pPr>
            <w:pStyle w:val="DE19EBFB90C14DEB8A63A3EA25992EE5"/>
          </w:pPr>
          <w:r>
            <w:t>Yes/No</w:t>
          </w:r>
        </w:p>
      </w:docPartBody>
    </w:docPart>
    <w:docPart>
      <w:docPartPr>
        <w:name w:val="6717F7CD2F8947B1A44561D3EFF4D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A1685-8F3E-4473-A519-EE0CDFAADDA2}"/>
      </w:docPartPr>
      <w:docPartBody>
        <w:p w:rsidR="009D1BBD" w:rsidRDefault="00E448E9">
          <w:pPr>
            <w:pStyle w:val="6717F7CD2F8947B1A44561D3EFF4D3F2"/>
          </w:pPr>
          <w:r>
            <w:t>Yes/No</w:t>
          </w:r>
        </w:p>
      </w:docPartBody>
    </w:docPart>
    <w:docPart>
      <w:docPartPr>
        <w:name w:val="401E83CF0B4B4C3DA7FF3B69072B8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D2F82-F9D7-4ED3-B706-7A2DEDCF0092}"/>
      </w:docPartPr>
      <w:docPartBody>
        <w:p w:rsidR="009D1BBD" w:rsidRDefault="00E448E9">
          <w:pPr>
            <w:pStyle w:val="401E83CF0B4B4C3DA7FF3B69072B84B2"/>
          </w:pPr>
          <w:r>
            <w:t>Name 12</w:t>
          </w:r>
        </w:p>
      </w:docPartBody>
    </w:docPart>
    <w:docPart>
      <w:docPartPr>
        <w:name w:val="350EA7328D684CBF9356E6FC0A866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B3A5-5A84-4FD4-B92F-EF30522A4586}"/>
      </w:docPartPr>
      <w:docPartBody>
        <w:p w:rsidR="009D1BBD" w:rsidRDefault="00E448E9">
          <w:pPr>
            <w:pStyle w:val="350EA7328D684CBF9356E6FC0A866ADE"/>
          </w:pPr>
          <w:r>
            <w:t>Address</w:t>
          </w:r>
        </w:p>
      </w:docPartBody>
    </w:docPart>
    <w:docPart>
      <w:docPartPr>
        <w:name w:val="A14E128F3DC54B6287E20C2753D0A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640C0-308B-4758-9283-7C75A56D89A6}"/>
      </w:docPartPr>
      <w:docPartBody>
        <w:p w:rsidR="009D1BBD" w:rsidRDefault="00E448E9">
          <w:pPr>
            <w:pStyle w:val="A14E128F3DC54B6287E20C2753D0AE97"/>
          </w:pPr>
          <w:r>
            <w:t>Phone</w:t>
          </w:r>
        </w:p>
      </w:docPartBody>
    </w:docPart>
    <w:docPart>
      <w:docPartPr>
        <w:name w:val="F61EB2E2D4244BB893F7671DF39E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571C-E96F-4EA8-B65A-E4CA5E41C0D5}"/>
      </w:docPartPr>
      <w:docPartBody>
        <w:p w:rsidR="009D1BBD" w:rsidRDefault="00E448E9">
          <w:pPr>
            <w:pStyle w:val="F61EB2E2D4244BB893F7671DF39E26C6"/>
          </w:pPr>
          <w:r>
            <w:t>Yes/No</w:t>
          </w:r>
        </w:p>
      </w:docPartBody>
    </w:docPart>
    <w:docPart>
      <w:docPartPr>
        <w:name w:val="5963AAB652DD4737A899F012749BE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8A0C-EC65-45A8-80FA-22FE4EEF1F75}"/>
      </w:docPartPr>
      <w:docPartBody>
        <w:p w:rsidR="009D1BBD" w:rsidRDefault="00E448E9">
          <w:pPr>
            <w:pStyle w:val="5963AAB652DD4737A899F012749BE079"/>
          </w:pPr>
          <w:r>
            <w:t>Yes/No</w:t>
          </w:r>
        </w:p>
      </w:docPartBody>
    </w:docPart>
    <w:docPart>
      <w:docPartPr>
        <w:name w:val="81A5C615A10649CF8AD2D4EA0A446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AADA0-C830-444A-8517-32C53FC51B59}"/>
      </w:docPartPr>
      <w:docPartBody>
        <w:p w:rsidR="009D1BBD" w:rsidRDefault="00E448E9">
          <w:pPr>
            <w:pStyle w:val="81A5C615A10649CF8AD2D4EA0A4464AE"/>
          </w:pPr>
          <w:r>
            <w:t>Name 13</w:t>
          </w:r>
        </w:p>
      </w:docPartBody>
    </w:docPart>
    <w:docPart>
      <w:docPartPr>
        <w:name w:val="17AA248652FB45BBA6C75AC43892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90A45-9731-4CBA-8A6D-3C1B6DCCF13C}"/>
      </w:docPartPr>
      <w:docPartBody>
        <w:p w:rsidR="009D1BBD" w:rsidRDefault="00E448E9">
          <w:pPr>
            <w:pStyle w:val="17AA248652FB45BBA6C75AC43892855B"/>
          </w:pPr>
          <w:r>
            <w:t>Address</w:t>
          </w:r>
        </w:p>
      </w:docPartBody>
    </w:docPart>
    <w:docPart>
      <w:docPartPr>
        <w:name w:val="2F102D1212384457BB53FF47D85EF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6039E-F48C-448F-AAA5-521CB1145369}"/>
      </w:docPartPr>
      <w:docPartBody>
        <w:p w:rsidR="009D1BBD" w:rsidRDefault="00E448E9">
          <w:pPr>
            <w:pStyle w:val="2F102D1212384457BB53FF47D85EFDED"/>
          </w:pPr>
          <w:r>
            <w:t>Phone</w:t>
          </w:r>
        </w:p>
      </w:docPartBody>
    </w:docPart>
    <w:docPart>
      <w:docPartPr>
        <w:name w:val="679F7247029349D494B5327BDC7B0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7EF40-145C-4852-A67F-EBC803059B9F}"/>
      </w:docPartPr>
      <w:docPartBody>
        <w:p w:rsidR="009D1BBD" w:rsidRDefault="00E448E9">
          <w:pPr>
            <w:pStyle w:val="679F7247029349D494B5327BDC7B0D93"/>
          </w:pPr>
          <w:r>
            <w:t>Yes/No</w:t>
          </w:r>
        </w:p>
      </w:docPartBody>
    </w:docPart>
    <w:docPart>
      <w:docPartPr>
        <w:name w:val="7BBB2FE9AAB543C5AEE98B49C8D8C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01C5D-6978-44F0-91BC-F91E69D316BC}"/>
      </w:docPartPr>
      <w:docPartBody>
        <w:p w:rsidR="009D1BBD" w:rsidRDefault="00E448E9">
          <w:pPr>
            <w:pStyle w:val="7BBB2FE9AAB543C5AEE98B49C8D8C502"/>
          </w:pPr>
          <w:r>
            <w:t>Yes/No</w:t>
          </w:r>
        </w:p>
      </w:docPartBody>
    </w:docPart>
    <w:docPart>
      <w:docPartPr>
        <w:name w:val="D804E33F16AA42808D926F0551ECA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48DB9-4E5C-45C4-A61D-AFC412A28188}"/>
      </w:docPartPr>
      <w:docPartBody>
        <w:p w:rsidR="009D1BBD" w:rsidRDefault="00E448E9">
          <w:pPr>
            <w:pStyle w:val="D804E33F16AA42808D926F0551ECA339"/>
          </w:pPr>
          <w:r>
            <w:t>Name 14</w:t>
          </w:r>
        </w:p>
      </w:docPartBody>
    </w:docPart>
    <w:docPart>
      <w:docPartPr>
        <w:name w:val="A896F76C50A641ADBDFAFE34E5831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2063A-E19E-4972-B6CA-17E78BBC49BC}"/>
      </w:docPartPr>
      <w:docPartBody>
        <w:p w:rsidR="009D1BBD" w:rsidRDefault="00E448E9">
          <w:pPr>
            <w:pStyle w:val="A896F76C50A641ADBDFAFE34E5831D55"/>
          </w:pPr>
          <w:r>
            <w:t>Address</w:t>
          </w:r>
        </w:p>
      </w:docPartBody>
    </w:docPart>
    <w:docPart>
      <w:docPartPr>
        <w:name w:val="AEED47BEE59046409470B36980FAB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09105-B47B-4053-BF6B-3119C3F44FDF}"/>
      </w:docPartPr>
      <w:docPartBody>
        <w:p w:rsidR="009D1BBD" w:rsidRDefault="00E448E9">
          <w:pPr>
            <w:pStyle w:val="AEED47BEE59046409470B36980FABE77"/>
          </w:pPr>
          <w:r>
            <w:t>Phone</w:t>
          </w:r>
        </w:p>
      </w:docPartBody>
    </w:docPart>
    <w:docPart>
      <w:docPartPr>
        <w:name w:val="9E5891B209EC4189BEBD9AA43EC53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48768-86E4-46AE-A4F7-41A149F081F6}"/>
      </w:docPartPr>
      <w:docPartBody>
        <w:p w:rsidR="009D1BBD" w:rsidRDefault="00E448E9">
          <w:pPr>
            <w:pStyle w:val="9E5891B209EC4189BEBD9AA43EC538DA"/>
          </w:pPr>
          <w:r>
            <w:t>Yes/No</w:t>
          </w:r>
        </w:p>
      </w:docPartBody>
    </w:docPart>
    <w:docPart>
      <w:docPartPr>
        <w:name w:val="63EC874BD17947FF8571A17BE443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DA7F2-FD0E-46CC-81E4-E4E988756DC6}"/>
      </w:docPartPr>
      <w:docPartBody>
        <w:p w:rsidR="009D1BBD" w:rsidRDefault="00E448E9">
          <w:pPr>
            <w:pStyle w:val="63EC874BD17947FF8571A17BE44387DA"/>
          </w:pPr>
          <w:r>
            <w:t>Yes/No</w:t>
          </w:r>
        </w:p>
      </w:docPartBody>
    </w:docPart>
    <w:docPart>
      <w:docPartPr>
        <w:name w:val="A4639E951EF3484881675A60CA4A2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6E9C3-1EA3-4BC5-8E46-AA15CA0FEC51}"/>
      </w:docPartPr>
      <w:docPartBody>
        <w:p w:rsidR="009D1BBD" w:rsidRDefault="00E448E9">
          <w:pPr>
            <w:pStyle w:val="A4639E951EF3484881675A60CA4A2595"/>
          </w:pPr>
          <w:r>
            <w:t>Name 15</w:t>
          </w:r>
        </w:p>
      </w:docPartBody>
    </w:docPart>
    <w:docPart>
      <w:docPartPr>
        <w:name w:val="CA2612C2C946447F9BB2C8815AF73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2A1CC-E05B-4799-AC0D-417F6571641A}"/>
      </w:docPartPr>
      <w:docPartBody>
        <w:p w:rsidR="009D1BBD" w:rsidRDefault="00E448E9">
          <w:pPr>
            <w:pStyle w:val="CA2612C2C946447F9BB2C8815AF73C3C"/>
          </w:pPr>
          <w:r>
            <w:t>Address</w:t>
          </w:r>
        </w:p>
      </w:docPartBody>
    </w:docPart>
    <w:docPart>
      <w:docPartPr>
        <w:name w:val="87B5441AFB8E49C4895BA923D3572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DE1F-14FC-4B6D-8329-253B02BA7961}"/>
      </w:docPartPr>
      <w:docPartBody>
        <w:p w:rsidR="009D1BBD" w:rsidRDefault="00E448E9">
          <w:pPr>
            <w:pStyle w:val="87B5441AFB8E49C4895BA923D3572C13"/>
          </w:pPr>
          <w:r>
            <w:t>Phone</w:t>
          </w:r>
        </w:p>
      </w:docPartBody>
    </w:docPart>
    <w:docPart>
      <w:docPartPr>
        <w:name w:val="3C866AE1DA914E11AF8F3E923A0D0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0EA5A-2AE1-4EE4-A547-0A293226D954}"/>
      </w:docPartPr>
      <w:docPartBody>
        <w:p w:rsidR="009D1BBD" w:rsidRDefault="00E448E9">
          <w:pPr>
            <w:pStyle w:val="3C866AE1DA914E11AF8F3E923A0D017E"/>
          </w:pPr>
          <w:r>
            <w:t>Yes/No</w:t>
          </w:r>
        </w:p>
      </w:docPartBody>
    </w:docPart>
    <w:docPart>
      <w:docPartPr>
        <w:name w:val="0B60AA498DA646F7AC6AF73FD2384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8DDAB-2740-451B-838E-F8FBF4A0011D}"/>
      </w:docPartPr>
      <w:docPartBody>
        <w:p w:rsidR="009D1BBD" w:rsidRDefault="00E448E9">
          <w:pPr>
            <w:pStyle w:val="0B60AA498DA646F7AC6AF73FD2384C0B"/>
          </w:pPr>
          <w:r>
            <w:t>Yes/No</w:t>
          </w:r>
        </w:p>
      </w:docPartBody>
    </w:docPart>
    <w:docPart>
      <w:docPartPr>
        <w:name w:val="38A0EB4E34D54891A59CDD9AF409A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C706B-7942-4CBD-B728-7DD024DA3915}"/>
      </w:docPartPr>
      <w:docPartBody>
        <w:p w:rsidR="009D1BBD" w:rsidRDefault="00E448E9">
          <w:pPr>
            <w:pStyle w:val="38A0EB4E34D54891A59CDD9AF409A0DF"/>
          </w:pPr>
          <w:r>
            <w:t>Name 16</w:t>
          </w:r>
        </w:p>
      </w:docPartBody>
    </w:docPart>
    <w:docPart>
      <w:docPartPr>
        <w:name w:val="64F957EA713B4ECD8DA67501555EA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9169F-84E2-48D4-B473-BFD0BCD010B9}"/>
      </w:docPartPr>
      <w:docPartBody>
        <w:p w:rsidR="009D1BBD" w:rsidRDefault="00E448E9">
          <w:pPr>
            <w:pStyle w:val="64F957EA713B4ECD8DA67501555EAA09"/>
          </w:pPr>
          <w:r>
            <w:t>Address</w:t>
          </w:r>
        </w:p>
      </w:docPartBody>
    </w:docPart>
    <w:docPart>
      <w:docPartPr>
        <w:name w:val="EFE5F8DF367A464698B59E438EBE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0ECF7-ABD8-4479-9CF7-30ECDEDE0A66}"/>
      </w:docPartPr>
      <w:docPartBody>
        <w:p w:rsidR="009D1BBD" w:rsidRDefault="00E448E9">
          <w:pPr>
            <w:pStyle w:val="EFE5F8DF367A464698B59E438EBEF304"/>
          </w:pPr>
          <w:r>
            <w:t>Phone</w:t>
          </w:r>
        </w:p>
      </w:docPartBody>
    </w:docPart>
    <w:docPart>
      <w:docPartPr>
        <w:name w:val="44837D47FB4046A0AE25BB1E54E30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46E6-1E17-40FD-96FC-AE0896B89595}"/>
      </w:docPartPr>
      <w:docPartBody>
        <w:p w:rsidR="009D1BBD" w:rsidRDefault="00E448E9">
          <w:pPr>
            <w:pStyle w:val="44837D47FB4046A0AE25BB1E54E30E63"/>
          </w:pPr>
          <w:r>
            <w:t>Yes/No</w:t>
          </w:r>
        </w:p>
      </w:docPartBody>
    </w:docPart>
    <w:docPart>
      <w:docPartPr>
        <w:name w:val="D2087F3D8E5945AEBBD1103BEA95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AFE61-B889-4F50-9F52-5001D480927B}"/>
      </w:docPartPr>
      <w:docPartBody>
        <w:p w:rsidR="009D1BBD" w:rsidRDefault="00E448E9">
          <w:pPr>
            <w:pStyle w:val="D2087F3D8E5945AEBBD1103BEA957141"/>
          </w:pPr>
          <w:r>
            <w:t>Yes/No</w:t>
          </w:r>
        </w:p>
      </w:docPartBody>
    </w:docPart>
    <w:docPart>
      <w:docPartPr>
        <w:name w:val="FFEB1138C2B14D0B908F33DAEC20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13D7F-0E20-4C5F-81FC-92026BC5AF3B}"/>
      </w:docPartPr>
      <w:docPartBody>
        <w:p w:rsidR="009D1BBD" w:rsidRDefault="00E448E9">
          <w:pPr>
            <w:pStyle w:val="FFEB1138C2B14D0B908F33DAEC20C08A"/>
          </w:pPr>
          <w:r>
            <w:t>Name 17</w:t>
          </w:r>
        </w:p>
      </w:docPartBody>
    </w:docPart>
    <w:docPart>
      <w:docPartPr>
        <w:name w:val="53ED2179985F49DEA8CC230CDB7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17492-7A8E-4F29-B998-13A11671AA04}"/>
      </w:docPartPr>
      <w:docPartBody>
        <w:p w:rsidR="009D1BBD" w:rsidRDefault="00E448E9">
          <w:pPr>
            <w:pStyle w:val="53ED2179985F49DEA8CC230CDB7D47BC"/>
          </w:pPr>
          <w:r>
            <w:t>Address</w:t>
          </w:r>
        </w:p>
      </w:docPartBody>
    </w:docPart>
    <w:docPart>
      <w:docPartPr>
        <w:name w:val="B1868D8A003441EBACEF79387782F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C6933-270B-48C9-A87A-233CBEEC9397}"/>
      </w:docPartPr>
      <w:docPartBody>
        <w:p w:rsidR="009D1BBD" w:rsidRDefault="00E448E9">
          <w:pPr>
            <w:pStyle w:val="B1868D8A003441EBACEF79387782F778"/>
          </w:pPr>
          <w:r>
            <w:t>Phone</w:t>
          </w:r>
        </w:p>
      </w:docPartBody>
    </w:docPart>
    <w:docPart>
      <w:docPartPr>
        <w:name w:val="2C747376F96148E18BF238FA9DB5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5BF22-C794-4C1B-A2BB-38F89E99FDD9}"/>
      </w:docPartPr>
      <w:docPartBody>
        <w:p w:rsidR="009D1BBD" w:rsidRDefault="00E448E9">
          <w:pPr>
            <w:pStyle w:val="2C747376F96148E18BF238FA9DB5D58B"/>
          </w:pPr>
          <w:r>
            <w:t>Yes/No</w:t>
          </w:r>
        </w:p>
      </w:docPartBody>
    </w:docPart>
    <w:docPart>
      <w:docPartPr>
        <w:name w:val="3626C2DBB6B94061B7308D661EBDE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804C5-D814-410A-9524-FB68A29483A7}"/>
      </w:docPartPr>
      <w:docPartBody>
        <w:p w:rsidR="009D1BBD" w:rsidRDefault="00E448E9">
          <w:pPr>
            <w:pStyle w:val="3626C2DBB6B94061B7308D661EBDE3F9"/>
          </w:pPr>
          <w:r>
            <w:t>Yes/No</w:t>
          </w:r>
        </w:p>
      </w:docPartBody>
    </w:docPart>
    <w:docPart>
      <w:docPartPr>
        <w:name w:val="130EAE034E8E4FC980F0FA2B8DF4A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1764A-0292-4EA9-87F8-861BBF2FC0F9}"/>
      </w:docPartPr>
      <w:docPartBody>
        <w:p w:rsidR="009D1BBD" w:rsidRDefault="00E448E9">
          <w:pPr>
            <w:pStyle w:val="130EAE034E8E4FC980F0FA2B8DF4AE5A"/>
          </w:pPr>
          <w:r>
            <w:t>Name 18</w:t>
          </w:r>
        </w:p>
      </w:docPartBody>
    </w:docPart>
    <w:docPart>
      <w:docPartPr>
        <w:name w:val="200EC0646CA1462BBB39E216B1FE2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F05D3-A513-4B98-9F8B-66CF2D631E1E}"/>
      </w:docPartPr>
      <w:docPartBody>
        <w:p w:rsidR="009D1BBD" w:rsidRDefault="00E448E9">
          <w:pPr>
            <w:pStyle w:val="200EC0646CA1462BBB39E216B1FE242A"/>
          </w:pPr>
          <w:r>
            <w:t>Address</w:t>
          </w:r>
        </w:p>
      </w:docPartBody>
    </w:docPart>
    <w:docPart>
      <w:docPartPr>
        <w:name w:val="FC1AE081A5DC442286DFD69200375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A5B07-BE68-4919-B7F1-87E9692A3192}"/>
      </w:docPartPr>
      <w:docPartBody>
        <w:p w:rsidR="009D1BBD" w:rsidRDefault="00E448E9">
          <w:pPr>
            <w:pStyle w:val="FC1AE081A5DC442286DFD69200375733"/>
          </w:pPr>
          <w:r>
            <w:t>Phone</w:t>
          </w:r>
        </w:p>
      </w:docPartBody>
    </w:docPart>
    <w:docPart>
      <w:docPartPr>
        <w:name w:val="BBC8C2BFC19E4A4FB57013FE87113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C47B6-FD0D-4220-BEFC-C2149ACC0F6C}"/>
      </w:docPartPr>
      <w:docPartBody>
        <w:p w:rsidR="009D1BBD" w:rsidRDefault="00E448E9">
          <w:pPr>
            <w:pStyle w:val="BBC8C2BFC19E4A4FB57013FE871133C7"/>
          </w:pPr>
          <w:r>
            <w:t>Yes/No</w:t>
          </w:r>
        </w:p>
      </w:docPartBody>
    </w:docPart>
    <w:docPart>
      <w:docPartPr>
        <w:name w:val="2A6CD21D05CC4FA4A083D25894C64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4A570-0EE3-496F-979C-5CAB64852962}"/>
      </w:docPartPr>
      <w:docPartBody>
        <w:p w:rsidR="009D1BBD" w:rsidRDefault="00E448E9">
          <w:pPr>
            <w:pStyle w:val="2A6CD21D05CC4FA4A083D25894C648FA"/>
          </w:pPr>
          <w:r>
            <w:t>Yes/No</w:t>
          </w:r>
        </w:p>
      </w:docPartBody>
    </w:docPart>
    <w:docPart>
      <w:docPartPr>
        <w:name w:val="796AEDDA836C4CD1BF763DB5808CB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D449-A17B-4D8B-83BD-CB4BD39D0676}"/>
      </w:docPartPr>
      <w:docPartBody>
        <w:p w:rsidR="009D1BBD" w:rsidRDefault="00E448E9">
          <w:pPr>
            <w:pStyle w:val="796AEDDA836C4CD1BF763DB5808CBF27"/>
          </w:pPr>
          <w:r>
            <w:t>Name 19</w:t>
          </w:r>
        </w:p>
      </w:docPartBody>
    </w:docPart>
    <w:docPart>
      <w:docPartPr>
        <w:name w:val="8FA7364901254032BA7FE8AF06E51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5E9C5-50BD-448C-BD47-C8305E01E330}"/>
      </w:docPartPr>
      <w:docPartBody>
        <w:p w:rsidR="009D1BBD" w:rsidRDefault="00E448E9">
          <w:pPr>
            <w:pStyle w:val="8FA7364901254032BA7FE8AF06E516AA"/>
          </w:pPr>
          <w:r>
            <w:t>Address</w:t>
          </w:r>
        </w:p>
      </w:docPartBody>
    </w:docPart>
    <w:docPart>
      <w:docPartPr>
        <w:name w:val="FDC34FEF7D1D4129B4963EEAE78AF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53C4D-2534-4CC6-B716-9B48F356DFF8}"/>
      </w:docPartPr>
      <w:docPartBody>
        <w:p w:rsidR="009D1BBD" w:rsidRDefault="00E448E9">
          <w:pPr>
            <w:pStyle w:val="FDC34FEF7D1D4129B4963EEAE78AF4D5"/>
          </w:pPr>
          <w:r>
            <w:t>Phone</w:t>
          </w:r>
        </w:p>
      </w:docPartBody>
    </w:docPart>
    <w:docPart>
      <w:docPartPr>
        <w:name w:val="697277B02A1B49BF8EA0522BE4D8B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D705D-6182-41F7-8D2F-4675E727C4C4}"/>
      </w:docPartPr>
      <w:docPartBody>
        <w:p w:rsidR="009D1BBD" w:rsidRDefault="00E448E9">
          <w:pPr>
            <w:pStyle w:val="697277B02A1B49BF8EA0522BE4D8B1C3"/>
          </w:pPr>
          <w:r>
            <w:t>Yes/No</w:t>
          </w:r>
        </w:p>
      </w:docPartBody>
    </w:docPart>
    <w:docPart>
      <w:docPartPr>
        <w:name w:val="94AFD467C6FE4DB48DCC03464A578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C52BE-212E-49A2-A1F4-7FE2BCE3EC76}"/>
      </w:docPartPr>
      <w:docPartBody>
        <w:p w:rsidR="009D1BBD" w:rsidRDefault="00E448E9">
          <w:pPr>
            <w:pStyle w:val="94AFD467C6FE4DB48DCC03464A578751"/>
          </w:pPr>
          <w:r>
            <w:t>Yes/No</w:t>
          </w:r>
        </w:p>
      </w:docPartBody>
    </w:docPart>
    <w:docPart>
      <w:docPartPr>
        <w:name w:val="C100885A3A7F4A2CB45C6ADA02A3E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47C62-FEDA-4DEA-BC9D-5D98E5BE9DB2}"/>
      </w:docPartPr>
      <w:docPartBody>
        <w:p w:rsidR="009D1BBD" w:rsidRDefault="00E448E9">
          <w:pPr>
            <w:pStyle w:val="C100885A3A7F4A2CB45C6ADA02A3EFCE"/>
          </w:pPr>
          <w:r>
            <w:t>Name 20</w:t>
          </w:r>
        </w:p>
      </w:docPartBody>
    </w:docPart>
    <w:docPart>
      <w:docPartPr>
        <w:name w:val="5DC8F1FA3AAC4D188739E7D50A61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114C1-1633-4637-AFF2-7F0C9252985B}"/>
      </w:docPartPr>
      <w:docPartBody>
        <w:p w:rsidR="009D1BBD" w:rsidRDefault="00E448E9">
          <w:pPr>
            <w:pStyle w:val="5DC8F1FA3AAC4D188739E7D50A61C6D4"/>
          </w:pPr>
          <w:r>
            <w:t>Address</w:t>
          </w:r>
        </w:p>
      </w:docPartBody>
    </w:docPart>
    <w:docPart>
      <w:docPartPr>
        <w:name w:val="3E19B7152BA240A09DDFC21F38C1F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1D31-D1E9-47D1-A739-77446985E41C}"/>
      </w:docPartPr>
      <w:docPartBody>
        <w:p w:rsidR="009D1BBD" w:rsidRDefault="00E448E9">
          <w:pPr>
            <w:pStyle w:val="3E19B7152BA240A09DDFC21F38C1F953"/>
          </w:pPr>
          <w:r>
            <w:t>Phone</w:t>
          </w:r>
        </w:p>
      </w:docPartBody>
    </w:docPart>
    <w:docPart>
      <w:docPartPr>
        <w:name w:val="756E771073BE4A9CBC8B00AF653A6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A596-B3E4-4FF1-A17C-AEAE43052A4C}"/>
      </w:docPartPr>
      <w:docPartBody>
        <w:p w:rsidR="009D1BBD" w:rsidRDefault="00E448E9">
          <w:pPr>
            <w:pStyle w:val="756E771073BE4A9CBC8B00AF653A6FA4"/>
          </w:pPr>
          <w:r>
            <w:t>Yes/No</w:t>
          </w:r>
        </w:p>
      </w:docPartBody>
    </w:docPart>
    <w:docPart>
      <w:docPartPr>
        <w:name w:val="E21CEBED2B60470C9904C31D22A65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0325-1507-44D7-BAA4-742E0666A7C2}"/>
      </w:docPartPr>
      <w:docPartBody>
        <w:p w:rsidR="009D1BBD" w:rsidRDefault="00E448E9">
          <w:pPr>
            <w:pStyle w:val="E21CEBED2B60470C9904C31D22A65FBD"/>
          </w:pPr>
          <w:r>
            <w:t>Yes/No</w:t>
          </w:r>
        </w:p>
      </w:docPartBody>
    </w:docPart>
    <w:docPart>
      <w:docPartPr>
        <w:name w:val="3860D8709C6745339AC54F92FAF11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64A5A-40D7-4046-8456-1822A946E1F0}"/>
      </w:docPartPr>
      <w:docPartBody>
        <w:p w:rsidR="009D1BBD" w:rsidRDefault="00E448E9">
          <w:pPr>
            <w:pStyle w:val="3860D8709C6745339AC54F92FAF11589"/>
          </w:pPr>
          <w:r>
            <w:t>Name 21</w:t>
          </w:r>
        </w:p>
      </w:docPartBody>
    </w:docPart>
    <w:docPart>
      <w:docPartPr>
        <w:name w:val="4FFA7B6B07874EB3AF501CE663088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942DF-1A7F-4AA3-A0C1-33C0ADF2D8C7}"/>
      </w:docPartPr>
      <w:docPartBody>
        <w:p w:rsidR="009D1BBD" w:rsidRDefault="00E448E9">
          <w:pPr>
            <w:pStyle w:val="4FFA7B6B07874EB3AF501CE66308815B"/>
          </w:pPr>
          <w:r>
            <w:t>Address</w:t>
          </w:r>
        </w:p>
      </w:docPartBody>
    </w:docPart>
    <w:docPart>
      <w:docPartPr>
        <w:name w:val="4C4C9B13EB054EA8B1AEF468C723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3E8DA-1A2A-4B4B-B19A-19ACD3DFD33D}"/>
      </w:docPartPr>
      <w:docPartBody>
        <w:p w:rsidR="009D1BBD" w:rsidRDefault="00E448E9">
          <w:pPr>
            <w:pStyle w:val="4C4C9B13EB054EA8B1AEF468C7238255"/>
          </w:pPr>
          <w:r>
            <w:t>Phone</w:t>
          </w:r>
        </w:p>
      </w:docPartBody>
    </w:docPart>
    <w:docPart>
      <w:docPartPr>
        <w:name w:val="79D9225689204F32A48302CD0DCE6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8147-C2B9-46D0-8F0A-5AED8820483E}"/>
      </w:docPartPr>
      <w:docPartBody>
        <w:p w:rsidR="009D1BBD" w:rsidRDefault="00E448E9">
          <w:pPr>
            <w:pStyle w:val="79D9225689204F32A48302CD0DCE6258"/>
          </w:pPr>
          <w:r>
            <w:t>Yes/No</w:t>
          </w:r>
        </w:p>
      </w:docPartBody>
    </w:docPart>
    <w:docPart>
      <w:docPartPr>
        <w:name w:val="E503054008124400A77B6F6C4CADE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E12FD-E0F8-4021-9D7D-020A094A8A8B}"/>
      </w:docPartPr>
      <w:docPartBody>
        <w:p w:rsidR="009D1BBD" w:rsidRDefault="00E448E9">
          <w:pPr>
            <w:pStyle w:val="E503054008124400A77B6F6C4CADE7D5"/>
          </w:pPr>
          <w:r>
            <w:t>Yes/No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E9"/>
    <w:rsid w:val="00301C48"/>
    <w:rsid w:val="009D1BBD"/>
    <w:rsid w:val="00E4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A9FE78E57B445892DCBAFBA6C10089">
    <w:name w:val="4EA9FE78E57B445892DCBAFBA6C10089"/>
  </w:style>
  <w:style w:type="paragraph" w:customStyle="1" w:styleId="352B9FA910F14798BABC88643C9F0C76">
    <w:name w:val="352B9FA910F14798BABC88643C9F0C76"/>
  </w:style>
  <w:style w:type="paragraph" w:customStyle="1" w:styleId="CF49454D6DE8429D936CBF0BB9833E15">
    <w:name w:val="CF49454D6DE8429D936CBF0BB9833E15"/>
  </w:style>
  <w:style w:type="paragraph" w:customStyle="1" w:styleId="6A616E76E1BB43A09EBFA3E4A7756E97">
    <w:name w:val="6A616E76E1BB43A09EBFA3E4A7756E97"/>
  </w:style>
  <w:style w:type="paragraph" w:customStyle="1" w:styleId="0159987FA9B84A729F401B950A13DE2C">
    <w:name w:val="0159987FA9B84A729F401B950A13DE2C"/>
  </w:style>
  <w:style w:type="paragraph" w:customStyle="1" w:styleId="BDA10507FBC74348AD4A4BAD293F0262">
    <w:name w:val="BDA10507FBC74348AD4A4BAD293F0262"/>
  </w:style>
  <w:style w:type="paragraph" w:customStyle="1" w:styleId="5F7EEB6D4AEE45D8AB70BB65DBE7D001">
    <w:name w:val="5F7EEB6D4AEE45D8AB70BB65DBE7D001"/>
  </w:style>
  <w:style w:type="paragraph" w:customStyle="1" w:styleId="12D14EF0D12D4888AD57A1ADD37B947E">
    <w:name w:val="12D14EF0D12D4888AD57A1ADD37B947E"/>
  </w:style>
  <w:style w:type="paragraph" w:customStyle="1" w:styleId="E84A8ED79CA04A7490484DBDE8B6B5C6">
    <w:name w:val="E84A8ED79CA04A7490484DBDE8B6B5C6"/>
  </w:style>
  <w:style w:type="paragraph" w:customStyle="1" w:styleId="4F235BA032844384A79628764B781D72">
    <w:name w:val="4F235BA032844384A79628764B781D72"/>
  </w:style>
  <w:style w:type="paragraph" w:customStyle="1" w:styleId="2DC28DC640FE4AF293E1295F208D6FDD">
    <w:name w:val="2DC28DC640FE4AF293E1295F208D6FDD"/>
  </w:style>
  <w:style w:type="paragraph" w:customStyle="1" w:styleId="FC5E5019950D4D3596FA90CFE1FF4904">
    <w:name w:val="FC5E5019950D4D3596FA90CFE1FF4904"/>
  </w:style>
  <w:style w:type="paragraph" w:customStyle="1" w:styleId="3FAEC38BB853426483FCC4E6FB0ED441">
    <w:name w:val="3FAEC38BB853426483FCC4E6FB0ED441"/>
  </w:style>
  <w:style w:type="paragraph" w:customStyle="1" w:styleId="94381862A9054300B03812C62B7BF165">
    <w:name w:val="94381862A9054300B03812C62B7BF165"/>
  </w:style>
  <w:style w:type="paragraph" w:customStyle="1" w:styleId="89AEF878301048D6A7295FB5EEC91075">
    <w:name w:val="89AEF878301048D6A7295FB5EEC91075"/>
  </w:style>
  <w:style w:type="paragraph" w:customStyle="1" w:styleId="6A179A9D4D8748319C1C3A768B535DB2">
    <w:name w:val="6A179A9D4D8748319C1C3A768B535DB2"/>
  </w:style>
  <w:style w:type="paragraph" w:customStyle="1" w:styleId="FA5F07A176C1430DA77D8FF140C687A8">
    <w:name w:val="FA5F07A176C1430DA77D8FF140C687A8"/>
  </w:style>
  <w:style w:type="paragraph" w:customStyle="1" w:styleId="AF13C54900DF4EFE8838653A5407410C">
    <w:name w:val="AF13C54900DF4EFE8838653A5407410C"/>
  </w:style>
  <w:style w:type="paragraph" w:customStyle="1" w:styleId="9DE9E73E94714D4595777231F533BACF">
    <w:name w:val="9DE9E73E94714D4595777231F533BACF"/>
  </w:style>
  <w:style w:type="paragraph" w:customStyle="1" w:styleId="00EF171C529646FEB61E4AA4A8717BB0">
    <w:name w:val="00EF171C529646FEB61E4AA4A8717BB0"/>
  </w:style>
  <w:style w:type="paragraph" w:customStyle="1" w:styleId="AE9FAB560D2047F3B1023ADEF4E50EC1">
    <w:name w:val="AE9FAB560D2047F3B1023ADEF4E50EC1"/>
  </w:style>
  <w:style w:type="paragraph" w:customStyle="1" w:styleId="9DE271A8B9044ECDB6C3555491B27016">
    <w:name w:val="9DE271A8B9044ECDB6C3555491B27016"/>
  </w:style>
  <w:style w:type="paragraph" w:customStyle="1" w:styleId="703B260A3A7546B0895AE4159CE733C7">
    <w:name w:val="703B260A3A7546B0895AE4159CE733C7"/>
  </w:style>
  <w:style w:type="paragraph" w:customStyle="1" w:styleId="6934300AEE1740E38E8B096FDABDF3B5">
    <w:name w:val="6934300AEE1740E38E8B096FDABDF3B5"/>
  </w:style>
  <w:style w:type="paragraph" w:customStyle="1" w:styleId="DA57A83DD1354200BDE2991C1B7B20ED">
    <w:name w:val="DA57A83DD1354200BDE2991C1B7B20ED"/>
  </w:style>
  <w:style w:type="paragraph" w:customStyle="1" w:styleId="B59B32E9DAEA425D831CCAF343238010">
    <w:name w:val="B59B32E9DAEA425D831CCAF343238010"/>
  </w:style>
  <w:style w:type="paragraph" w:customStyle="1" w:styleId="1F16CAD841654ECB92C21217730FC981">
    <w:name w:val="1F16CAD841654ECB92C21217730FC981"/>
  </w:style>
  <w:style w:type="paragraph" w:customStyle="1" w:styleId="2034E86B33A54E5A89444E420491DF03">
    <w:name w:val="2034E86B33A54E5A89444E420491DF03"/>
  </w:style>
  <w:style w:type="paragraph" w:customStyle="1" w:styleId="E1144380B9004335B34467BA0E994495">
    <w:name w:val="E1144380B9004335B34467BA0E994495"/>
  </w:style>
  <w:style w:type="paragraph" w:customStyle="1" w:styleId="ACF2171CEFCF465D991F648DA3C67FC5">
    <w:name w:val="ACF2171CEFCF465D991F648DA3C67FC5"/>
  </w:style>
  <w:style w:type="paragraph" w:customStyle="1" w:styleId="4DD7E6D26C574E6E8EDCB0D8AB44FBB1">
    <w:name w:val="4DD7E6D26C574E6E8EDCB0D8AB44FBB1"/>
  </w:style>
  <w:style w:type="paragraph" w:customStyle="1" w:styleId="34FF19E7C572476D85BA0205B37ED8AD">
    <w:name w:val="34FF19E7C572476D85BA0205B37ED8AD"/>
  </w:style>
  <w:style w:type="paragraph" w:customStyle="1" w:styleId="E55E649B42F64FC1B078D010DB33D196">
    <w:name w:val="E55E649B42F64FC1B078D010DB33D196"/>
  </w:style>
  <w:style w:type="paragraph" w:customStyle="1" w:styleId="23DD789998AD446DB5CA2DE735760B75">
    <w:name w:val="23DD789998AD446DB5CA2DE735760B75"/>
  </w:style>
  <w:style w:type="paragraph" w:customStyle="1" w:styleId="45370AA99D884E1C831C751FD81D0E92">
    <w:name w:val="45370AA99D884E1C831C751FD81D0E92"/>
  </w:style>
  <w:style w:type="paragraph" w:customStyle="1" w:styleId="62D3CE2B279446059FDF552A83D4B5D5">
    <w:name w:val="62D3CE2B279446059FDF552A83D4B5D5"/>
  </w:style>
  <w:style w:type="paragraph" w:customStyle="1" w:styleId="5C31E0F30D6F4041BAED0B1950CC098A">
    <w:name w:val="5C31E0F30D6F4041BAED0B1950CC098A"/>
  </w:style>
  <w:style w:type="paragraph" w:customStyle="1" w:styleId="6CDB65BA107F4139B53EC69DDE33F1EE">
    <w:name w:val="6CDB65BA107F4139B53EC69DDE33F1EE"/>
  </w:style>
  <w:style w:type="paragraph" w:customStyle="1" w:styleId="06C62B88E2EE4FE2A87FBEDFB337F6DA">
    <w:name w:val="06C62B88E2EE4FE2A87FBEDFB337F6DA"/>
  </w:style>
  <w:style w:type="paragraph" w:customStyle="1" w:styleId="F4DA108B24774BE2905720EB770FF0FA">
    <w:name w:val="F4DA108B24774BE2905720EB770FF0FA"/>
  </w:style>
  <w:style w:type="paragraph" w:customStyle="1" w:styleId="73E2BF2602214222BEA7AACEA6321C8C">
    <w:name w:val="73E2BF2602214222BEA7AACEA6321C8C"/>
  </w:style>
  <w:style w:type="paragraph" w:customStyle="1" w:styleId="71CC33FC85624F3E968CBAD12CBAD32A">
    <w:name w:val="71CC33FC85624F3E968CBAD12CBAD32A"/>
  </w:style>
  <w:style w:type="paragraph" w:customStyle="1" w:styleId="00A5F43254B545AFB4AF6DF7438A1CC8">
    <w:name w:val="00A5F43254B545AFB4AF6DF7438A1CC8"/>
  </w:style>
  <w:style w:type="paragraph" w:customStyle="1" w:styleId="1CA3C7197F6C40CF8DB5143925F9130F">
    <w:name w:val="1CA3C7197F6C40CF8DB5143925F9130F"/>
  </w:style>
  <w:style w:type="paragraph" w:customStyle="1" w:styleId="7B710CB0FCC04FCFB24F000498719DAE">
    <w:name w:val="7B710CB0FCC04FCFB24F000498719DAE"/>
  </w:style>
  <w:style w:type="paragraph" w:customStyle="1" w:styleId="D523AB6505B442E0B8720241C6197699">
    <w:name w:val="D523AB6505B442E0B8720241C6197699"/>
  </w:style>
  <w:style w:type="paragraph" w:customStyle="1" w:styleId="D84CC0FA7E8B48868A192ADB7E37B118">
    <w:name w:val="D84CC0FA7E8B48868A192ADB7E37B118"/>
  </w:style>
  <w:style w:type="paragraph" w:customStyle="1" w:styleId="80CD8FF8CF044A149D60C0F57C03B98B">
    <w:name w:val="80CD8FF8CF044A149D60C0F57C03B98B"/>
  </w:style>
  <w:style w:type="paragraph" w:customStyle="1" w:styleId="46DABB2496604B0CB8FC7BAEF481EB0D">
    <w:name w:val="46DABB2496604B0CB8FC7BAEF481EB0D"/>
  </w:style>
  <w:style w:type="paragraph" w:customStyle="1" w:styleId="B5564E2A86C54D75A44C328E47B581C7">
    <w:name w:val="B5564E2A86C54D75A44C328E47B581C7"/>
  </w:style>
  <w:style w:type="paragraph" w:customStyle="1" w:styleId="9574877B84D94CF796E043696F23B1D1">
    <w:name w:val="9574877B84D94CF796E043696F23B1D1"/>
  </w:style>
  <w:style w:type="paragraph" w:customStyle="1" w:styleId="950AC98E7D8C4B2D9B83CB3D1F04BA0B">
    <w:name w:val="950AC98E7D8C4B2D9B83CB3D1F04BA0B"/>
  </w:style>
  <w:style w:type="paragraph" w:customStyle="1" w:styleId="06250D117B5B42AD820D5A7416D677D2">
    <w:name w:val="06250D117B5B42AD820D5A7416D677D2"/>
  </w:style>
  <w:style w:type="paragraph" w:customStyle="1" w:styleId="00E74133D2764ABE83BC7553410E74F7">
    <w:name w:val="00E74133D2764ABE83BC7553410E74F7"/>
  </w:style>
  <w:style w:type="paragraph" w:customStyle="1" w:styleId="9C0A21744DB04FBCA1339FF9EDEADB7D">
    <w:name w:val="9C0A21744DB04FBCA1339FF9EDEADB7D"/>
  </w:style>
  <w:style w:type="paragraph" w:customStyle="1" w:styleId="E9281FDFE5C44FBA80C630BA54637566">
    <w:name w:val="E9281FDFE5C44FBA80C630BA54637566"/>
  </w:style>
  <w:style w:type="paragraph" w:customStyle="1" w:styleId="3BADCF4D709A4C2FAAA283151F6DB659">
    <w:name w:val="3BADCF4D709A4C2FAAA283151F6DB659"/>
  </w:style>
  <w:style w:type="paragraph" w:customStyle="1" w:styleId="8947F3DE7094428983D9737FDA29B2AE">
    <w:name w:val="8947F3DE7094428983D9737FDA29B2AE"/>
  </w:style>
  <w:style w:type="paragraph" w:customStyle="1" w:styleId="431468E2B1444E38AB72EA819608B96A">
    <w:name w:val="431468E2B1444E38AB72EA819608B96A"/>
  </w:style>
  <w:style w:type="paragraph" w:customStyle="1" w:styleId="DE19EBFB90C14DEB8A63A3EA25992EE5">
    <w:name w:val="DE19EBFB90C14DEB8A63A3EA25992EE5"/>
  </w:style>
  <w:style w:type="paragraph" w:customStyle="1" w:styleId="6717F7CD2F8947B1A44561D3EFF4D3F2">
    <w:name w:val="6717F7CD2F8947B1A44561D3EFF4D3F2"/>
  </w:style>
  <w:style w:type="paragraph" w:customStyle="1" w:styleId="401E83CF0B4B4C3DA7FF3B69072B84B2">
    <w:name w:val="401E83CF0B4B4C3DA7FF3B69072B84B2"/>
  </w:style>
  <w:style w:type="paragraph" w:customStyle="1" w:styleId="350EA7328D684CBF9356E6FC0A866ADE">
    <w:name w:val="350EA7328D684CBF9356E6FC0A866ADE"/>
  </w:style>
  <w:style w:type="paragraph" w:customStyle="1" w:styleId="A14E128F3DC54B6287E20C2753D0AE97">
    <w:name w:val="A14E128F3DC54B6287E20C2753D0AE97"/>
  </w:style>
  <w:style w:type="paragraph" w:customStyle="1" w:styleId="F61EB2E2D4244BB893F7671DF39E26C6">
    <w:name w:val="F61EB2E2D4244BB893F7671DF39E26C6"/>
  </w:style>
  <w:style w:type="paragraph" w:customStyle="1" w:styleId="5963AAB652DD4737A899F012749BE079">
    <w:name w:val="5963AAB652DD4737A899F012749BE079"/>
  </w:style>
  <w:style w:type="paragraph" w:customStyle="1" w:styleId="81A5C615A10649CF8AD2D4EA0A4464AE">
    <w:name w:val="81A5C615A10649CF8AD2D4EA0A4464AE"/>
  </w:style>
  <w:style w:type="paragraph" w:customStyle="1" w:styleId="17AA248652FB45BBA6C75AC43892855B">
    <w:name w:val="17AA248652FB45BBA6C75AC43892855B"/>
  </w:style>
  <w:style w:type="paragraph" w:customStyle="1" w:styleId="2F102D1212384457BB53FF47D85EFDED">
    <w:name w:val="2F102D1212384457BB53FF47D85EFDED"/>
  </w:style>
  <w:style w:type="paragraph" w:customStyle="1" w:styleId="679F7247029349D494B5327BDC7B0D93">
    <w:name w:val="679F7247029349D494B5327BDC7B0D93"/>
  </w:style>
  <w:style w:type="paragraph" w:customStyle="1" w:styleId="7BBB2FE9AAB543C5AEE98B49C8D8C502">
    <w:name w:val="7BBB2FE9AAB543C5AEE98B49C8D8C502"/>
  </w:style>
  <w:style w:type="paragraph" w:customStyle="1" w:styleId="D804E33F16AA42808D926F0551ECA339">
    <w:name w:val="D804E33F16AA42808D926F0551ECA339"/>
  </w:style>
  <w:style w:type="paragraph" w:customStyle="1" w:styleId="A896F76C50A641ADBDFAFE34E5831D55">
    <w:name w:val="A896F76C50A641ADBDFAFE34E5831D55"/>
  </w:style>
  <w:style w:type="paragraph" w:customStyle="1" w:styleId="AEED47BEE59046409470B36980FABE77">
    <w:name w:val="AEED47BEE59046409470B36980FABE77"/>
  </w:style>
  <w:style w:type="paragraph" w:customStyle="1" w:styleId="9E5891B209EC4189BEBD9AA43EC538DA">
    <w:name w:val="9E5891B209EC4189BEBD9AA43EC538DA"/>
  </w:style>
  <w:style w:type="paragraph" w:customStyle="1" w:styleId="63EC874BD17947FF8571A17BE44387DA">
    <w:name w:val="63EC874BD17947FF8571A17BE44387DA"/>
  </w:style>
  <w:style w:type="paragraph" w:customStyle="1" w:styleId="A4639E951EF3484881675A60CA4A2595">
    <w:name w:val="A4639E951EF3484881675A60CA4A2595"/>
  </w:style>
  <w:style w:type="paragraph" w:customStyle="1" w:styleId="CA2612C2C946447F9BB2C8815AF73C3C">
    <w:name w:val="CA2612C2C946447F9BB2C8815AF73C3C"/>
  </w:style>
  <w:style w:type="paragraph" w:customStyle="1" w:styleId="87B5441AFB8E49C4895BA923D3572C13">
    <w:name w:val="87B5441AFB8E49C4895BA923D3572C13"/>
  </w:style>
  <w:style w:type="paragraph" w:customStyle="1" w:styleId="3C866AE1DA914E11AF8F3E923A0D017E">
    <w:name w:val="3C866AE1DA914E11AF8F3E923A0D017E"/>
  </w:style>
  <w:style w:type="paragraph" w:customStyle="1" w:styleId="0B60AA498DA646F7AC6AF73FD2384C0B">
    <w:name w:val="0B60AA498DA646F7AC6AF73FD2384C0B"/>
  </w:style>
  <w:style w:type="paragraph" w:customStyle="1" w:styleId="38A0EB4E34D54891A59CDD9AF409A0DF">
    <w:name w:val="38A0EB4E34D54891A59CDD9AF409A0DF"/>
  </w:style>
  <w:style w:type="paragraph" w:customStyle="1" w:styleId="64F957EA713B4ECD8DA67501555EAA09">
    <w:name w:val="64F957EA713B4ECD8DA67501555EAA09"/>
  </w:style>
  <w:style w:type="paragraph" w:customStyle="1" w:styleId="EFE5F8DF367A464698B59E438EBEF304">
    <w:name w:val="EFE5F8DF367A464698B59E438EBEF304"/>
  </w:style>
  <w:style w:type="paragraph" w:customStyle="1" w:styleId="44837D47FB4046A0AE25BB1E54E30E63">
    <w:name w:val="44837D47FB4046A0AE25BB1E54E30E63"/>
  </w:style>
  <w:style w:type="paragraph" w:customStyle="1" w:styleId="D2087F3D8E5945AEBBD1103BEA957141">
    <w:name w:val="D2087F3D8E5945AEBBD1103BEA957141"/>
  </w:style>
  <w:style w:type="paragraph" w:customStyle="1" w:styleId="FFEB1138C2B14D0B908F33DAEC20C08A">
    <w:name w:val="FFEB1138C2B14D0B908F33DAEC20C08A"/>
  </w:style>
  <w:style w:type="paragraph" w:customStyle="1" w:styleId="53ED2179985F49DEA8CC230CDB7D47BC">
    <w:name w:val="53ED2179985F49DEA8CC230CDB7D47BC"/>
  </w:style>
  <w:style w:type="paragraph" w:customStyle="1" w:styleId="B1868D8A003441EBACEF79387782F778">
    <w:name w:val="B1868D8A003441EBACEF79387782F778"/>
  </w:style>
  <w:style w:type="paragraph" w:customStyle="1" w:styleId="2C747376F96148E18BF238FA9DB5D58B">
    <w:name w:val="2C747376F96148E18BF238FA9DB5D58B"/>
  </w:style>
  <w:style w:type="paragraph" w:customStyle="1" w:styleId="3626C2DBB6B94061B7308D661EBDE3F9">
    <w:name w:val="3626C2DBB6B94061B7308D661EBDE3F9"/>
  </w:style>
  <w:style w:type="paragraph" w:customStyle="1" w:styleId="130EAE034E8E4FC980F0FA2B8DF4AE5A">
    <w:name w:val="130EAE034E8E4FC980F0FA2B8DF4AE5A"/>
  </w:style>
  <w:style w:type="paragraph" w:customStyle="1" w:styleId="200EC0646CA1462BBB39E216B1FE242A">
    <w:name w:val="200EC0646CA1462BBB39E216B1FE242A"/>
  </w:style>
  <w:style w:type="paragraph" w:customStyle="1" w:styleId="FC1AE081A5DC442286DFD69200375733">
    <w:name w:val="FC1AE081A5DC442286DFD69200375733"/>
  </w:style>
  <w:style w:type="paragraph" w:customStyle="1" w:styleId="BBC8C2BFC19E4A4FB57013FE871133C7">
    <w:name w:val="BBC8C2BFC19E4A4FB57013FE871133C7"/>
  </w:style>
  <w:style w:type="paragraph" w:customStyle="1" w:styleId="2A6CD21D05CC4FA4A083D25894C648FA">
    <w:name w:val="2A6CD21D05CC4FA4A083D25894C648FA"/>
  </w:style>
  <w:style w:type="paragraph" w:customStyle="1" w:styleId="796AEDDA836C4CD1BF763DB5808CBF27">
    <w:name w:val="796AEDDA836C4CD1BF763DB5808CBF27"/>
  </w:style>
  <w:style w:type="paragraph" w:customStyle="1" w:styleId="8FA7364901254032BA7FE8AF06E516AA">
    <w:name w:val="8FA7364901254032BA7FE8AF06E516AA"/>
  </w:style>
  <w:style w:type="paragraph" w:customStyle="1" w:styleId="FDC34FEF7D1D4129B4963EEAE78AF4D5">
    <w:name w:val="FDC34FEF7D1D4129B4963EEAE78AF4D5"/>
  </w:style>
  <w:style w:type="paragraph" w:customStyle="1" w:styleId="697277B02A1B49BF8EA0522BE4D8B1C3">
    <w:name w:val="697277B02A1B49BF8EA0522BE4D8B1C3"/>
  </w:style>
  <w:style w:type="paragraph" w:customStyle="1" w:styleId="94AFD467C6FE4DB48DCC03464A578751">
    <w:name w:val="94AFD467C6FE4DB48DCC03464A578751"/>
  </w:style>
  <w:style w:type="paragraph" w:customStyle="1" w:styleId="C100885A3A7F4A2CB45C6ADA02A3EFCE">
    <w:name w:val="C100885A3A7F4A2CB45C6ADA02A3EFCE"/>
  </w:style>
  <w:style w:type="paragraph" w:customStyle="1" w:styleId="5DC8F1FA3AAC4D188739E7D50A61C6D4">
    <w:name w:val="5DC8F1FA3AAC4D188739E7D50A61C6D4"/>
  </w:style>
  <w:style w:type="paragraph" w:customStyle="1" w:styleId="3E19B7152BA240A09DDFC21F38C1F953">
    <w:name w:val="3E19B7152BA240A09DDFC21F38C1F953"/>
  </w:style>
  <w:style w:type="paragraph" w:customStyle="1" w:styleId="756E771073BE4A9CBC8B00AF653A6FA4">
    <w:name w:val="756E771073BE4A9CBC8B00AF653A6FA4"/>
  </w:style>
  <w:style w:type="paragraph" w:customStyle="1" w:styleId="E21CEBED2B60470C9904C31D22A65FBD">
    <w:name w:val="E21CEBED2B60470C9904C31D22A65FBD"/>
  </w:style>
  <w:style w:type="paragraph" w:customStyle="1" w:styleId="3860D8709C6745339AC54F92FAF11589">
    <w:name w:val="3860D8709C6745339AC54F92FAF11589"/>
  </w:style>
  <w:style w:type="paragraph" w:customStyle="1" w:styleId="4FFA7B6B07874EB3AF501CE66308815B">
    <w:name w:val="4FFA7B6B07874EB3AF501CE66308815B"/>
  </w:style>
  <w:style w:type="paragraph" w:customStyle="1" w:styleId="4C4C9B13EB054EA8B1AEF468C7238255">
    <w:name w:val="4C4C9B13EB054EA8B1AEF468C7238255"/>
  </w:style>
  <w:style w:type="paragraph" w:customStyle="1" w:styleId="79D9225689204F32A48302CD0DCE6258">
    <w:name w:val="79D9225689204F32A48302CD0DCE6258"/>
  </w:style>
  <w:style w:type="paragraph" w:customStyle="1" w:styleId="E503054008124400A77B6F6C4CADE7D5">
    <w:name w:val="E503054008124400A77B6F6C4CADE7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TF02806338.dotx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&lt;Party Guest List&gt;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Guest List Template</dc:title>
  <dc:creator>Windows User</dc:creator>
  <cp:keywords>Wedding Guest List Template</cp:keywords>
  <cp:lastModifiedBy>Windows User</cp:lastModifiedBy>
  <cp:revision>4</cp:revision>
  <dcterms:created xsi:type="dcterms:W3CDTF">2019-07-17T02:24:00Z</dcterms:created>
  <dcterms:modified xsi:type="dcterms:W3CDTF">2019-07-17T02:25:00Z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