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alias w:val="Time Sheet:"/>
        <w:tag w:val="Time Sheet:"/>
        <w:id w:val="-1114448032"/>
        <w:placeholder>
          <w:docPart w:val="E876375C39A145C7AD75792DD50DAF71"/>
        </w:placeholder>
        <w:temporary/>
        <w:showingPlcHdr/>
      </w:sdtPr>
      <w:sdtContent>
        <w:bookmarkStart w:id="0" w:name="_GoBack" w:displacedByCustomXml="prev"/>
        <w:p w:rsidR="005B3964" w:rsidRPr="0097664A" w:rsidRDefault="009D2A75">
          <w:pPr>
            <w:pStyle w:val="Title"/>
            <w:rPr>
              <w:b/>
            </w:rPr>
          </w:pPr>
          <w:r w:rsidRPr="0097664A">
            <w:rPr>
              <w:b/>
            </w:rPr>
            <w:t>Time Sheet</w:t>
          </w:r>
        </w:p>
      </w:sdtContent>
      <w:bookmarkEnd w:id="0" w:displacedByCustomXml="next"/>
    </w:sdt>
    <w:p w:rsidR="005B3964" w:rsidRDefault="00B0318A">
      <w:pPr>
        <w:pStyle w:val="Subtitle"/>
      </w:pPr>
      <w:sdt>
        <w:sdtPr>
          <w:alias w:val="Week Of:"/>
          <w:tag w:val="Week Of:"/>
          <w:id w:val="-194230937"/>
          <w:placeholder>
            <w:docPart w:val="8C07027051B74EFE929393A85FC384F3"/>
          </w:placeholder>
          <w:temporary/>
          <w:showingPlcHdr/>
        </w:sdtPr>
        <w:sdtContent>
          <w:r w:rsidR="008E2870">
            <w:t>Week Of:</w:t>
          </w:r>
        </w:sdtContent>
      </w:sdt>
      <w:sdt>
        <w:sdtPr>
          <w:alias w:val="Enter Start Date:"/>
          <w:tag w:val="Enter Start Date:"/>
          <w:id w:val="232584044"/>
          <w:placeholder>
            <w:docPart w:val="BDC239E2D2974AC392105C634FCE8F24"/>
          </w:placeholder>
          <w:temporary/>
          <w:showingPlcHdr/>
        </w:sdtPr>
        <w:sdtContent>
          <w:r w:rsidR="009D2A75">
            <w:t>Start Date</w:t>
          </w:r>
        </w:sdtContent>
      </w:sdt>
      <w:r w:rsidR="009D2A75">
        <w:t xml:space="preserve"> — </w:t>
      </w:r>
      <w:sdt>
        <w:sdtPr>
          <w:alias w:val="Enter End Date:"/>
          <w:tag w:val="Enter End Date:"/>
          <w:id w:val="236059110"/>
          <w:placeholder>
            <w:docPart w:val="8F64D2CC12414214BB17CCB22E4ADB06"/>
          </w:placeholder>
          <w:temporary/>
          <w:showingPlcHdr/>
        </w:sdtPr>
        <w:sdtContent>
          <w:r w:rsidR="009D2A75">
            <w:t>End Date</w:t>
          </w:r>
        </w:sdtContent>
      </w:sdt>
    </w:p>
    <w:sdt>
      <w:sdtPr>
        <w:alias w:val="Enter Company Name:"/>
        <w:tag w:val="Enter Company Name:"/>
        <w:id w:val="87227784"/>
        <w:placeholder>
          <w:docPart w:val="8527552EE1E04B1B954B2C0C845BBA73"/>
        </w:placeholder>
        <w:temporary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:rsidR="005B3964" w:rsidRDefault="009D2A75">
          <w:pPr>
            <w:pStyle w:val="Heading1"/>
          </w:pPr>
          <w:r>
            <w:t>company name</w:t>
          </w:r>
        </w:p>
      </w:sdtContent>
    </w:sdt>
    <w:sdt>
      <w:sdtPr>
        <w:alias w:val="Enter Company Slogan:"/>
        <w:tag w:val="Enter Company Slogan:"/>
        <w:id w:val="373916923"/>
        <w:placeholder>
          <w:docPart w:val="F2703EC37EDD4F2D978E001B5CE8D732"/>
        </w:placeholder>
        <w:temporary/>
        <w:showingPlcHdr/>
      </w:sdtPr>
      <w:sdtContent>
        <w:p w:rsidR="005B3964" w:rsidRDefault="009D2A75">
          <w:pPr>
            <w:pStyle w:val="Heading2"/>
          </w:pPr>
          <w:r>
            <w:t>Company Slogan</w:t>
          </w:r>
        </w:p>
      </w:sdtContent>
    </w:sdt>
    <w:p w:rsidR="005B3964" w:rsidRDefault="00B0318A">
      <w:pPr>
        <w:pStyle w:val="ContactInfo"/>
      </w:pPr>
      <w:sdt>
        <w:sdtPr>
          <w:alias w:val="Enter Street Address:"/>
          <w:tag w:val="Enter Street Address:"/>
          <w:id w:val="87227809"/>
          <w:placeholder>
            <w:docPart w:val="867388F64FF648D1B37E163D91CDDCEC"/>
          </w:placeholder>
          <w:temporary/>
          <w:showingPlcHdr/>
          <w:dataBinding w:prefixMappings="xmlns:ns0='http://schemas.microsoft.com/office/2006/coverPageProps'" w:xpath="/ns0:CoverPageProperties[1]/ns0:CompanyAddress[1]" w:storeItemID="{55AF091B-3C7A-41E3-B477-F2FDAA23CFDA}"/>
          <w:text w:multiLine="1"/>
        </w:sdtPr>
        <w:sdtContent>
          <w:r w:rsidR="009D2A75">
            <w:t>Street Address</w:t>
          </w:r>
        </w:sdtContent>
      </w:sdt>
      <w:r w:rsidR="008E2870">
        <w:br/>
      </w:r>
      <w:sdt>
        <w:sdtPr>
          <w:alias w:val="Enter City, ST ZIP Code:"/>
          <w:tag w:val="Enter City, ST ZIP Code:"/>
          <w:id w:val="821391994"/>
          <w:placeholder>
            <w:docPart w:val="B0AFE04D8F8C4BDA90915705F91D99DF"/>
          </w:placeholder>
          <w:temporary/>
          <w:showingPlcHdr/>
        </w:sdtPr>
        <w:sdtContent>
          <w:r w:rsidR="008E2870">
            <w:t>City, ST ZIP Code</w:t>
          </w:r>
        </w:sdtContent>
      </w:sdt>
      <w:r w:rsidR="008E2870">
        <w:br/>
      </w:r>
      <w:sdt>
        <w:sdtPr>
          <w:alias w:val="Enter Phone Number:"/>
          <w:tag w:val="Enter Phone Number:"/>
          <w:id w:val="1789311894"/>
          <w:placeholder>
            <w:docPart w:val="21280E38999E4DFEA7437888B0D4A308"/>
          </w:placeholder>
          <w:temporary/>
          <w:showingPlcHdr/>
        </w:sdtPr>
        <w:sdtContent>
          <w:r w:rsidR="008E2870">
            <w:t>Phone Number</w:t>
          </w:r>
        </w:sdtContent>
      </w:sdt>
      <w:r w:rsidR="008E2870">
        <w:br/>
      </w:r>
      <w:sdt>
        <w:sdtPr>
          <w:alias w:val="Enter Fax Number:"/>
          <w:tag w:val="Enter Fax Number:"/>
          <w:id w:val="1015349748"/>
          <w:placeholder>
            <w:docPart w:val="9BBD009EF8544378BB317937812983CD"/>
          </w:placeholder>
          <w:temporary/>
          <w:showingPlcHdr/>
        </w:sdtPr>
        <w:sdtContent>
          <w:r w:rsidR="008E2870">
            <w:t>Fax Number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762"/>
        <w:gridCol w:w="4771"/>
      </w:tblGrid>
      <w:tr w:rsidR="005B3964" w:rsidTr="009D2A75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B0318A">
            <w:pPr>
              <w:pStyle w:val="Heading3"/>
              <w:spacing w:after="60"/>
              <w:outlineLvl w:val="2"/>
            </w:pPr>
            <w:sdt>
              <w:sdtPr>
                <w:alias w:val="Employee Name:"/>
                <w:tag w:val="Employee Name:"/>
                <w:id w:val="-1408610546"/>
                <w:placeholder>
                  <w:docPart w:val="9B9725B9F6E34B699A8E8567D8423DAC"/>
                </w:placeholder>
                <w:temporary/>
                <w:showingPlcHdr/>
              </w:sdtPr>
              <w:sdtContent>
                <w:r w:rsidR="009D2A75">
                  <w:t>Employee name:</w:t>
                </w:r>
              </w:sdtContent>
            </w:sdt>
            <w:sdt>
              <w:sdtPr>
                <w:alias w:val="Enter Your Name:"/>
                <w:tag w:val="Enter Your Name:"/>
                <w:id w:val="267195581"/>
                <w:placeholder>
                  <w:docPart w:val="4A681FE83D5445BF879572C02CED629E"/>
                </w:placeholder>
                <w:temporary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97664A">
                  <w:rPr>
                    <w:lang w:val="en-ID"/>
                  </w:rPr>
                  <w:t>user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B0318A">
            <w:pPr>
              <w:pStyle w:val="Heading3"/>
              <w:spacing w:after="60"/>
              <w:outlineLvl w:val="2"/>
            </w:pPr>
            <w:sdt>
              <w:sdtPr>
                <w:alias w:val="Title:"/>
                <w:tag w:val="Title:"/>
                <w:id w:val="-1524085382"/>
                <w:placeholder>
                  <w:docPart w:val="788B877D6A4F47C2B95F29F47FE28309"/>
                </w:placeholder>
                <w:temporary/>
                <w:showingPlcHdr/>
              </w:sdtPr>
              <w:sdtContent>
                <w:r w:rsidR="009D2A75">
                  <w:t xml:space="preserve">Title: </w:t>
                </w:r>
              </w:sdtContent>
            </w:sdt>
            <w:sdt>
              <w:sdtPr>
                <w:alias w:val="Enter Your Title:"/>
                <w:tag w:val="Enter Your Title:"/>
                <w:id w:val="267195585"/>
                <w:placeholder>
                  <w:docPart w:val="9A3D2E9F43E849AEA29BABF041581860"/>
                </w:placeholder>
                <w:temporary/>
                <w:showingPlcHdr/>
              </w:sdtPr>
              <w:sdtContent>
                <w:r w:rsidR="009D2A75">
                  <w:t>Your Title</w:t>
                </w:r>
              </w:sdtContent>
            </w:sdt>
          </w:p>
        </w:tc>
      </w:tr>
      <w:tr w:rsidR="005B3964" w:rsidTr="009D2A75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B0318A">
            <w:pPr>
              <w:pStyle w:val="Heading3"/>
              <w:spacing w:after="60"/>
              <w:outlineLvl w:val="2"/>
            </w:pPr>
            <w:sdt>
              <w:sdtPr>
                <w:alias w:val="Employee Number:"/>
                <w:tag w:val="Employee Number:"/>
                <w:id w:val="1593204173"/>
                <w:placeholder>
                  <w:docPart w:val="A8B96EFF98C54188BD93370540E786F9"/>
                </w:placeholder>
                <w:temporary/>
                <w:showingPlcHdr/>
              </w:sdtPr>
              <w:sdtContent>
                <w:r w:rsidR="009D2A75">
                  <w:t>Employee number:</w:t>
                </w:r>
              </w:sdtContent>
            </w:sdt>
            <w:sdt>
              <w:sdtPr>
                <w:alias w:val="Enter Your Employee Number:"/>
                <w:tag w:val="Enter Your Employee Number:"/>
                <w:id w:val="267195588"/>
                <w:placeholder>
                  <w:docPart w:val="D77FA5270952434895C7AD223BC690F1"/>
                </w:placeholder>
                <w:temporary/>
                <w:showingPlcHdr/>
              </w:sdtPr>
              <w:sdtContent>
                <w:r w:rsidR="009D2A75">
                  <w:t>Your Employee Number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B0318A">
            <w:pPr>
              <w:pStyle w:val="Heading3"/>
              <w:spacing w:after="60"/>
              <w:outlineLvl w:val="2"/>
            </w:pPr>
            <w:sdt>
              <w:sdtPr>
                <w:alias w:val="Status:"/>
                <w:tag w:val="Status:"/>
                <w:id w:val="1808284065"/>
                <w:placeholder>
                  <w:docPart w:val="71932865464F4CBFAFCCB1C18AFF3352"/>
                </w:placeholder>
                <w:temporary/>
                <w:showingPlcHdr/>
              </w:sdtPr>
              <w:sdtContent>
                <w:r w:rsidR="009D2A75">
                  <w:t>Status:</w:t>
                </w:r>
              </w:sdtContent>
            </w:sdt>
            <w:sdt>
              <w:sdtPr>
                <w:alias w:val="Enter Your Status:"/>
                <w:tag w:val="Enter Your Status:"/>
                <w:id w:val="267195597"/>
                <w:placeholder>
                  <w:docPart w:val="68C9450290ED4D0295EB7622029329A6"/>
                </w:placeholder>
                <w:temporary/>
                <w:showingPlcHdr/>
              </w:sdtPr>
              <w:sdtContent>
                <w:r w:rsidR="009D2A75">
                  <w:t>Your status</w:t>
                </w:r>
              </w:sdtContent>
            </w:sdt>
          </w:p>
        </w:tc>
      </w:tr>
      <w:tr w:rsidR="005B3964" w:rsidTr="009D2A75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B0318A">
            <w:pPr>
              <w:pStyle w:val="Heading3"/>
              <w:spacing w:after="60"/>
              <w:outlineLvl w:val="2"/>
            </w:pPr>
            <w:sdt>
              <w:sdtPr>
                <w:alias w:val="Department:"/>
                <w:tag w:val="Department:"/>
                <w:id w:val="2141369262"/>
                <w:placeholder>
                  <w:docPart w:val="659542BCF1514ACF92B4B1378D90EC3B"/>
                </w:placeholder>
                <w:temporary/>
                <w:showingPlcHdr/>
              </w:sdtPr>
              <w:sdtContent>
                <w:r w:rsidR="009D2A75">
                  <w:t>Department:</w:t>
                </w:r>
              </w:sdtContent>
            </w:sdt>
            <w:sdt>
              <w:sdtPr>
                <w:alias w:val="Enter Department Name:"/>
                <w:tag w:val="Enter Department Name:"/>
                <w:id w:val="267195601"/>
                <w:placeholder>
                  <w:docPart w:val="C4A7FEE44BC84CD1B38D00B08BE345A4"/>
                </w:placeholder>
                <w:temporary/>
                <w:showingPlcHdr/>
              </w:sdtPr>
              <w:sdtContent>
                <w:r w:rsidR="009D2A75">
                  <w:t>Department name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B0318A">
            <w:pPr>
              <w:pStyle w:val="Heading3"/>
              <w:spacing w:after="60"/>
              <w:outlineLvl w:val="2"/>
            </w:pPr>
            <w:sdt>
              <w:sdtPr>
                <w:alias w:val="Supervisor:"/>
                <w:tag w:val="Supervisor:"/>
                <w:id w:val="-803162004"/>
                <w:placeholder>
                  <w:docPart w:val="41DCBE9770CD458786CD45D8EAEF37B4"/>
                </w:placeholder>
                <w:temporary/>
                <w:showingPlcHdr/>
              </w:sdtPr>
              <w:sdtContent>
                <w:r w:rsidR="009D2A75">
                  <w:t>Supervisor:</w:t>
                </w:r>
              </w:sdtContent>
            </w:sdt>
            <w:sdt>
              <w:sdtPr>
                <w:alias w:val="Enter Supervisor Name:"/>
                <w:tag w:val="Enter Supervisor Name:"/>
                <w:id w:val="267195603"/>
                <w:placeholder>
                  <w:docPart w:val="6558ECA67C584CE79EEA43CCAD4976F7"/>
                </w:placeholder>
                <w:temporary/>
                <w:showingPlcHdr/>
              </w:sdtPr>
              <w:sdtContent>
                <w:r w:rsidR="009D2A75">
                  <w:t>Supervisor name</w:t>
                </w:r>
              </w:sdtContent>
            </w:sdt>
          </w:p>
        </w:tc>
      </w:tr>
    </w:tbl>
    <w:tbl>
      <w:tblPr>
        <w:tblStyle w:val="Timesheet"/>
        <w:tblW w:w="5000" w:type="pct"/>
        <w:tblLook w:val="05A0"/>
      </w:tblPr>
      <w:tblGrid>
        <w:gridCol w:w="2081"/>
        <w:gridCol w:w="1479"/>
        <w:gridCol w:w="1479"/>
        <w:gridCol w:w="1479"/>
        <w:gridCol w:w="1479"/>
        <w:gridCol w:w="1479"/>
      </w:tblGrid>
      <w:tr w:rsidR="005B3964" w:rsidTr="005B3964">
        <w:trPr>
          <w:cnfStyle w:val="100000000000"/>
          <w:trHeight w:val="1130"/>
        </w:trPr>
        <w:tc>
          <w:tcPr>
            <w:cnfStyle w:val="001000000000"/>
            <w:tcW w:w="2052" w:type="dxa"/>
            <w:vAlign w:val="bottom"/>
          </w:tcPr>
          <w:sdt>
            <w:sdtPr>
              <w:alias w:val="Date:"/>
              <w:tag w:val="Date:"/>
              <w:id w:val="-1288585050"/>
              <w:placeholder>
                <w:docPart w:val="CA10C6F9DA8B499582116C2827B85A82"/>
              </w:placeholder>
              <w:temporary/>
              <w:showingPlcHdr/>
            </w:sdtPr>
            <w:sdtContent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sdtContent>
          </w:sdt>
        </w:tc>
        <w:sdt>
          <w:sdtPr>
            <w:alias w:val="Start Time:"/>
            <w:tag w:val="Start Time:"/>
            <w:id w:val="1918975483"/>
            <w:placeholder>
              <w:docPart w:val="7BBF2EDE93FA46EF81B54AB07027602D"/>
            </w:placeholder>
            <w:temporary/>
            <w:showingPlcHdr/>
          </w:sdtPr>
          <w:sdtContent>
            <w:tc>
              <w:tcPr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  <w:cnfStyle w:val="100000000000"/>
                </w:pPr>
                <w:r>
                  <w:t>Start Time</w:t>
                </w:r>
              </w:p>
            </w:tc>
          </w:sdtContent>
        </w:sdt>
        <w:sdt>
          <w:sdtPr>
            <w:alias w:val="End Time:"/>
            <w:tag w:val="End Time:"/>
            <w:id w:val="1852682910"/>
            <w:placeholder>
              <w:docPart w:val="B7A241B8B42743A2A60042137ABAD487"/>
            </w:placeholder>
            <w:temporary/>
            <w:showingPlcHdr/>
          </w:sdtPr>
          <w:sdtContent>
            <w:tc>
              <w:tcPr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  <w:cnfStyle w:val="100000000000"/>
                </w:pPr>
                <w:r>
                  <w:t>End Time</w:t>
                </w:r>
              </w:p>
            </w:tc>
          </w:sdtContent>
        </w:sdt>
        <w:sdt>
          <w:sdtPr>
            <w:alias w:val="Regular Hours:"/>
            <w:tag w:val="Regular Hours:"/>
            <w:id w:val="1550337763"/>
            <w:placeholder>
              <w:docPart w:val="2FC46F5687CD4F7EBB7BF9ECB1D0BB2F"/>
            </w:placeholder>
            <w:temporary/>
            <w:showingPlcHdr/>
          </w:sdtPr>
          <w:sdtContent>
            <w:tc>
              <w:tcPr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  <w:cnfStyle w:val="100000000000"/>
                </w:pPr>
                <w:r>
                  <w:t>Regular Hours</w:t>
                </w:r>
              </w:p>
            </w:tc>
          </w:sdtContent>
        </w:sdt>
        <w:sdt>
          <w:sdtPr>
            <w:alias w:val="Overtime Hours:"/>
            <w:tag w:val="Overtime Hours:"/>
            <w:id w:val="-780957536"/>
            <w:placeholder>
              <w:docPart w:val="679DEC0C91DF4B0F9DA925C48748430C"/>
            </w:placeholder>
            <w:temporary/>
            <w:showingPlcHdr/>
          </w:sdtPr>
          <w:sdtContent>
            <w:tc>
              <w:tcPr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  <w:cnfStyle w:val="100000000000"/>
                </w:pPr>
                <w:r>
                  <w:t>Overtime Hours</w:t>
                </w:r>
              </w:p>
            </w:tc>
          </w:sdtContent>
        </w:sdt>
        <w:sdt>
          <w:sdtPr>
            <w:alias w:val="Total Hours:"/>
            <w:tag w:val="Total Hours:"/>
            <w:id w:val="-1367441848"/>
            <w:placeholder>
              <w:docPart w:val="5AFC5F267AC2481BA527A49A39ED8AC5"/>
            </w:placeholder>
            <w:temporary/>
            <w:showingPlcHdr/>
          </w:sdtPr>
          <w:sdtContent>
            <w:tc>
              <w:tcPr>
                <w:cnfStyle w:val="000100000000"/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</w:pPr>
                <w:r>
                  <w:t>Total Hours</w:t>
                </w:r>
              </w:p>
            </w:tc>
          </w:sdtContent>
        </w:sdt>
      </w:tr>
      <w:tr w:rsidR="005B3964" w:rsidTr="005B3964">
        <w:trPr>
          <w:trHeight w:val="288"/>
        </w:trPr>
        <w:sdt>
          <w:sdtPr>
            <w:alias w:val="Enter Date 1:"/>
            <w:tag w:val="Enter Date 1:"/>
            <w:id w:val="986205649"/>
            <w:placeholder>
              <w:docPart w:val="0D6A00707BB6414196949969EC81ADDF"/>
            </w:placeholder>
            <w:temporary/>
            <w:showingPlcHdr/>
          </w:sdtPr>
          <w:sdtContent>
            <w:tc>
              <w:tcPr>
                <w:cnfStyle w:val="00100000000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cnfStyle w:val="00010000000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alias w:val="Enter Date 2:"/>
            <w:tag w:val="Enter Date 2:"/>
            <w:id w:val="-1512363224"/>
            <w:placeholder>
              <w:docPart w:val="AAF92D48ED434EFA9C77588B43A720F5"/>
            </w:placeholder>
            <w:temporary/>
            <w:showingPlcHdr/>
          </w:sdtPr>
          <w:sdtContent>
            <w:tc>
              <w:tcPr>
                <w:cnfStyle w:val="00100000000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cnfStyle w:val="00010000000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alias w:val="Enter Date 3:"/>
            <w:tag w:val="Enter Date 3:"/>
            <w:id w:val="-570584579"/>
            <w:placeholder>
              <w:docPart w:val="4A77AFF2D00A4057947CAAB84F551CB3"/>
            </w:placeholder>
            <w:temporary/>
            <w:showingPlcHdr/>
          </w:sdtPr>
          <w:sdtContent>
            <w:tc>
              <w:tcPr>
                <w:cnfStyle w:val="00100000000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cnfStyle w:val="00010000000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alias w:val="Enter Date 4:"/>
            <w:tag w:val="Enter Date 4:"/>
            <w:id w:val="-39065280"/>
            <w:placeholder>
              <w:docPart w:val="0DAB89B8DE4C456BA2A53D777B85132D"/>
            </w:placeholder>
            <w:temporary/>
            <w:showingPlcHdr/>
          </w:sdtPr>
          <w:sdtContent>
            <w:tc>
              <w:tcPr>
                <w:cnfStyle w:val="00100000000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cnfStyle w:val="00010000000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alias w:val="Enter Date 5:"/>
            <w:tag w:val="Enter Date 5:"/>
            <w:id w:val="-1515919320"/>
            <w:placeholder>
              <w:docPart w:val="1CA0508CB30A45A39E70CF057E8C5B1C"/>
            </w:placeholder>
            <w:temporary/>
            <w:showingPlcHdr/>
          </w:sdtPr>
          <w:sdtContent>
            <w:tc>
              <w:tcPr>
                <w:cnfStyle w:val="00100000000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cnfStyle w:val="00010000000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alias w:val="Enter Date 6:"/>
            <w:tag w:val="Enter Date 6:"/>
            <w:id w:val="-1005898365"/>
            <w:placeholder>
              <w:docPart w:val="600380F0ABC74EC3BF6EE9BC904B429B"/>
            </w:placeholder>
            <w:temporary/>
            <w:showingPlcHdr/>
          </w:sdtPr>
          <w:sdtContent>
            <w:tc>
              <w:tcPr>
                <w:cnfStyle w:val="00100000000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cnfStyle w:val="00010000000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alias w:val="Enter Date 7:"/>
            <w:tag w:val="Enter Date 7:"/>
            <w:id w:val="976191165"/>
            <w:placeholder>
              <w:docPart w:val="0DA7919E06B94596AA75BE25EAED09BD"/>
            </w:placeholder>
            <w:temporary/>
            <w:showingPlcHdr/>
          </w:sdtPr>
          <w:sdtContent>
            <w:tc>
              <w:tcPr>
                <w:cnfStyle w:val="001000000000"/>
                <w:tcW w:w="2052" w:type="dxa"/>
                <w:tcBorders>
                  <w:bottom w:val="single" w:sz="4" w:space="0" w:color="BFBFBF" w:themeColor="background1" w:themeShade="BF"/>
                </w:tcBorders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  <w:tcBorders>
              <w:bottom w:val="single" w:sz="4" w:space="0" w:color="BFBFBF" w:themeColor="background1" w:themeShade="BF"/>
            </w:tcBorders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cnfStyle w:val="00010000000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alias w:val="Weekly Totals:"/>
            <w:tag w:val="Weekly Totals:"/>
            <w:id w:val="1856772242"/>
            <w:placeholder>
              <w:docPart w:val="D656244AD2654266862766A7B2B40EC6"/>
            </w:placeholder>
            <w:temporary/>
            <w:showingPlcHdr/>
          </w:sdtPr>
          <w:sdtContent>
            <w:tc>
              <w:tcPr>
                <w:cnfStyle w:val="001000000000"/>
                <w:tcW w:w="2052" w:type="dxa"/>
                <w:tcBorders>
                  <w:left w:val="nil"/>
                  <w:bottom w:val="nil"/>
                  <w:right w:val="nil"/>
                </w:tcBorders>
              </w:tcPr>
              <w:p w:rsidR="005B3964" w:rsidRDefault="009D2A75">
                <w:pPr>
                  <w:pStyle w:val="Heading4"/>
                  <w:spacing w:before="60" w:after="60"/>
                  <w:outlineLvl w:val="3"/>
                </w:pPr>
                <w:r>
                  <w:t>Weekly Totals</w:t>
                </w:r>
              </w:p>
            </w:tc>
          </w:sdtContent>
        </w:sdt>
        <w:tc>
          <w:tcPr>
            <w:tcW w:w="1459" w:type="dxa"/>
            <w:tcBorders>
              <w:left w:val="nil"/>
              <w:bottom w:val="nil"/>
              <w:right w:val="nil"/>
            </w:tcBorders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  <w:tcBorders>
              <w:left w:val="nil"/>
              <w:bottom w:val="nil"/>
            </w:tcBorders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/>
            </w:pPr>
          </w:p>
        </w:tc>
        <w:tc>
          <w:tcPr>
            <w:cnfStyle w:val="00010000000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6921"/>
        <w:gridCol w:w="2612"/>
      </w:tblGrid>
      <w:tr w:rsidR="005B3964">
        <w:trPr>
          <w:trHeight w:hRule="exact" w:val="691"/>
        </w:trPr>
        <w:tc>
          <w:tcPr>
            <w:tcW w:w="6788" w:type="dxa"/>
            <w:tcBorders>
              <w:bottom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5B3964" w:rsidRDefault="005B3964">
            <w:pPr>
              <w:pStyle w:val="Heading3"/>
              <w:outlineLvl w:val="2"/>
            </w:pPr>
          </w:p>
        </w:tc>
        <w:tc>
          <w:tcPr>
            <w:tcW w:w="2562" w:type="dxa"/>
            <w:tcBorders>
              <w:bottom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5B3964" w:rsidRDefault="005B3964">
            <w:pPr>
              <w:pStyle w:val="Heading3"/>
              <w:outlineLvl w:val="2"/>
            </w:pPr>
          </w:p>
        </w:tc>
      </w:tr>
      <w:tr w:rsidR="005B3964" w:rsidTr="009D2A75">
        <w:trPr>
          <w:trHeight w:val="288"/>
        </w:trPr>
        <w:sdt>
          <w:sdtPr>
            <w:alias w:val="Employee Signature:"/>
            <w:tag w:val="Employee Signature:"/>
            <w:id w:val="75019602"/>
            <w:placeholder>
              <w:docPart w:val="E76835011DCC48BDB885C0C6CE8EE4BF"/>
            </w:placeholder>
            <w:temporary/>
            <w:showingPlcHdr/>
          </w:sdtPr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115" w:type="dxa"/>
                </w:tcMar>
              </w:tcPr>
              <w:p w:rsidR="005B3964" w:rsidRDefault="009D2A75">
                <w:pPr>
                  <w:pStyle w:val="Heading3"/>
                  <w:spacing w:after="60"/>
                  <w:outlineLvl w:val="2"/>
                </w:pPr>
                <w:r>
                  <w:t>Employee signature:</w:t>
                </w:r>
              </w:p>
            </w:tc>
          </w:sdtContent>
        </w:sdt>
        <w:tc>
          <w:tcPr>
            <w:tcW w:w="2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B0318A">
            <w:pPr>
              <w:pStyle w:val="Heading3"/>
              <w:spacing w:after="60"/>
              <w:outlineLvl w:val="2"/>
            </w:pPr>
            <w:sdt>
              <w:sdtPr>
                <w:alias w:val="Date:"/>
                <w:tag w:val="Date:"/>
                <w:id w:val="1542404131"/>
                <w:placeholder>
                  <w:docPart w:val="7120FA1B4E4F442B9F2FF026FDDEE8CB"/>
                </w:placeholder>
                <w:temporary/>
                <w:showingPlcHdr/>
              </w:sdtPr>
              <w:sdtContent>
                <w:r w:rsidR="009D2A75">
                  <w:t>Date:</w:t>
                </w:r>
              </w:sdtContent>
            </w:sdt>
            <w:sdt>
              <w:sdtPr>
                <w:alias w:val="Enter Date:"/>
                <w:tag w:val="Enter Date:"/>
                <w:id w:val="-1857423722"/>
                <w:placeholder>
                  <w:docPart w:val="6E07C0E82E0D49B9BC77B74354E3D771"/>
                </w:placeholder>
                <w:temporary/>
                <w:showingPlcHdr/>
              </w:sdtPr>
              <w:sdtContent>
                <w:r w:rsidR="009D2A75">
                  <w:t>Date</w:t>
                </w:r>
              </w:sdtContent>
            </w:sdt>
          </w:p>
        </w:tc>
      </w:tr>
      <w:tr w:rsidR="005B3964" w:rsidTr="009D2A75">
        <w:trPr>
          <w:trHeight w:val="288"/>
        </w:trPr>
        <w:sdt>
          <w:sdtPr>
            <w:alias w:val="Supervisor Signature:"/>
            <w:tag w:val="Supervisor Signature:"/>
            <w:id w:val="-702094316"/>
            <w:placeholder>
              <w:docPart w:val="FEF685A0640345B9911C20C02A4ED547"/>
            </w:placeholder>
            <w:temporary/>
            <w:showingPlcHdr/>
          </w:sdtPr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115" w:type="dxa"/>
                </w:tcMar>
              </w:tcPr>
              <w:p w:rsidR="005B3964" w:rsidRDefault="009D2A75">
                <w:pPr>
                  <w:pStyle w:val="Heading3"/>
                  <w:spacing w:after="60"/>
                  <w:outlineLvl w:val="2"/>
                </w:pPr>
                <w:r>
                  <w:t>Supervisor signature:</w:t>
                </w:r>
              </w:p>
            </w:tc>
          </w:sdtContent>
        </w:sdt>
        <w:tc>
          <w:tcPr>
            <w:tcW w:w="2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B0318A">
            <w:pPr>
              <w:pStyle w:val="Heading3"/>
              <w:spacing w:after="60"/>
              <w:outlineLvl w:val="2"/>
            </w:pPr>
            <w:sdt>
              <w:sdtPr>
                <w:alias w:val="Date:"/>
                <w:tag w:val="Date:"/>
                <w:id w:val="1350291515"/>
                <w:placeholder>
                  <w:docPart w:val="063F9803A3ED464CB0024C892194F783"/>
                </w:placeholder>
                <w:temporary/>
                <w:showingPlcHdr/>
              </w:sdtPr>
              <w:sdtContent>
                <w:r w:rsidR="009D2A75">
                  <w:t>Date:</w:t>
                </w:r>
              </w:sdtContent>
            </w:sdt>
            <w:sdt>
              <w:sdtPr>
                <w:alias w:val="Enter Date:"/>
                <w:tag w:val="Enter Date:"/>
                <w:id w:val="1227801254"/>
                <w:placeholder>
                  <w:docPart w:val="A2EB72EB12484B26A8577ED018191AD8"/>
                </w:placeholder>
                <w:temporary/>
                <w:showingPlcHdr/>
              </w:sdtPr>
              <w:sdtContent>
                <w:r w:rsidR="009D2A75">
                  <w:t>Date</w:t>
                </w:r>
              </w:sdtContent>
            </w:sdt>
          </w:p>
        </w:tc>
      </w:tr>
    </w:tbl>
    <w:p w:rsidR="005B3964" w:rsidRDefault="005B3964"/>
    <w:sectPr w:rsidR="005B3964" w:rsidSect="00B0318A">
      <w:footerReference w:type="default" r:id="rId7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9F" w:rsidRDefault="001D2D9F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1">
    <w:p w:rsidR="001D2D9F" w:rsidRDefault="001D2D9F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781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964" w:rsidRDefault="00B0318A">
        <w:pPr>
          <w:pStyle w:val="Footer"/>
        </w:pPr>
        <w:r>
          <w:fldChar w:fldCharType="begin"/>
        </w:r>
        <w:r w:rsidR="009D2A75">
          <w:instrText xml:space="preserve"> PAGE   \* MERGEFORMAT </w:instrText>
        </w:r>
        <w:r>
          <w:fldChar w:fldCharType="separate"/>
        </w:r>
        <w:r w:rsidR="009D2A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9F" w:rsidRDefault="001D2D9F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1">
    <w:p w:rsidR="001D2D9F" w:rsidRDefault="001D2D9F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E6C5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A1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08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DA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9425B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5A8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0C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6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2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3E0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2D9F"/>
    <w:rsid w:val="00112625"/>
    <w:rsid w:val="001520A2"/>
    <w:rsid w:val="001D2D9F"/>
    <w:rsid w:val="002D3B52"/>
    <w:rsid w:val="005B3964"/>
    <w:rsid w:val="005D66C0"/>
    <w:rsid w:val="006755BA"/>
    <w:rsid w:val="007A2677"/>
    <w:rsid w:val="008E2870"/>
    <w:rsid w:val="00964278"/>
    <w:rsid w:val="0097664A"/>
    <w:rsid w:val="009D2A75"/>
    <w:rsid w:val="00B0318A"/>
    <w:rsid w:val="00C67AAE"/>
    <w:rsid w:val="00CF0DFF"/>
    <w:rsid w:val="00D76E99"/>
    <w:rsid w:val="00D941B3"/>
    <w:rsid w:val="00F82F7B"/>
    <w:rsid w:val="00F901AB"/>
    <w:rsid w:val="00FC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Normal Indent" w:qFormat="1"/>
    <w:lsdException w:name="List Bullet" w:uiPriority="9" w:qFormat="1"/>
    <w:lsdException w:name="List Number" w:uiPriority="9" w:qFormat="1"/>
    <w:lsdException w:name="List Bullet 2" w:uiPriority="10" w:qFormat="1"/>
    <w:lsdException w:name="List Number 2" w:uiPriority="10" w:qFormat="1"/>
    <w:lsdException w:name="Title" w:semiHidden="0" w:uiPriority="1" w:unhideWhenUsed="0" w:qFormat="1"/>
    <w:lsdException w:name="List Continue" w:uiPriority="9" w:qFormat="1"/>
    <w:lsdException w:name="List Continue 2" w:uiPriority="10" w:qFormat="1"/>
    <w:lsdException w:name="Subtitle" w:semiHidden="0" w:uiPriority="2" w:unhideWhenUsed="0" w:qFormat="1"/>
    <w:lsdException w:name="Block Text" w:uiPriority="3"/>
    <w:lsdException w:name="Strong" w:uiPriority="11" w:qFormat="1"/>
    <w:lsdException w:name="Emphasis" w:uiPriority="11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FF"/>
  </w:style>
  <w:style w:type="paragraph" w:styleId="Heading1">
    <w:name w:val="heading 1"/>
    <w:basedOn w:val="Normal"/>
    <w:link w:val="Heading1Char"/>
    <w:uiPriority w:val="3"/>
    <w:unhideWhenUsed/>
    <w:qFormat/>
    <w:rsid w:val="00B0318A"/>
    <w:pPr>
      <w:outlineLvl w:val="0"/>
    </w:pPr>
    <w:rPr>
      <w:rFonts w:asciiTheme="majorHAnsi" w:eastAsiaTheme="majorEastAsia" w:hAnsiTheme="majorHAnsi"/>
      <w:caps/>
      <w:spacing w:val="8"/>
      <w:sz w:val="20"/>
    </w:rPr>
  </w:style>
  <w:style w:type="paragraph" w:styleId="Heading2">
    <w:name w:val="heading 2"/>
    <w:basedOn w:val="Normal"/>
    <w:link w:val="Heading2Char"/>
    <w:uiPriority w:val="3"/>
    <w:unhideWhenUsed/>
    <w:qFormat/>
    <w:rsid w:val="00B0318A"/>
    <w:pPr>
      <w:spacing w:after="360"/>
      <w:contextualSpacing/>
      <w:outlineLvl w:val="1"/>
    </w:pPr>
    <w:rPr>
      <w:rFonts w:asciiTheme="majorHAnsi" w:eastAsiaTheme="majorEastAsia" w:hAnsiTheme="majorHAnsi"/>
      <w:i/>
    </w:rPr>
  </w:style>
  <w:style w:type="paragraph" w:styleId="Heading3">
    <w:name w:val="heading 3"/>
    <w:basedOn w:val="Normal"/>
    <w:link w:val="Heading3Char"/>
    <w:uiPriority w:val="3"/>
    <w:unhideWhenUsed/>
    <w:qFormat/>
    <w:rsid w:val="00B0318A"/>
    <w:pPr>
      <w:outlineLvl w:val="2"/>
    </w:pPr>
    <w:rPr>
      <w:rFonts w:asciiTheme="majorHAnsi" w:eastAsiaTheme="majorEastAsia" w:hAnsiTheme="majorHAnsi"/>
      <w:caps/>
      <w:spacing w:val="10"/>
    </w:rPr>
  </w:style>
  <w:style w:type="paragraph" w:styleId="Heading4">
    <w:name w:val="heading 4"/>
    <w:basedOn w:val="Normal"/>
    <w:link w:val="Heading4Char"/>
    <w:uiPriority w:val="3"/>
    <w:unhideWhenUsed/>
    <w:qFormat/>
    <w:rsid w:val="00B0318A"/>
    <w:pPr>
      <w:outlineLvl w:val="3"/>
    </w:pPr>
    <w:rPr>
      <w:rFonts w:asciiTheme="majorHAnsi" w:eastAsiaTheme="majorEastAsia" w:hAnsiTheme="majorHAnsi"/>
      <w:b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B03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031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031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031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1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B0318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sid w:val="00B0318A"/>
    <w:rPr>
      <w:rFonts w:asciiTheme="majorHAnsi" w:eastAsiaTheme="majorEastAsia" w:hAnsiTheme="majorHAnsi"/>
      <w:caps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B0318A"/>
    <w:rPr>
      <w:rFonts w:asciiTheme="majorHAnsi" w:eastAsiaTheme="majorEastAsia" w:hAnsiTheme="majorHAnsi"/>
      <w:i/>
    </w:rPr>
  </w:style>
  <w:style w:type="character" w:customStyle="1" w:styleId="Heading4Char">
    <w:name w:val="Heading 4 Char"/>
    <w:basedOn w:val="DefaultParagraphFont"/>
    <w:link w:val="Heading4"/>
    <w:uiPriority w:val="3"/>
    <w:rsid w:val="00B0318A"/>
    <w:rPr>
      <w:rFonts w:asciiTheme="majorHAnsi" w:eastAsiaTheme="majorEastAsia" w:hAnsiTheme="majorHAnsi"/>
      <w:b/>
      <w:caps/>
      <w:spacing w:val="1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B0318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B0318A"/>
    <w:rPr>
      <w:rFonts w:asciiTheme="majorHAnsi" w:eastAsiaTheme="majorEastAsia" w:hAnsiTheme="majorHAnsi" w:cstheme="majorBidi"/>
      <w:color w:val="2A405C" w:themeColor="accent1" w:themeShade="7F"/>
    </w:rPr>
  </w:style>
  <w:style w:type="paragraph" w:customStyle="1" w:styleId="ContactInfo">
    <w:name w:val="Contact Info"/>
    <w:basedOn w:val="Normal"/>
    <w:uiPriority w:val="4"/>
    <w:qFormat/>
    <w:rsid w:val="00B0318A"/>
    <w:pPr>
      <w:spacing w:before="0" w:after="720"/>
      <w:contextualSpacing/>
    </w:pPr>
  </w:style>
  <w:style w:type="character" w:customStyle="1" w:styleId="Heading3Char">
    <w:name w:val="Heading 3 Char"/>
    <w:basedOn w:val="DefaultParagraphFont"/>
    <w:link w:val="Heading3"/>
    <w:uiPriority w:val="3"/>
    <w:rsid w:val="00B0318A"/>
    <w:rPr>
      <w:rFonts w:asciiTheme="majorHAnsi" w:eastAsiaTheme="majorEastAsia" w:hAnsiTheme="majorHAnsi"/>
      <w:caps/>
      <w:spacing w:val="10"/>
    </w:rPr>
  </w:style>
  <w:style w:type="table" w:customStyle="1" w:styleId="Timesheet">
    <w:name w:val="Timesheet"/>
    <w:basedOn w:val="TableNormal"/>
    <w:uiPriority w:val="99"/>
    <w:rsid w:val="00B0318A"/>
    <w:pPr>
      <w:spacing w:before="0" w:after="0"/>
      <w:jc w:val="righ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character" w:customStyle="1" w:styleId="Heading8Char">
    <w:name w:val="Heading 8 Char"/>
    <w:basedOn w:val="DefaultParagraphFont"/>
    <w:link w:val="Heading8"/>
    <w:uiPriority w:val="3"/>
    <w:semiHidden/>
    <w:rsid w:val="00B0318A"/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0318A"/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paragraph" w:styleId="Header">
    <w:name w:val="header"/>
    <w:basedOn w:val="Normal"/>
    <w:link w:val="HeaderChar"/>
    <w:uiPriority w:val="99"/>
    <w:unhideWhenUsed/>
    <w:rsid w:val="00B031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0318A"/>
  </w:style>
  <w:style w:type="paragraph" w:styleId="Title">
    <w:name w:val="Title"/>
    <w:basedOn w:val="Normal"/>
    <w:link w:val="TitleChar"/>
    <w:uiPriority w:val="1"/>
    <w:qFormat/>
    <w:rsid w:val="00B0318A"/>
    <w:pPr>
      <w:contextualSpacing/>
      <w:jc w:val="right"/>
    </w:pPr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0318A"/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paragraph" w:styleId="Subtitle">
    <w:name w:val="Subtitle"/>
    <w:basedOn w:val="Normal"/>
    <w:link w:val="SubtitleChar"/>
    <w:uiPriority w:val="2"/>
    <w:qFormat/>
    <w:rsid w:val="00B0318A"/>
    <w:pPr>
      <w:numPr>
        <w:ilvl w:val="1"/>
      </w:numPr>
      <w:jc w:val="right"/>
    </w:pPr>
    <w:rPr>
      <w:rFonts w:asciiTheme="majorHAnsi" w:eastAsiaTheme="majorEastAsia" w:hAnsiTheme="majorHAnsi"/>
      <w:caps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2"/>
    <w:rsid w:val="00B0318A"/>
    <w:rPr>
      <w:rFonts w:asciiTheme="majorHAnsi" w:eastAsiaTheme="majorEastAsia" w:hAnsiTheme="majorHAnsi"/>
      <w:caps/>
      <w:color w:val="5A5A5A" w:themeColor="text1" w:themeTint="A5"/>
      <w:spacing w:val="10"/>
      <w:sz w:val="18"/>
    </w:rPr>
  </w:style>
  <w:style w:type="paragraph" w:styleId="Footer">
    <w:name w:val="footer"/>
    <w:basedOn w:val="Normal"/>
    <w:link w:val="FooterChar"/>
    <w:uiPriority w:val="99"/>
    <w:unhideWhenUsed/>
    <w:rsid w:val="00B0318A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0318A"/>
  </w:style>
  <w:style w:type="paragraph" w:styleId="BlockText">
    <w:name w:val="Block Text"/>
    <w:basedOn w:val="Normal"/>
    <w:uiPriority w:val="3"/>
    <w:semiHidden/>
    <w:unhideWhenUsed/>
    <w:rsid w:val="00CF0DFF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0DFF"/>
    <w:rPr>
      <w:i/>
      <w:iCs/>
      <w:color w:val="1F497D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0DF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0DFF"/>
    <w:rPr>
      <w:i/>
      <w:iCs/>
      <w:color w:val="1F497D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0DFF"/>
    <w:rPr>
      <w:b/>
      <w:bCs/>
      <w:caps w:val="0"/>
      <w:smallCaps/>
      <w:color w:val="1F497D" w:themeColor="text2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0DFF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1639264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76375C39A145C7AD75792DD50D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BF9C-B41D-413F-9A6C-90FBEC2CD150}"/>
      </w:docPartPr>
      <w:docPartBody>
        <w:p w:rsidR="00000000" w:rsidRDefault="0012252A">
          <w:pPr>
            <w:pStyle w:val="E876375C39A145C7AD75792DD50DAF71"/>
          </w:pPr>
          <w:r>
            <w:t>Time Sheet</w:t>
          </w:r>
        </w:p>
      </w:docPartBody>
    </w:docPart>
    <w:docPart>
      <w:docPartPr>
        <w:name w:val="8C07027051B74EFE929393A85FC3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6958-3B72-43A3-87BA-DABDEA0CB6BB}"/>
      </w:docPartPr>
      <w:docPartBody>
        <w:p w:rsidR="00000000" w:rsidRDefault="0012252A">
          <w:pPr>
            <w:pStyle w:val="8C07027051B74EFE929393A85FC384F3"/>
          </w:pPr>
          <w:r>
            <w:t>Week Of:</w:t>
          </w:r>
        </w:p>
      </w:docPartBody>
    </w:docPart>
    <w:docPart>
      <w:docPartPr>
        <w:name w:val="BDC239E2D2974AC392105C634FCE8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3F49-CC50-44EC-BF55-096DB6F739D9}"/>
      </w:docPartPr>
      <w:docPartBody>
        <w:p w:rsidR="00000000" w:rsidRDefault="0012252A">
          <w:pPr>
            <w:pStyle w:val="BDC239E2D2974AC392105C634FCE8F24"/>
          </w:pPr>
          <w:r>
            <w:t>Start Date</w:t>
          </w:r>
        </w:p>
      </w:docPartBody>
    </w:docPart>
    <w:docPart>
      <w:docPartPr>
        <w:name w:val="8F64D2CC12414214BB17CCB22E4A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0C7D-DD6A-4CB7-B26B-DD9234B818D3}"/>
      </w:docPartPr>
      <w:docPartBody>
        <w:p w:rsidR="00000000" w:rsidRDefault="0012252A">
          <w:pPr>
            <w:pStyle w:val="8F64D2CC12414214BB17CCB22E4ADB06"/>
          </w:pPr>
          <w:r>
            <w:t>End Date</w:t>
          </w:r>
        </w:p>
      </w:docPartBody>
    </w:docPart>
    <w:docPart>
      <w:docPartPr>
        <w:name w:val="8527552EE1E04B1B954B2C0C845B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C06D-01EF-4E6E-96BE-A2A06F6A1771}"/>
      </w:docPartPr>
      <w:docPartBody>
        <w:p w:rsidR="00000000" w:rsidRDefault="0012252A">
          <w:pPr>
            <w:pStyle w:val="8527552EE1E04B1B954B2C0C845BBA73"/>
          </w:pPr>
          <w:r>
            <w:t>company name</w:t>
          </w:r>
        </w:p>
      </w:docPartBody>
    </w:docPart>
    <w:docPart>
      <w:docPartPr>
        <w:name w:val="F2703EC37EDD4F2D978E001B5CE8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A30D-C4D4-41BB-B0A7-61BA1E02E89B}"/>
      </w:docPartPr>
      <w:docPartBody>
        <w:p w:rsidR="00000000" w:rsidRDefault="0012252A">
          <w:pPr>
            <w:pStyle w:val="F2703EC37EDD4F2D978E001B5CE8D732"/>
          </w:pPr>
          <w:r>
            <w:t>Company Slogan</w:t>
          </w:r>
        </w:p>
      </w:docPartBody>
    </w:docPart>
    <w:docPart>
      <w:docPartPr>
        <w:name w:val="867388F64FF648D1B37E163D91CD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969E5-425E-4F87-97E8-F4D7E7321B94}"/>
      </w:docPartPr>
      <w:docPartBody>
        <w:p w:rsidR="00000000" w:rsidRDefault="0012252A">
          <w:pPr>
            <w:pStyle w:val="867388F64FF648D1B37E163D91CDDCEC"/>
          </w:pPr>
          <w:r>
            <w:t>Street Address</w:t>
          </w:r>
        </w:p>
      </w:docPartBody>
    </w:docPart>
    <w:docPart>
      <w:docPartPr>
        <w:name w:val="B0AFE04D8F8C4BDA90915705F91D9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C84E-7D7B-4BE8-9FCA-667F284A88C5}"/>
      </w:docPartPr>
      <w:docPartBody>
        <w:p w:rsidR="00000000" w:rsidRDefault="0012252A">
          <w:pPr>
            <w:pStyle w:val="B0AFE04D8F8C4BDA90915705F91D99DF"/>
          </w:pPr>
          <w:r>
            <w:t>City, ST ZIP Code</w:t>
          </w:r>
        </w:p>
      </w:docPartBody>
    </w:docPart>
    <w:docPart>
      <w:docPartPr>
        <w:name w:val="21280E38999E4DFEA7437888B0D4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9A1D-629F-4C7A-BD07-4618F85A540D}"/>
      </w:docPartPr>
      <w:docPartBody>
        <w:p w:rsidR="00000000" w:rsidRDefault="0012252A">
          <w:pPr>
            <w:pStyle w:val="21280E38999E4DFEA7437888B0D4A308"/>
          </w:pPr>
          <w:r>
            <w:t>Phone Number</w:t>
          </w:r>
        </w:p>
      </w:docPartBody>
    </w:docPart>
    <w:docPart>
      <w:docPartPr>
        <w:name w:val="9BBD009EF8544378BB3179378129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EAAD-1E56-4EF2-BDE4-F82391387CA6}"/>
      </w:docPartPr>
      <w:docPartBody>
        <w:p w:rsidR="00000000" w:rsidRDefault="0012252A">
          <w:pPr>
            <w:pStyle w:val="9BBD009EF8544378BB317937812983CD"/>
          </w:pPr>
          <w:r>
            <w:t>Fax Number</w:t>
          </w:r>
        </w:p>
      </w:docPartBody>
    </w:docPart>
    <w:docPart>
      <w:docPartPr>
        <w:name w:val="9B9725B9F6E34B699A8E8567D842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E80B-804A-46EE-8381-ADAB07EF066C}"/>
      </w:docPartPr>
      <w:docPartBody>
        <w:p w:rsidR="00000000" w:rsidRDefault="0012252A">
          <w:pPr>
            <w:pStyle w:val="9B9725B9F6E34B699A8E8567D8423DAC"/>
          </w:pPr>
          <w:r>
            <w:t>Employee name:</w:t>
          </w:r>
        </w:p>
      </w:docPartBody>
    </w:docPart>
    <w:docPart>
      <w:docPartPr>
        <w:name w:val="4A681FE83D5445BF879572C02CED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B65A-2ACC-49E9-818C-CC4C508E8AA7}"/>
      </w:docPartPr>
      <w:docPartBody>
        <w:p w:rsidR="00000000" w:rsidRDefault="0012252A">
          <w:pPr>
            <w:pStyle w:val="4A681FE83D5445BF879572C02CED629E"/>
          </w:pPr>
          <w:r>
            <w:t>Your name</w:t>
          </w:r>
        </w:p>
      </w:docPartBody>
    </w:docPart>
    <w:docPart>
      <w:docPartPr>
        <w:name w:val="788B877D6A4F47C2B95F29F47FE2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DCBC-1A02-4213-AEC6-79603D5180CF}"/>
      </w:docPartPr>
      <w:docPartBody>
        <w:p w:rsidR="00000000" w:rsidRDefault="0012252A">
          <w:pPr>
            <w:pStyle w:val="788B877D6A4F47C2B95F29F47FE28309"/>
          </w:pPr>
          <w:r>
            <w:t xml:space="preserve">Title: </w:t>
          </w:r>
        </w:p>
      </w:docPartBody>
    </w:docPart>
    <w:docPart>
      <w:docPartPr>
        <w:name w:val="9A3D2E9F43E849AEA29BABF04158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37E0-45CB-4416-85B7-265C382F17DE}"/>
      </w:docPartPr>
      <w:docPartBody>
        <w:p w:rsidR="00000000" w:rsidRDefault="0012252A">
          <w:pPr>
            <w:pStyle w:val="9A3D2E9F43E849AEA29BABF041581860"/>
          </w:pPr>
          <w:r>
            <w:t>Your Title</w:t>
          </w:r>
        </w:p>
      </w:docPartBody>
    </w:docPart>
    <w:docPart>
      <w:docPartPr>
        <w:name w:val="A8B96EFF98C54188BD93370540E7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CD0F-E49D-4A0A-A231-0528092D2589}"/>
      </w:docPartPr>
      <w:docPartBody>
        <w:p w:rsidR="00000000" w:rsidRDefault="0012252A">
          <w:pPr>
            <w:pStyle w:val="A8B96EFF98C54188BD93370540E786F9"/>
          </w:pPr>
          <w:r>
            <w:t>Employee number:</w:t>
          </w:r>
        </w:p>
      </w:docPartBody>
    </w:docPart>
    <w:docPart>
      <w:docPartPr>
        <w:name w:val="D77FA5270952434895C7AD223BC6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55799-A4A6-4187-8C40-03D8760ED0D6}"/>
      </w:docPartPr>
      <w:docPartBody>
        <w:p w:rsidR="00000000" w:rsidRDefault="0012252A">
          <w:pPr>
            <w:pStyle w:val="D77FA5270952434895C7AD223BC690F1"/>
          </w:pPr>
          <w:r>
            <w:t>Your Employee Number</w:t>
          </w:r>
        </w:p>
      </w:docPartBody>
    </w:docPart>
    <w:docPart>
      <w:docPartPr>
        <w:name w:val="71932865464F4CBFAFCCB1C18AFF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E4B6-8DB4-4D5A-8F25-500415754E35}"/>
      </w:docPartPr>
      <w:docPartBody>
        <w:p w:rsidR="00000000" w:rsidRDefault="0012252A">
          <w:pPr>
            <w:pStyle w:val="71932865464F4CBFAFCCB1C18AFF3352"/>
          </w:pPr>
          <w:r>
            <w:t>Status:</w:t>
          </w:r>
        </w:p>
      </w:docPartBody>
    </w:docPart>
    <w:docPart>
      <w:docPartPr>
        <w:name w:val="68C9450290ED4D0295EB76220293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EF6C0-5F43-4118-96A2-EF0FA7BE1EB9}"/>
      </w:docPartPr>
      <w:docPartBody>
        <w:p w:rsidR="00000000" w:rsidRDefault="0012252A">
          <w:pPr>
            <w:pStyle w:val="68C9450290ED4D0295EB7622029329A6"/>
          </w:pPr>
          <w:r>
            <w:t>Your status</w:t>
          </w:r>
        </w:p>
      </w:docPartBody>
    </w:docPart>
    <w:docPart>
      <w:docPartPr>
        <w:name w:val="659542BCF1514ACF92B4B1378D90E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D446-A39B-4981-A27B-DA790B60EB8C}"/>
      </w:docPartPr>
      <w:docPartBody>
        <w:p w:rsidR="00000000" w:rsidRDefault="0012252A">
          <w:pPr>
            <w:pStyle w:val="659542BCF1514ACF92B4B1378D90EC3B"/>
          </w:pPr>
          <w:r>
            <w:t>Department:</w:t>
          </w:r>
        </w:p>
      </w:docPartBody>
    </w:docPart>
    <w:docPart>
      <w:docPartPr>
        <w:name w:val="C4A7FEE44BC84CD1B38D00B08BE3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52D9-6870-471A-BBBF-B831E5C1C0C8}"/>
      </w:docPartPr>
      <w:docPartBody>
        <w:p w:rsidR="00000000" w:rsidRDefault="0012252A">
          <w:pPr>
            <w:pStyle w:val="C4A7FEE44BC84CD1B38D00B08BE345A4"/>
          </w:pPr>
          <w:r>
            <w:t>Department name</w:t>
          </w:r>
        </w:p>
      </w:docPartBody>
    </w:docPart>
    <w:docPart>
      <w:docPartPr>
        <w:name w:val="41DCBE9770CD458786CD45D8EAEF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1B17-B564-48CE-8536-17AC99C71937}"/>
      </w:docPartPr>
      <w:docPartBody>
        <w:p w:rsidR="00000000" w:rsidRDefault="0012252A">
          <w:pPr>
            <w:pStyle w:val="41DCBE9770CD458786CD45D8EAEF37B4"/>
          </w:pPr>
          <w:r>
            <w:t>Supervisor:</w:t>
          </w:r>
        </w:p>
      </w:docPartBody>
    </w:docPart>
    <w:docPart>
      <w:docPartPr>
        <w:name w:val="6558ECA67C584CE79EEA43CCAD49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B3B6-D41E-4EAE-B638-AC837714565D}"/>
      </w:docPartPr>
      <w:docPartBody>
        <w:p w:rsidR="00000000" w:rsidRDefault="0012252A">
          <w:pPr>
            <w:pStyle w:val="6558ECA67C584CE79EEA43CCAD4976F7"/>
          </w:pPr>
          <w:r>
            <w:t>Supervisor name</w:t>
          </w:r>
        </w:p>
      </w:docPartBody>
    </w:docPart>
    <w:docPart>
      <w:docPartPr>
        <w:name w:val="CA10C6F9DA8B499582116C2827B8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B2EE-BB87-4BD0-ACDC-E5982B935670}"/>
      </w:docPartPr>
      <w:docPartBody>
        <w:p w:rsidR="00000000" w:rsidRDefault="0012252A">
          <w:pPr>
            <w:pStyle w:val="CA10C6F9DA8B499582116C2827B85A82"/>
          </w:pPr>
          <w:r>
            <w:t>Date</w:t>
          </w:r>
        </w:p>
      </w:docPartBody>
    </w:docPart>
    <w:docPart>
      <w:docPartPr>
        <w:name w:val="7BBF2EDE93FA46EF81B54AB07027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AF25-3EBB-4C28-86A8-816BB4549217}"/>
      </w:docPartPr>
      <w:docPartBody>
        <w:p w:rsidR="00000000" w:rsidRDefault="0012252A">
          <w:pPr>
            <w:pStyle w:val="7BBF2EDE93FA46EF81B54AB07027602D"/>
          </w:pPr>
          <w:r>
            <w:t>Start Time</w:t>
          </w:r>
        </w:p>
      </w:docPartBody>
    </w:docPart>
    <w:docPart>
      <w:docPartPr>
        <w:name w:val="B7A241B8B42743A2A60042137ABAD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938A-4B85-447D-9490-5B5DB170D011}"/>
      </w:docPartPr>
      <w:docPartBody>
        <w:p w:rsidR="00000000" w:rsidRDefault="0012252A">
          <w:pPr>
            <w:pStyle w:val="B7A241B8B42743A2A60042137ABAD487"/>
          </w:pPr>
          <w:r>
            <w:t>End Time</w:t>
          </w:r>
        </w:p>
      </w:docPartBody>
    </w:docPart>
    <w:docPart>
      <w:docPartPr>
        <w:name w:val="2FC46F5687CD4F7EBB7BF9ECB1D0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509D-77CC-4A10-8218-2B616BCB5E94}"/>
      </w:docPartPr>
      <w:docPartBody>
        <w:p w:rsidR="00000000" w:rsidRDefault="0012252A">
          <w:pPr>
            <w:pStyle w:val="2FC46F5687CD4F7EBB7BF9ECB1D0BB2F"/>
          </w:pPr>
          <w:r>
            <w:t>Regular Hours</w:t>
          </w:r>
        </w:p>
      </w:docPartBody>
    </w:docPart>
    <w:docPart>
      <w:docPartPr>
        <w:name w:val="679DEC0C91DF4B0F9DA925C48748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2B50-A6CB-43ED-AA24-53F56128D39F}"/>
      </w:docPartPr>
      <w:docPartBody>
        <w:p w:rsidR="00000000" w:rsidRDefault="0012252A">
          <w:pPr>
            <w:pStyle w:val="679DEC0C91DF4B0F9DA925C48748430C"/>
          </w:pPr>
          <w:r>
            <w:t>Overtime</w:t>
          </w:r>
          <w:r>
            <w:t xml:space="preserve"> Hours</w:t>
          </w:r>
        </w:p>
      </w:docPartBody>
    </w:docPart>
    <w:docPart>
      <w:docPartPr>
        <w:name w:val="5AFC5F267AC2481BA527A49A39ED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527B-743D-429F-80FA-B30C24372F53}"/>
      </w:docPartPr>
      <w:docPartBody>
        <w:p w:rsidR="00000000" w:rsidRDefault="0012252A">
          <w:pPr>
            <w:pStyle w:val="5AFC5F267AC2481BA527A49A39ED8AC5"/>
          </w:pPr>
          <w:r>
            <w:t>Total Hours</w:t>
          </w:r>
        </w:p>
      </w:docPartBody>
    </w:docPart>
    <w:docPart>
      <w:docPartPr>
        <w:name w:val="0D6A00707BB6414196949969EC81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D333-3B29-493D-9C17-A379AB53CABF}"/>
      </w:docPartPr>
      <w:docPartBody>
        <w:p w:rsidR="00000000" w:rsidRDefault="0012252A">
          <w:pPr>
            <w:pStyle w:val="0D6A00707BB6414196949969EC81ADDF"/>
          </w:pPr>
          <w:r>
            <w:t>Date</w:t>
          </w:r>
        </w:p>
      </w:docPartBody>
    </w:docPart>
    <w:docPart>
      <w:docPartPr>
        <w:name w:val="AAF92D48ED434EFA9C77588B43A7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7264-F755-45C1-96DD-D49343EA87FA}"/>
      </w:docPartPr>
      <w:docPartBody>
        <w:p w:rsidR="00000000" w:rsidRDefault="0012252A">
          <w:pPr>
            <w:pStyle w:val="AAF92D48ED434EFA9C77588B43A720F5"/>
          </w:pPr>
          <w:r>
            <w:t>Date</w:t>
          </w:r>
        </w:p>
      </w:docPartBody>
    </w:docPart>
    <w:docPart>
      <w:docPartPr>
        <w:name w:val="4A77AFF2D00A4057947CAAB84F55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BC0B2-F363-40B4-A3B9-664A2E869500}"/>
      </w:docPartPr>
      <w:docPartBody>
        <w:p w:rsidR="00000000" w:rsidRDefault="0012252A">
          <w:pPr>
            <w:pStyle w:val="4A77AFF2D00A4057947CAAB84F551CB3"/>
          </w:pPr>
          <w:r>
            <w:t>Date</w:t>
          </w:r>
        </w:p>
      </w:docPartBody>
    </w:docPart>
    <w:docPart>
      <w:docPartPr>
        <w:name w:val="0DAB89B8DE4C456BA2A53D777B851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0F10-D72A-458A-96C9-4DC40B77AF20}"/>
      </w:docPartPr>
      <w:docPartBody>
        <w:p w:rsidR="00000000" w:rsidRDefault="0012252A">
          <w:pPr>
            <w:pStyle w:val="0DAB89B8DE4C456BA2A53D777B85132D"/>
          </w:pPr>
          <w:r>
            <w:t>Date</w:t>
          </w:r>
        </w:p>
      </w:docPartBody>
    </w:docPart>
    <w:docPart>
      <w:docPartPr>
        <w:name w:val="1CA0508CB30A45A39E70CF057E8C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84B1-A3F5-4090-8D1D-4CD443728A09}"/>
      </w:docPartPr>
      <w:docPartBody>
        <w:p w:rsidR="00000000" w:rsidRDefault="0012252A">
          <w:pPr>
            <w:pStyle w:val="1CA0508CB30A45A39E70CF057E8C5B1C"/>
          </w:pPr>
          <w:r>
            <w:t>Date</w:t>
          </w:r>
        </w:p>
      </w:docPartBody>
    </w:docPart>
    <w:docPart>
      <w:docPartPr>
        <w:name w:val="600380F0ABC74EC3BF6EE9BC904B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5606-90F6-4EF8-A52B-D446F80DF821}"/>
      </w:docPartPr>
      <w:docPartBody>
        <w:p w:rsidR="00000000" w:rsidRDefault="0012252A">
          <w:pPr>
            <w:pStyle w:val="600380F0ABC74EC3BF6EE9BC904B429B"/>
          </w:pPr>
          <w:r>
            <w:t>Date</w:t>
          </w:r>
        </w:p>
      </w:docPartBody>
    </w:docPart>
    <w:docPart>
      <w:docPartPr>
        <w:name w:val="0DA7919E06B94596AA75BE25EAED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0B2D-DDA4-4937-8F13-546B66E1446C}"/>
      </w:docPartPr>
      <w:docPartBody>
        <w:p w:rsidR="00000000" w:rsidRDefault="0012252A">
          <w:pPr>
            <w:pStyle w:val="0DA7919E06B94596AA75BE25EAED09BD"/>
          </w:pPr>
          <w:r>
            <w:t>Date</w:t>
          </w:r>
        </w:p>
      </w:docPartBody>
    </w:docPart>
    <w:docPart>
      <w:docPartPr>
        <w:name w:val="D656244AD2654266862766A7B2B4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5702B-3413-4767-9C95-0E316CF140A7}"/>
      </w:docPartPr>
      <w:docPartBody>
        <w:p w:rsidR="00000000" w:rsidRDefault="0012252A">
          <w:pPr>
            <w:pStyle w:val="D656244AD2654266862766A7B2B40EC6"/>
          </w:pPr>
          <w:r>
            <w:t>Weekly Totals</w:t>
          </w:r>
        </w:p>
      </w:docPartBody>
    </w:docPart>
    <w:docPart>
      <w:docPartPr>
        <w:name w:val="E76835011DCC48BDB885C0C6CE8E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41B7-84DD-4290-8501-52866A3367A2}"/>
      </w:docPartPr>
      <w:docPartBody>
        <w:p w:rsidR="00000000" w:rsidRDefault="0012252A">
          <w:pPr>
            <w:pStyle w:val="E76835011DCC48BDB885C0C6CE8EE4BF"/>
          </w:pPr>
          <w:r>
            <w:t>Employee signature:</w:t>
          </w:r>
        </w:p>
      </w:docPartBody>
    </w:docPart>
    <w:docPart>
      <w:docPartPr>
        <w:name w:val="7120FA1B4E4F442B9F2FF026FDDE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AF0B9-6619-4692-B7BD-6D5B97FD6BBE}"/>
      </w:docPartPr>
      <w:docPartBody>
        <w:p w:rsidR="00000000" w:rsidRDefault="0012252A">
          <w:pPr>
            <w:pStyle w:val="7120FA1B4E4F442B9F2FF026FDDEE8CB"/>
          </w:pPr>
          <w:r>
            <w:t>Date:</w:t>
          </w:r>
        </w:p>
      </w:docPartBody>
    </w:docPart>
    <w:docPart>
      <w:docPartPr>
        <w:name w:val="6E07C0E82E0D49B9BC77B74354E3D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722B-C150-447B-8088-E7B5FF0A6FF1}"/>
      </w:docPartPr>
      <w:docPartBody>
        <w:p w:rsidR="00000000" w:rsidRDefault="0012252A">
          <w:pPr>
            <w:pStyle w:val="6E07C0E82E0D49B9BC77B74354E3D771"/>
          </w:pPr>
          <w:r>
            <w:t>Date</w:t>
          </w:r>
        </w:p>
      </w:docPartBody>
    </w:docPart>
    <w:docPart>
      <w:docPartPr>
        <w:name w:val="FEF685A0640345B9911C20C02A4ED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28B2-9D30-497E-9537-290DCF53CEB8}"/>
      </w:docPartPr>
      <w:docPartBody>
        <w:p w:rsidR="00000000" w:rsidRDefault="0012252A">
          <w:pPr>
            <w:pStyle w:val="FEF685A0640345B9911C20C02A4ED547"/>
          </w:pPr>
          <w:r>
            <w:t>Supervisor signature:</w:t>
          </w:r>
        </w:p>
      </w:docPartBody>
    </w:docPart>
    <w:docPart>
      <w:docPartPr>
        <w:name w:val="063F9803A3ED464CB0024C892194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1D21-B761-40F9-AD68-08EDDED96A58}"/>
      </w:docPartPr>
      <w:docPartBody>
        <w:p w:rsidR="00000000" w:rsidRDefault="0012252A">
          <w:pPr>
            <w:pStyle w:val="063F9803A3ED464CB0024C892194F783"/>
          </w:pPr>
          <w:r>
            <w:t>Date:</w:t>
          </w:r>
        </w:p>
      </w:docPartBody>
    </w:docPart>
    <w:docPart>
      <w:docPartPr>
        <w:name w:val="A2EB72EB12484B26A8577ED018191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46CA-9556-4C69-858B-A3CD323E13AB}"/>
      </w:docPartPr>
      <w:docPartBody>
        <w:p w:rsidR="00000000" w:rsidRDefault="0012252A">
          <w:pPr>
            <w:pStyle w:val="A2EB72EB12484B26A8577ED018191AD8"/>
          </w:pPr>
          <w:r>
            <w:t>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2252A"/>
    <w:rsid w:val="0012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76375C39A145C7AD75792DD50DAF71">
    <w:name w:val="E876375C39A145C7AD75792DD50DAF71"/>
  </w:style>
  <w:style w:type="paragraph" w:customStyle="1" w:styleId="8C07027051B74EFE929393A85FC384F3">
    <w:name w:val="8C07027051B74EFE929393A85FC384F3"/>
  </w:style>
  <w:style w:type="paragraph" w:customStyle="1" w:styleId="BDC239E2D2974AC392105C634FCE8F24">
    <w:name w:val="BDC239E2D2974AC392105C634FCE8F24"/>
  </w:style>
  <w:style w:type="paragraph" w:customStyle="1" w:styleId="8F64D2CC12414214BB17CCB22E4ADB06">
    <w:name w:val="8F64D2CC12414214BB17CCB22E4ADB06"/>
  </w:style>
  <w:style w:type="paragraph" w:customStyle="1" w:styleId="8527552EE1E04B1B954B2C0C845BBA73">
    <w:name w:val="8527552EE1E04B1B954B2C0C845BBA73"/>
  </w:style>
  <w:style w:type="paragraph" w:customStyle="1" w:styleId="F2703EC37EDD4F2D978E001B5CE8D732">
    <w:name w:val="F2703EC37EDD4F2D978E001B5CE8D732"/>
  </w:style>
  <w:style w:type="paragraph" w:customStyle="1" w:styleId="867388F64FF648D1B37E163D91CDDCEC">
    <w:name w:val="867388F64FF648D1B37E163D91CDDCEC"/>
  </w:style>
  <w:style w:type="paragraph" w:customStyle="1" w:styleId="B0AFE04D8F8C4BDA90915705F91D99DF">
    <w:name w:val="B0AFE04D8F8C4BDA90915705F91D99DF"/>
  </w:style>
  <w:style w:type="paragraph" w:customStyle="1" w:styleId="21280E38999E4DFEA7437888B0D4A308">
    <w:name w:val="21280E38999E4DFEA7437888B0D4A308"/>
  </w:style>
  <w:style w:type="paragraph" w:customStyle="1" w:styleId="9BBD009EF8544378BB317937812983CD">
    <w:name w:val="9BBD009EF8544378BB317937812983CD"/>
  </w:style>
  <w:style w:type="paragraph" w:customStyle="1" w:styleId="9B9725B9F6E34B699A8E8567D8423DAC">
    <w:name w:val="9B9725B9F6E34B699A8E8567D8423DAC"/>
  </w:style>
  <w:style w:type="paragraph" w:customStyle="1" w:styleId="4A681FE83D5445BF879572C02CED629E">
    <w:name w:val="4A681FE83D5445BF879572C02CED629E"/>
  </w:style>
  <w:style w:type="paragraph" w:customStyle="1" w:styleId="788B877D6A4F47C2B95F29F47FE28309">
    <w:name w:val="788B877D6A4F47C2B95F29F47FE28309"/>
  </w:style>
  <w:style w:type="paragraph" w:customStyle="1" w:styleId="9A3D2E9F43E849AEA29BABF041581860">
    <w:name w:val="9A3D2E9F43E849AEA29BABF041581860"/>
  </w:style>
  <w:style w:type="paragraph" w:customStyle="1" w:styleId="A8B96EFF98C54188BD93370540E786F9">
    <w:name w:val="A8B96EFF98C54188BD93370540E786F9"/>
  </w:style>
  <w:style w:type="paragraph" w:customStyle="1" w:styleId="D77FA5270952434895C7AD223BC690F1">
    <w:name w:val="D77FA5270952434895C7AD223BC690F1"/>
  </w:style>
  <w:style w:type="paragraph" w:customStyle="1" w:styleId="71932865464F4CBFAFCCB1C18AFF3352">
    <w:name w:val="71932865464F4CBFAFCCB1C18AFF3352"/>
  </w:style>
  <w:style w:type="paragraph" w:customStyle="1" w:styleId="68C9450290ED4D0295EB7622029329A6">
    <w:name w:val="68C9450290ED4D0295EB7622029329A6"/>
  </w:style>
  <w:style w:type="paragraph" w:customStyle="1" w:styleId="659542BCF1514ACF92B4B1378D90EC3B">
    <w:name w:val="659542BCF1514ACF92B4B1378D90EC3B"/>
  </w:style>
  <w:style w:type="paragraph" w:customStyle="1" w:styleId="C4A7FEE44BC84CD1B38D00B08BE345A4">
    <w:name w:val="C4A7FEE44BC84CD1B38D00B08BE345A4"/>
  </w:style>
  <w:style w:type="paragraph" w:customStyle="1" w:styleId="41DCBE9770CD458786CD45D8EAEF37B4">
    <w:name w:val="41DCBE9770CD458786CD45D8EAEF37B4"/>
  </w:style>
  <w:style w:type="paragraph" w:customStyle="1" w:styleId="6558ECA67C584CE79EEA43CCAD4976F7">
    <w:name w:val="6558ECA67C584CE79EEA43CCAD4976F7"/>
  </w:style>
  <w:style w:type="paragraph" w:customStyle="1" w:styleId="CA10C6F9DA8B499582116C2827B85A82">
    <w:name w:val="CA10C6F9DA8B499582116C2827B85A82"/>
  </w:style>
  <w:style w:type="paragraph" w:customStyle="1" w:styleId="7BBF2EDE93FA46EF81B54AB07027602D">
    <w:name w:val="7BBF2EDE93FA46EF81B54AB07027602D"/>
  </w:style>
  <w:style w:type="paragraph" w:customStyle="1" w:styleId="B7A241B8B42743A2A60042137ABAD487">
    <w:name w:val="B7A241B8B42743A2A60042137ABAD487"/>
  </w:style>
  <w:style w:type="paragraph" w:customStyle="1" w:styleId="2FC46F5687CD4F7EBB7BF9ECB1D0BB2F">
    <w:name w:val="2FC46F5687CD4F7EBB7BF9ECB1D0BB2F"/>
  </w:style>
  <w:style w:type="paragraph" w:customStyle="1" w:styleId="679DEC0C91DF4B0F9DA925C48748430C">
    <w:name w:val="679DEC0C91DF4B0F9DA925C48748430C"/>
  </w:style>
  <w:style w:type="paragraph" w:customStyle="1" w:styleId="5AFC5F267AC2481BA527A49A39ED8AC5">
    <w:name w:val="5AFC5F267AC2481BA527A49A39ED8AC5"/>
  </w:style>
  <w:style w:type="paragraph" w:customStyle="1" w:styleId="0D6A00707BB6414196949969EC81ADDF">
    <w:name w:val="0D6A00707BB6414196949969EC81ADDF"/>
  </w:style>
  <w:style w:type="paragraph" w:customStyle="1" w:styleId="AAF92D48ED434EFA9C77588B43A720F5">
    <w:name w:val="AAF92D48ED434EFA9C77588B43A720F5"/>
  </w:style>
  <w:style w:type="paragraph" w:customStyle="1" w:styleId="4A77AFF2D00A4057947CAAB84F551CB3">
    <w:name w:val="4A77AFF2D00A4057947CAAB84F551CB3"/>
  </w:style>
  <w:style w:type="paragraph" w:customStyle="1" w:styleId="0DAB89B8DE4C456BA2A53D777B85132D">
    <w:name w:val="0DAB89B8DE4C456BA2A53D777B85132D"/>
  </w:style>
  <w:style w:type="paragraph" w:customStyle="1" w:styleId="1CA0508CB30A45A39E70CF057E8C5B1C">
    <w:name w:val="1CA0508CB30A45A39E70CF057E8C5B1C"/>
  </w:style>
  <w:style w:type="paragraph" w:customStyle="1" w:styleId="600380F0ABC74EC3BF6EE9BC904B429B">
    <w:name w:val="600380F0ABC74EC3BF6EE9BC904B429B"/>
  </w:style>
  <w:style w:type="paragraph" w:customStyle="1" w:styleId="0DA7919E06B94596AA75BE25EAED09BD">
    <w:name w:val="0DA7919E06B94596AA75BE25EAED09BD"/>
  </w:style>
  <w:style w:type="paragraph" w:customStyle="1" w:styleId="D656244AD2654266862766A7B2B40EC6">
    <w:name w:val="D656244AD2654266862766A7B2B40EC6"/>
  </w:style>
  <w:style w:type="paragraph" w:customStyle="1" w:styleId="E76835011DCC48BDB885C0C6CE8EE4BF">
    <w:name w:val="E76835011DCC48BDB885C0C6CE8EE4BF"/>
  </w:style>
  <w:style w:type="paragraph" w:customStyle="1" w:styleId="7120FA1B4E4F442B9F2FF026FDDEE8CB">
    <w:name w:val="7120FA1B4E4F442B9F2FF026FDDEE8CB"/>
  </w:style>
  <w:style w:type="paragraph" w:customStyle="1" w:styleId="6E07C0E82E0D49B9BC77B74354E3D771">
    <w:name w:val="6E07C0E82E0D49B9BC77B74354E3D771"/>
  </w:style>
  <w:style w:type="paragraph" w:customStyle="1" w:styleId="FEF685A0640345B9911C20C02A4ED547">
    <w:name w:val="FEF685A0640345B9911C20C02A4ED547"/>
  </w:style>
  <w:style w:type="paragraph" w:customStyle="1" w:styleId="063F9803A3ED464CB0024C892194F783">
    <w:name w:val="063F9803A3ED464CB0024C892194F783"/>
  </w:style>
  <w:style w:type="paragraph" w:customStyle="1" w:styleId="A2EB72EB12484B26A8577ED018191AD8">
    <w:name w:val="A2EB72EB12484B26A8577ED018191A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tf16392645.dotx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 Template Word</dc:title>
  <dc:creator>user</dc:creator>
  <cp:keywords>Timesheet Template Word</cp:keywords>
  <cp:lastModifiedBy>user</cp:lastModifiedBy>
  <cp:revision>1</cp:revision>
  <cp:lastPrinted>2006-08-01T17:47:00Z</cp:lastPrinted>
  <dcterms:created xsi:type="dcterms:W3CDTF">2020-02-24T07:18:00Z</dcterms:created>
  <dcterms:modified xsi:type="dcterms:W3CDTF">2020-02-24T07:18:00Z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  <property fmtid="{D5CDD505-2E9C-101B-9397-08002B2CF9AE}" pid="3" name="ContentTypeId">
    <vt:lpwstr>0x010100AA3F7D94069FF64A86F7DFF56D60E3BE</vt:lpwstr>
  </property>
</Properties>
</file>