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Book Antiqua" w:hAnsi="Book Antiqua"/>
          <w:sz w:val="56"/>
        </w:rPr>
        <w:alias w:val="Your Name:"/>
        <w:tag w:val="Your Name:"/>
        <w:id w:val="-1299222629"/>
        <w:placeholder>
          <w:docPart w:val="9AA90686B85046D3B967BFCCB1505E06"/>
        </w:placeholder>
        <w:temporary/>
        <w:showingPlcHdr/>
      </w:sdtPr>
      <w:sdtContent>
        <w:p w:rsidR="000E7EB9" w:rsidRPr="0090332D" w:rsidRDefault="000E7EB9" w:rsidP="006B7BE3">
          <w:pPr>
            <w:pStyle w:val="Title"/>
            <w:rPr>
              <w:rFonts w:ascii="Book Antiqua" w:hAnsi="Book Antiqua"/>
              <w:sz w:val="56"/>
            </w:rPr>
          </w:pPr>
          <w:r w:rsidRPr="0090332D">
            <w:rPr>
              <w:rFonts w:ascii="Book Antiqua" w:hAnsi="Book Antiqua"/>
              <w:sz w:val="56"/>
            </w:rPr>
            <w:t>Your Name</w:t>
          </w:r>
        </w:p>
      </w:sdtContent>
    </w:sdt>
    <w:sdt>
      <w:sdtPr>
        <w:rPr>
          <w:rFonts w:ascii="Book Antiqua" w:hAnsi="Book Antiqua"/>
        </w:rPr>
        <w:alias w:val="Street Address:"/>
        <w:tag w:val="Street Address:"/>
        <w:id w:val="772810"/>
        <w:placeholder>
          <w:docPart w:val="8C0A70EBE33C411EA5CD9CA194F37842"/>
        </w:placeholder>
        <w:temporary/>
        <w:showingPlcHdr/>
      </w:sdtPr>
      <w:sdtContent>
        <w:p w:rsidR="005C7E9F" w:rsidRPr="00DA4E2F" w:rsidRDefault="005C7E9F" w:rsidP="005C7E9F">
          <w:pPr>
            <w:pStyle w:val="ContactInfo"/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Street Address</w:t>
          </w:r>
        </w:p>
      </w:sdtContent>
    </w:sdt>
    <w:sdt>
      <w:sdtPr>
        <w:rPr>
          <w:rFonts w:ascii="Book Antiqua" w:hAnsi="Book Antiqua"/>
        </w:rPr>
        <w:alias w:val="City, ST  ZIP:"/>
        <w:tag w:val="City, ST  ZIP:"/>
        <w:id w:val="772837"/>
        <w:placeholder>
          <w:docPart w:val="8FCFF768AA464CFDBC1F544D33BC005D"/>
        </w:placeholder>
        <w:temporary/>
        <w:showingPlcHdr/>
      </w:sdtPr>
      <w:sdtContent>
        <w:p w:rsidR="005C7E9F" w:rsidRPr="00DA4E2F" w:rsidRDefault="005C7E9F" w:rsidP="005C7E9F">
          <w:pPr>
            <w:pStyle w:val="ContactInfo"/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City, ST ZIP</w:t>
          </w:r>
        </w:p>
      </w:sdtContent>
    </w:sdt>
    <w:sdt>
      <w:sdtPr>
        <w:rPr>
          <w:rFonts w:ascii="Book Antiqua" w:hAnsi="Book Antiqua"/>
        </w:rPr>
        <w:alias w:val="Telephone:"/>
        <w:tag w:val="Telephone:"/>
        <w:id w:val="772864"/>
        <w:placeholder>
          <w:docPart w:val="B56C1A24C12C4F5D9E5374D50A6F8804"/>
        </w:placeholder>
        <w:temporary/>
        <w:showingPlcHdr/>
      </w:sdtPr>
      <w:sdtContent>
        <w:p w:rsidR="005C7E9F" w:rsidRPr="00DA4E2F" w:rsidRDefault="005C7E9F" w:rsidP="005C7E9F">
          <w:pPr>
            <w:pStyle w:val="ContactInfo"/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Telephone</w:t>
          </w:r>
        </w:p>
      </w:sdtContent>
    </w:sdt>
    <w:sdt>
      <w:sdtPr>
        <w:rPr>
          <w:rFonts w:ascii="Book Antiqua" w:hAnsi="Book Antiqua"/>
        </w:rPr>
        <w:alias w:val="Email:"/>
        <w:tag w:val="Email:"/>
        <w:id w:val="772891"/>
        <w:placeholder>
          <w:docPart w:val="AA12D7C0E2AD4EF9BC08C47117E18A00"/>
        </w:placeholder>
        <w:temporary/>
        <w:showingPlcHdr/>
      </w:sdtPr>
      <w:sdtContent>
        <w:p w:rsidR="005C7E9F" w:rsidRPr="00DA4E2F" w:rsidRDefault="005C7E9F" w:rsidP="005C7E9F">
          <w:pPr>
            <w:pStyle w:val="ContactInfo"/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Email</w:t>
          </w:r>
        </w:p>
      </w:sdtContent>
    </w:sdt>
    <w:p w:rsidR="005C7E9F" w:rsidRPr="00DA4E2F" w:rsidRDefault="005C7E9F" w:rsidP="005C7E9F">
      <w:pPr>
        <w:pStyle w:val="Heading1"/>
        <w:rPr>
          <w:rFonts w:ascii="Book Antiqua" w:hAnsi="Book Antiqua"/>
        </w:rPr>
      </w:pPr>
      <w:r w:rsidRPr="00DA4E2F">
        <w:rPr>
          <w:rFonts w:ascii="Book Antiqua" w:hAnsi="Book Antiqua"/>
        </w:rPr>
        <w:t>References:</w:t>
      </w:r>
      <w:r w:rsidR="000A245C" w:rsidRPr="000A245C">
        <w:rPr>
          <w:rStyle w:val="Normal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dt>
      <w:sdtPr>
        <w:rPr>
          <w:rFonts w:ascii="Book Antiqua" w:hAnsi="Book Antiqua"/>
        </w:rPr>
        <w:alias w:val="1st Reference Name:"/>
        <w:tag w:val="1st Reference Name:"/>
        <w:id w:val="772918"/>
        <w:placeholder>
          <w:docPart w:val="235734A80B2140E7AAEB9F7B31AB686A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Reference Name</w:t>
          </w:r>
        </w:p>
      </w:sdtContent>
    </w:sdt>
    <w:sdt>
      <w:sdtPr>
        <w:rPr>
          <w:rFonts w:ascii="Book Antiqua" w:hAnsi="Book Antiqua"/>
        </w:rPr>
        <w:alias w:val="1st Reference Title:"/>
        <w:tag w:val="1st Reference Title:"/>
        <w:id w:val="772945"/>
        <w:placeholder>
          <w:docPart w:val="02C669042D9D497F9B1F7CB734A59172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Title</w:t>
          </w:r>
        </w:p>
      </w:sdtContent>
    </w:sdt>
    <w:sdt>
      <w:sdtPr>
        <w:rPr>
          <w:rFonts w:ascii="Book Antiqua" w:hAnsi="Book Antiqua"/>
        </w:rPr>
        <w:alias w:val="1st Reference Company Name:"/>
        <w:tag w:val="1st Reference Company Name:"/>
        <w:id w:val="772972"/>
        <w:placeholder>
          <w:docPart w:val="99572FDEE49F43B987B244C89F2F640C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Company Name</w:t>
          </w:r>
        </w:p>
      </w:sdtContent>
    </w:sdt>
    <w:sdt>
      <w:sdtPr>
        <w:rPr>
          <w:rFonts w:ascii="Book Antiqua" w:hAnsi="Book Antiqua"/>
        </w:rPr>
        <w:alias w:val="1st Reference Street Address:"/>
        <w:tag w:val="1st Reference Street Address:"/>
        <w:id w:val="772999"/>
        <w:placeholder>
          <w:docPart w:val="9277E1FD72A248F1900ABB79A5AC41C3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Street Address</w:t>
          </w:r>
        </w:p>
      </w:sdtContent>
    </w:sdt>
    <w:sdt>
      <w:sdtPr>
        <w:rPr>
          <w:rFonts w:ascii="Book Antiqua" w:hAnsi="Book Antiqua"/>
        </w:rPr>
        <w:alias w:val="1st Reference City, ST  ZIP:"/>
        <w:tag w:val="1st Reference City, ST  ZIP:"/>
        <w:id w:val="773026"/>
        <w:placeholder>
          <w:docPart w:val="73544CCC43544A1B8C89530ED99A0B21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City, ST ZIP</w:t>
          </w:r>
        </w:p>
      </w:sdtContent>
    </w:sdt>
    <w:sdt>
      <w:sdtPr>
        <w:rPr>
          <w:rFonts w:ascii="Book Antiqua" w:hAnsi="Book Antiqua"/>
        </w:rPr>
        <w:alias w:val="1st Reference Telephone:"/>
        <w:tag w:val="1st Reference Telephone:"/>
        <w:id w:val="773053"/>
        <w:placeholder>
          <w:docPart w:val="4E0D600ABFB940DF953C88400974CFD5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Telephone</w:t>
          </w:r>
        </w:p>
      </w:sdtContent>
    </w:sdt>
    <w:sdt>
      <w:sdtPr>
        <w:rPr>
          <w:rFonts w:ascii="Book Antiqua" w:hAnsi="Book Antiqua"/>
        </w:rPr>
        <w:alias w:val="1st Reference Email:"/>
        <w:tag w:val="1st Reference Email:"/>
        <w:id w:val="773080"/>
        <w:placeholder>
          <w:docPart w:val="F74C3F27B39F4727849A764B7161E6A7"/>
        </w:placeholder>
        <w:temporary/>
        <w:showingPlcHdr/>
      </w:sdtPr>
      <w:sdtContent>
        <w:bookmarkStart w:id="0" w:name="_GoBack" w:displacedByCustomXml="prev"/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Email</w:t>
          </w:r>
        </w:p>
      </w:sdtContent>
      <w:bookmarkEnd w:id="0" w:displacedByCustomXml="next"/>
    </w:sdt>
    <w:p w:rsidR="005C7E9F" w:rsidRPr="00DA4E2F" w:rsidRDefault="005C7E9F" w:rsidP="005C7E9F">
      <w:pPr>
        <w:pStyle w:val="Heading2"/>
        <w:rPr>
          <w:rFonts w:ascii="Book Antiqua" w:hAnsi="Book Antiqua"/>
        </w:rPr>
      </w:pPr>
      <w:r w:rsidRPr="00DA4E2F">
        <w:rPr>
          <w:rFonts w:ascii="Book Antiqua" w:hAnsi="Book Antiqua"/>
        </w:rPr>
        <w:t xml:space="preserve">Relationship: </w:t>
      </w:r>
      <w:sdt>
        <w:sdtPr>
          <w:rPr>
            <w:rFonts w:ascii="Book Antiqua" w:hAnsi="Book Antiqua"/>
          </w:rPr>
          <w:alias w:val="Relationship with 1st reference:"/>
          <w:tag w:val="Relationship with 1st reference:"/>
          <w:id w:val="773107"/>
          <w:placeholder>
            <w:docPart w:val="C3448B03F0F0482DA0FF816185E900E1"/>
          </w:placeholder>
          <w:temporary/>
          <w:showingPlcHdr/>
        </w:sdtPr>
        <w:sdtContent>
          <w:r w:rsidRPr="00DA4E2F">
            <w:rPr>
              <w:rFonts w:ascii="Book Antiqua" w:hAnsi="Book Antiqua"/>
            </w:rPr>
            <w:t>Relationship with reference</w:t>
          </w:r>
        </w:sdtContent>
      </w:sdt>
      <w:r w:rsidRPr="00DA4E2F">
        <w:rPr>
          <w:rFonts w:ascii="Book Antiqua" w:hAnsi="Book Antiqua"/>
        </w:rPr>
        <w:t xml:space="preserve">at </w:t>
      </w:r>
      <w:sdt>
        <w:sdtPr>
          <w:rPr>
            <w:rFonts w:ascii="Book Antiqua" w:hAnsi="Book Antiqua"/>
          </w:rPr>
          <w:alias w:val="1st Reference's Company Name:"/>
          <w:tag w:val="1st Reference's Company Name:"/>
          <w:id w:val="773134"/>
          <w:placeholder>
            <w:docPart w:val="62B577DF17D34604BAC1874C1470F56A"/>
          </w:placeholder>
          <w:temporary/>
          <w:showingPlcHdr/>
        </w:sdtPr>
        <w:sdtContent>
          <w:r w:rsidRPr="00DA4E2F">
            <w:rPr>
              <w:rFonts w:ascii="Book Antiqua" w:hAnsi="Book Antiqua"/>
            </w:rPr>
            <w:t>Company Name</w:t>
          </w:r>
        </w:sdtContent>
      </w:sdt>
      <w:r w:rsidRPr="00DA4E2F">
        <w:rPr>
          <w:rFonts w:ascii="Book Antiqua" w:hAnsi="Book Antiqua"/>
        </w:rPr>
        <w:t xml:space="preserve"> from </w:t>
      </w:r>
      <w:sdt>
        <w:sdtPr>
          <w:rPr>
            <w:rFonts w:ascii="Book Antiqua" w:hAnsi="Book Antiqua"/>
          </w:rPr>
          <w:alias w:val="dates of employment 1:"/>
          <w:tag w:val="dates of employment 1:"/>
          <w:id w:val="-2055611390"/>
          <w:placeholder>
            <w:docPart w:val="358C059F55D24661991BB3092749A31C"/>
          </w:placeholder>
          <w:temporary/>
          <w:showingPlcHdr/>
        </w:sdtPr>
        <w:sdtContent>
          <w:r w:rsidRPr="00DA4E2F">
            <w:rPr>
              <w:rFonts w:ascii="Book Antiqua" w:hAnsi="Book Antiqua"/>
            </w:rPr>
            <w:t>dates of employment</w:t>
          </w:r>
        </w:sdtContent>
      </w:sdt>
    </w:p>
    <w:sdt>
      <w:sdtPr>
        <w:rPr>
          <w:rFonts w:ascii="Book Antiqua" w:hAnsi="Book Antiqua"/>
        </w:rPr>
        <w:alias w:val="2nd Reference Name:"/>
        <w:tag w:val="2nd Reference Name:"/>
        <w:id w:val="969483280"/>
        <w:placeholder>
          <w:docPart w:val="41864B4583B94CC49D0A934B18E511EA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Reference Name</w:t>
          </w:r>
        </w:p>
      </w:sdtContent>
    </w:sdt>
    <w:sdt>
      <w:sdtPr>
        <w:rPr>
          <w:rFonts w:ascii="Book Antiqua" w:hAnsi="Book Antiqua"/>
        </w:rPr>
        <w:alias w:val="2nd Reference Title:"/>
        <w:tag w:val="2nd Reference Title:"/>
        <w:id w:val="-1045913485"/>
        <w:placeholder>
          <w:docPart w:val="2AB69AE98521403A9F121332D72D740E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Title</w:t>
          </w:r>
        </w:p>
      </w:sdtContent>
    </w:sdt>
    <w:sdt>
      <w:sdtPr>
        <w:rPr>
          <w:rFonts w:ascii="Book Antiqua" w:hAnsi="Book Antiqua"/>
        </w:rPr>
        <w:alias w:val="2nd Reference Company Name:"/>
        <w:tag w:val="2nd Reference Company Name:"/>
        <w:id w:val="-1010290982"/>
        <w:placeholder>
          <w:docPart w:val="038F9A221E3541ECB9348DA519104FF2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Company Name</w:t>
          </w:r>
        </w:p>
      </w:sdtContent>
    </w:sdt>
    <w:sdt>
      <w:sdtPr>
        <w:rPr>
          <w:rFonts w:ascii="Book Antiqua" w:hAnsi="Book Antiqua"/>
        </w:rPr>
        <w:alias w:val="2nd Reference Street Address:"/>
        <w:tag w:val="2nd Reference Street Address:"/>
        <w:id w:val="-1572113383"/>
        <w:placeholder>
          <w:docPart w:val="3BFD29D7252F429C8DA44FE43E808E50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Street Address</w:t>
          </w:r>
        </w:p>
      </w:sdtContent>
    </w:sdt>
    <w:sdt>
      <w:sdtPr>
        <w:rPr>
          <w:rFonts w:ascii="Book Antiqua" w:hAnsi="Book Antiqua"/>
        </w:rPr>
        <w:alias w:val="2nd Reference City, ST  ZIP:"/>
        <w:tag w:val="2nd Reference City, ST  ZIP:"/>
        <w:id w:val="940882909"/>
        <w:placeholder>
          <w:docPart w:val="68DF841CA7E34A49AC441F4E78792DEC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City, ST ZIP</w:t>
          </w:r>
        </w:p>
      </w:sdtContent>
    </w:sdt>
    <w:sdt>
      <w:sdtPr>
        <w:rPr>
          <w:rFonts w:ascii="Book Antiqua" w:hAnsi="Book Antiqua"/>
        </w:rPr>
        <w:alias w:val="2nd Reference Telephone:"/>
        <w:tag w:val="2nd Reference Telephone:"/>
        <w:id w:val="1604765373"/>
        <w:placeholder>
          <w:docPart w:val="3AEBBF64CFAB4C20BE63214692036025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Telephone</w:t>
          </w:r>
        </w:p>
      </w:sdtContent>
    </w:sdt>
    <w:sdt>
      <w:sdtPr>
        <w:rPr>
          <w:rFonts w:ascii="Book Antiqua" w:hAnsi="Book Antiqua"/>
        </w:rPr>
        <w:alias w:val="2nd Reference Email:"/>
        <w:tag w:val="2nd Reference Email:"/>
        <w:id w:val="-1266377620"/>
        <w:placeholder>
          <w:docPart w:val="7258990AC9A34CB088CDCBF37196044D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Email</w:t>
          </w:r>
        </w:p>
      </w:sdtContent>
    </w:sdt>
    <w:p w:rsidR="005C7E9F" w:rsidRPr="00DA4E2F" w:rsidRDefault="005C7E9F" w:rsidP="005C7E9F">
      <w:pPr>
        <w:pStyle w:val="Heading2"/>
        <w:rPr>
          <w:rFonts w:ascii="Book Antiqua" w:hAnsi="Book Antiqua"/>
        </w:rPr>
      </w:pPr>
      <w:r w:rsidRPr="00DA4E2F">
        <w:rPr>
          <w:rFonts w:ascii="Book Antiqua" w:hAnsi="Book Antiqua"/>
        </w:rPr>
        <w:t xml:space="preserve">Relationship: </w:t>
      </w:r>
      <w:sdt>
        <w:sdtPr>
          <w:rPr>
            <w:rFonts w:ascii="Book Antiqua" w:hAnsi="Book Antiqua"/>
          </w:rPr>
          <w:alias w:val="Relationship with 2nd reference:"/>
          <w:tag w:val="Relationship with 2nd reference:"/>
          <w:id w:val="831265020"/>
          <w:placeholder>
            <w:docPart w:val="0794E90826BF4A1397102C6377164229"/>
          </w:placeholder>
          <w:temporary/>
          <w:showingPlcHdr/>
        </w:sdtPr>
        <w:sdtContent>
          <w:r w:rsidRPr="00DA4E2F">
            <w:rPr>
              <w:rFonts w:ascii="Book Antiqua" w:hAnsi="Book Antiqua"/>
            </w:rPr>
            <w:t>Relationship with reference</w:t>
          </w:r>
        </w:sdtContent>
      </w:sdt>
      <w:r w:rsidRPr="00DA4E2F">
        <w:rPr>
          <w:rFonts w:ascii="Book Antiqua" w:hAnsi="Book Antiqua"/>
        </w:rPr>
        <w:t xml:space="preserve">at </w:t>
      </w:r>
      <w:sdt>
        <w:sdtPr>
          <w:rPr>
            <w:rFonts w:ascii="Book Antiqua" w:hAnsi="Book Antiqua"/>
          </w:rPr>
          <w:alias w:val="2nd Reference's Company Name:"/>
          <w:tag w:val="2nd Reference's Company Name:"/>
          <w:id w:val="-1023319100"/>
          <w:placeholder>
            <w:docPart w:val="B7E3F33F4F6A4D4186E614A368CC9E8E"/>
          </w:placeholder>
          <w:temporary/>
          <w:showingPlcHdr/>
        </w:sdtPr>
        <w:sdtContent>
          <w:r w:rsidRPr="00DA4E2F">
            <w:rPr>
              <w:rFonts w:ascii="Book Antiqua" w:hAnsi="Book Antiqua"/>
            </w:rPr>
            <w:t>Company Name</w:t>
          </w:r>
        </w:sdtContent>
      </w:sdt>
      <w:r w:rsidRPr="00DA4E2F">
        <w:rPr>
          <w:rFonts w:ascii="Book Antiqua" w:hAnsi="Book Antiqua"/>
        </w:rPr>
        <w:t xml:space="preserve"> from </w:t>
      </w:r>
      <w:sdt>
        <w:sdtPr>
          <w:rPr>
            <w:rFonts w:ascii="Book Antiqua" w:hAnsi="Book Antiqua"/>
          </w:rPr>
          <w:alias w:val="dates of employment 2:"/>
          <w:tag w:val="dates of employment 2:"/>
          <w:id w:val="-1326201374"/>
          <w:placeholder>
            <w:docPart w:val="B477CFA57C9D42DCAA7644874AD32F4E"/>
          </w:placeholder>
          <w:temporary/>
          <w:showingPlcHdr/>
        </w:sdtPr>
        <w:sdtContent>
          <w:r w:rsidRPr="00DA4E2F">
            <w:rPr>
              <w:rFonts w:ascii="Book Antiqua" w:hAnsi="Book Antiqua"/>
            </w:rPr>
            <w:t>dates of employment</w:t>
          </w:r>
        </w:sdtContent>
      </w:sdt>
    </w:p>
    <w:sdt>
      <w:sdtPr>
        <w:rPr>
          <w:rFonts w:ascii="Book Antiqua" w:hAnsi="Book Antiqua"/>
        </w:rPr>
        <w:alias w:val="3rd Reference Name:"/>
        <w:tag w:val="3rd Reference Name:"/>
        <w:id w:val="-158308130"/>
        <w:placeholder>
          <w:docPart w:val="5A9680FA533C480293C0AA118AB000EA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Reference Name</w:t>
          </w:r>
        </w:p>
      </w:sdtContent>
    </w:sdt>
    <w:sdt>
      <w:sdtPr>
        <w:rPr>
          <w:rFonts w:ascii="Book Antiqua" w:hAnsi="Book Antiqua"/>
        </w:rPr>
        <w:alias w:val="3rd Reference Title:"/>
        <w:tag w:val="3rd Reference Title:"/>
        <w:id w:val="1597518207"/>
        <w:placeholder>
          <w:docPart w:val="3E8A1BDF15A94ADBBDB84BC1CD46EA5A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Title</w:t>
          </w:r>
        </w:p>
      </w:sdtContent>
    </w:sdt>
    <w:sdt>
      <w:sdtPr>
        <w:rPr>
          <w:rFonts w:ascii="Book Antiqua" w:hAnsi="Book Antiqua"/>
        </w:rPr>
        <w:alias w:val="3rd Reference Company Name:"/>
        <w:tag w:val="3rd Reference Company Name:"/>
        <w:id w:val="683876775"/>
        <w:placeholder>
          <w:docPart w:val="6D9055AFA09A48AC8826F4E1E7ECFBCC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Company Name</w:t>
          </w:r>
        </w:p>
      </w:sdtContent>
    </w:sdt>
    <w:sdt>
      <w:sdtPr>
        <w:rPr>
          <w:rFonts w:ascii="Book Antiqua" w:hAnsi="Book Antiqua"/>
        </w:rPr>
        <w:alias w:val="3rd Reference Street Address:"/>
        <w:tag w:val="3rd Reference Street Address:"/>
        <w:id w:val="1118189678"/>
        <w:placeholder>
          <w:docPart w:val="4D3D12FCB93C4643B010667DA8E65CBC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Street Address</w:t>
          </w:r>
        </w:p>
      </w:sdtContent>
    </w:sdt>
    <w:sdt>
      <w:sdtPr>
        <w:rPr>
          <w:rFonts w:ascii="Book Antiqua" w:hAnsi="Book Antiqua"/>
        </w:rPr>
        <w:alias w:val="3rd Reference City, ST  ZIP:"/>
        <w:tag w:val="3rd Reference City, ST  ZIP:"/>
        <w:id w:val="643617652"/>
        <w:placeholder>
          <w:docPart w:val="74CA398212BA449DAD7826C65A60901E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City, ST ZIP</w:t>
          </w:r>
        </w:p>
      </w:sdtContent>
    </w:sdt>
    <w:sdt>
      <w:sdtPr>
        <w:rPr>
          <w:rFonts w:ascii="Book Antiqua" w:hAnsi="Book Antiqua"/>
        </w:rPr>
        <w:alias w:val="3rd Reference Telephone:"/>
        <w:tag w:val="3rd Reference Telephone:"/>
        <w:id w:val="1607308803"/>
        <w:placeholder>
          <w:docPart w:val="FE5C8EA6CB0A4C23BDCC62F2A31D7802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Telephone</w:t>
          </w:r>
        </w:p>
      </w:sdtContent>
    </w:sdt>
    <w:sdt>
      <w:sdtPr>
        <w:rPr>
          <w:rFonts w:ascii="Book Antiqua" w:hAnsi="Book Antiqua"/>
        </w:rPr>
        <w:alias w:val="3rd Reference Email:"/>
        <w:tag w:val="3rd Reference Email:"/>
        <w:id w:val="1246680163"/>
        <w:placeholder>
          <w:docPart w:val="6ABA859CE0DC40048EBA2CBDCFB7B23B"/>
        </w:placeholder>
        <w:temporary/>
        <w:showingPlcHdr/>
      </w:sdtPr>
      <w:sdtContent>
        <w:p w:rsidR="005C7E9F" w:rsidRPr="00DA4E2F" w:rsidRDefault="005C7E9F" w:rsidP="005C7E9F">
          <w:pPr>
            <w:rPr>
              <w:rFonts w:ascii="Book Antiqua" w:hAnsi="Book Antiqua"/>
            </w:rPr>
          </w:pPr>
          <w:r w:rsidRPr="00DA4E2F">
            <w:rPr>
              <w:rFonts w:ascii="Book Antiqua" w:hAnsi="Book Antiqua"/>
            </w:rPr>
            <w:t>Email</w:t>
          </w:r>
        </w:p>
      </w:sdtContent>
    </w:sdt>
    <w:p w:rsidR="00100722" w:rsidRPr="00DA4E2F" w:rsidRDefault="000A245C" w:rsidP="00100722">
      <w:pPr>
        <w:pStyle w:val="Heading2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-1343025</wp:posOffset>
            </wp:positionH>
            <wp:positionV relativeFrom="paragraph">
              <wp:posOffset>-7626985</wp:posOffset>
            </wp:positionV>
            <wp:extent cx="8001000" cy="971550"/>
            <wp:effectExtent l="19050" t="0" r="0" b="0"/>
            <wp:wrapNone/>
            <wp:docPr id="3" name="Picture 2" descr="C:\Users\user\Downloads\Untitled design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titled design - Cop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001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-1209675</wp:posOffset>
            </wp:positionH>
            <wp:positionV relativeFrom="paragraph">
              <wp:posOffset>1650365</wp:posOffset>
            </wp:positionV>
            <wp:extent cx="8001000" cy="971550"/>
            <wp:effectExtent l="19050" t="0" r="0" b="0"/>
            <wp:wrapNone/>
            <wp:docPr id="2" name="Picture 2" descr="C:\Users\user\Downloads\Untitled design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titled design - Cop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E9F" w:rsidRPr="00DA4E2F">
        <w:rPr>
          <w:rFonts w:ascii="Book Antiqua" w:hAnsi="Book Antiqua"/>
        </w:rPr>
        <w:t>Relationship:</w:t>
      </w:r>
      <w:sdt>
        <w:sdtPr>
          <w:rPr>
            <w:rFonts w:ascii="Book Antiqua" w:hAnsi="Book Antiqua"/>
          </w:rPr>
          <w:alias w:val="Relationship with 3rd reference:"/>
          <w:tag w:val="Relationship with 3rd reference:"/>
          <w:id w:val="1373966061"/>
          <w:placeholder>
            <w:docPart w:val="654F4A17E4E6426392FB49FF97A1C5D4"/>
          </w:placeholder>
          <w:temporary/>
          <w:showingPlcHdr/>
        </w:sdtPr>
        <w:sdtContent>
          <w:r w:rsidR="005C7E9F" w:rsidRPr="00DA4E2F">
            <w:rPr>
              <w:rFonts w:ascii="Book Antiqua" w:hAnsi="Book Antiqua"/>
            </w:rPr>
            <w:t>Relationship with reference</w:t>
          </w:r>
        </w:sdtContent>
      </w:sdt>
      <w:r w:rsidR="005C7E9F" w:rsidRPr="00DA4E2F">
        <w:rPr>
          <w:rFonts w:ascii="Book Antiqua" w:hAnsi="Book Antiqua"/>
        </w:rPr>
        <w:t xml:space="preserve">at </w:t>
      </w:r>
      <w:sdt>
        <w:sdtPr>
          <w:rPr>
            <w:rFonts w:ascii="Book Antiqua" w:hAnsi="Book Antiqua"/>
          </w:rPr>
          <w:alias w:val="3rd Reference's Company Name:"/>
          <w:tag w:val="3rd Reference's Company Name:"/>
          <w:id w:val="-123464623"/>
          <w:placeholder>
            <w:docPart w:val="8869D3AD225D4E459920CDE52360C01F"/>
          </w:placeholder>
          <w:temporary/>
          <w:showingPlcHdr/>
        </w:sdtPr>
        <w:sdtContent>
          <w:r w:rsidR="005C7E9F" w:rsidRPr="00DA4E2F">
            <w:rPr>
              <w:rFonts w:ascii="Book Antiqua" w:hAnsi="Book Antiqua"/>
            </w:rPr>
            <w:t>Company Name</w:t>
          </w:r>
        </w:sdtContent>
      </w:sdt>
      <w:r w:rsidR="005C7E9F" w:rsidRPr="00DA4E2F">
        <w:rPr>
          <w:rFonts w:ascii="Book Antiqua" w:hAnsi="Book Antiqua"/>
        </w:rPr>
        <w:t xml:space="preserve"> from </w:t>
      </w:r>
      <w:sdt>
        <w:sdtPr>
          <w:rPr>
            <w:rFonts w:ascii="Book Antiqua" w:hAnsi="Book Antiqua"/>
          </w:rPr>
          <w:alias w:val="dates of employment 3:"/>
          <w:tag w:val="dates of employment 3:"/>
          <w:id w:val="-1190059061"/>
          <w:placeholder>
            <w:docPart w:val="78759E7973F44E648C10B26ACAC82BFD"/>
          </w:placeholder>
          <w:temporary/>
          <w:showingPlcHdr/>
        </w:sdtPr>
        <w:sdtContent>
          <w:r w:rsidR="005C7E9F" w:rsidRPr="00DA4E2F">
            <w:rPr>
              <w:rFonts w:ascii="Book Antiqua" w:hAnsi="Book Antiqua"/>
            </w:rPr>
            <w:t>dates of employment</w:t>
          </w:r>
        </w:sdtContent>
      </w:sdt>
    </w:p>
    <w:sectPr w:rsidR="00100722" w:rsidRPr="00DA4E2F" w:rsidSect="000A245C">
      <w:footerReference w:type="default" r:id="rId8"/>
      <w:pgSz w:w="12240" w:h="15840"/>
      <w:pgMar w:top="1702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472" w:rsidRDefault="00987472" w:rsidP="006B7BE3">
      <w:r>
        <w:separator/>
      </w:r>
    </w:p>
  </w:endnote>
  <w:endnote w:type="continuationSeparator" w:id="1">
    <w:p w:rsidR="00987472" w:rsidRDefault="00987472" w:rsidP="006B7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618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7BE3" w:rsidRDefault="00BC69E9">
        <w:pPr>
          <w:pStyle w:val="Footer"/>
        </w:pPr>
        <w:r>
          <w:fldChar w:fldCharType="begin"/>
        </w:r>
        <w:r w:rsidR="006B7BE3">
          <w:instrText xml:space="preserve"> PAGE   \* MERGEFORMAT </w:instrText>
        </w:r>
        <w:r>
          <w:fldChar w:fldCharType="separate"/>
        </w:r>
        <w:r w:rsidR="001007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472" w:rsidRDefault="00987472" w:rsidP="006B7BE3">
      <w:r>
        <w:separator/>
      </w:r>
    </w:p>
  </w:footnote>
  <w:footnote w:type="continuationSeparator" w:id="1">
    <w:p w:rsidR="00987472" w:rsidRDefault="00987472" w:rsidP="006B7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72D53"/>
    <w:rsid w:val="0009046F"/>
    <w:rsid w:val="000A245C"/>
    <w:rsid w:val="000E7EB9"/>
    <w:rsid w:val="00100722"/>
    <w:rsid w:val="0013072F"/>
    <w:rsid w:val="001463AC"/>
    <w:rsid w:val="001A6D23"/>
    <w:rsid w:val="00293B83"/>
    <w:rsid w:val="002C2F20"/>
    <w:rsid w:val="0039318F"/>
    <w:rsid w:val="003A57A3"/>
    <w:rsid w:val="00411E8F"/>
    <w:rsid w:val="0053595F"/>
    <w:rsid w:val="005C7E9F"/>
    <w:rsid w:val="00681DFC"/>
    <w:rsid w:val="006A3CE7"/>
    <w:rsid w:val="006B7BE3"/>
    <w:rsid w:val="00836A30"/>
    <w:rsid w:val="00867DEA"/>
    <w:rsid w:val="0090332D"/>
    <w:rsid w:val="00987472"/>
    <w:rsid w:val="00A72D53"/>
    <w:rsid w:val="00B424CB"/>
    <w:rsid w:val="00BC69E9"/>
    <w:rsid w:val="00C708DB"/>
    <w:rsid w:val="00D13D45"/>
    <w:rsid w:val="00D738D2"/>
    <w:rsid w:val="00DA4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B9"/>
  </w:style>
  <w:style w:type="paragraph" w:styleId="Heading1">
    <w:name w:val="heading 1"/>
    <w:basedOn w:val="Normal"/>
    <w:link w:val="Heading1Char"/>
    <w:uiPriority w:val="9"/>
    <w:qFormat/>
    <w:rsid w:val="005C7E9F"/>
    <w:pPr>
      <w:spacing w:before="120" w:after="240"/>
      <w:outlineLvl w:val="0"/>
    </w:pPr>
    <w:rPr>
      <w:rFonts w:asciiTheme="majorHAnsi" w:eastAsia="Times New Roman" w:hAnsiTheme="majorHAnsi" w:cs="Times New Roman"/>
      <w:b/>
      <w:small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E9F"/>
    <w:pPr>
      <w:spacing w:before="200" w:after="480"/>
      <w:outlineLvl w:val="1"/>
    </w:pPr>
    <w:rPr>
      <w:rFonts w:eastAsia="Times New Roman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2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2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BE3"/>
    <w:rPr>
      <w:rFonts w:asciiTheme="majorHAnsi" w:eastAsia="Times New Roman" w:hAnsiTheme="majorHAnsi" w:cs="Times New Roman"/>
      <w:b/>
      <w:smallCap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7BE3"/>
    <w:rPr>
      <w:rFonts w:eastAsia="Times New Roman" w:cs="Times New Roman"/>
    </w:rPr>
  </w:style>
  <w:style w:type="paragraph" w:customStyle="1" w:styleId="ContactInfo">
    <w:name w:val="Contact Info"/>
    <w:basedOn w:val="Normal"/>
    <w:link w:val="ContactInfoChar"/>
    <w:uiPriority w:val="2"/>
    <w:qFormat/>
    <w:rsid w:val="005C7E9F"/>
    <w:pPr>
      <w:jc w:val="right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B7BE3"/>
  </w:style>
  <w:style w:type="character" w:customStyle="1" w:styleId="ContactInfoChar">
    <w:name w:val="Contact Info Char"/>
    <w:basedOn w:val="DefaultParagraphFont"/>
    <w:link w:val="ContactInfo"/>
    <w:uiPriority w:val="2"/>
    <w:rsid w:val="006B7BE3"/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B7BE3"/>
  </w:style>
  <w:style w:type="paragraph" w:styleId="Title">
    <w:name w:val="Title"/>
    <w:basedOn w:val="Normal"/>
    <w:link w:val="TitleChar"/>
    <w:uiPriority w:val="1"/>
    <w:qFormat/>
    <w:rsid w:val="006B7BE3"/>
    <w:pPr>
      <w:contextualSpacing/>
      <w:jc w:val="righ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B7BE3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09046F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6B7BE3"/>
  </w:style>
  <w:style w:type="character" w:customStyle="1" w:styleId="FooterChar">
    <w:name w:val="Footer Char"/>
    <w:basedOn w:val="DefaultParagraphFont"/>
    <w:link w:val="Footer"/>
    <w:uiPriority w:val="99"/>
    <w:rsid w:val="006B7BE3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B7BE3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B7BE3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9046F"/>
    <w:rPr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9046F"/>
    <w:rPr>
      <w:b/>
      <w:bCs/>
      <w:caps w:val="0"/>
      <w:smallCaps/>
      <w:color w:val="244061" w:themeColor="accent1" w:themeShade="80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9046F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9046F"/>
    <w:rPr>
      <w:i/>
      <w:iCs/>
      <w:color w:val="244061" w:themeColor="accent1" w:themeShade="80"/>
    </w:rPr>
  </w:style>
  <w:style w:type="paragraph" w:styleId="BlockText">
    <w:name w:val="Block Text"/>
    <w:basedOn w:val="Normal"/>
    <w:uiPriority w:val="99"/>
    <w:semiHidden/>
    <w:unhideWhenUsed/>
    <w:rsid w:val="0009046F"/>
    <w:pPr>
      <w:pBdr>
        <w:top w:val="single" w:sz="2" w:space="10" w:color="244061" w:themeColor="accent1" w:themeShade="80"/>
        <w:left w:val="single" w:sz="2" w:space="10" w:color="244061" w:themeColor="accent1" w:themeShade="80"/>
        <w:bottom w:val="single" w:sz="2" w:space="10" w:color="244061" w:themeColor="accent1" w:themeShade="80"/>
        <w:right w:val="single" w:sz="2" w:space="10" w:color="244061" w:themeColor="accent1" w:themeShade="80"/>
      </w:pBdr>
      <w:ind w:left="1152" w:right="1152"/>
    </w:pPr>
    <w:rPr>
      <w:rFonts w:eastAsiaTheme="minorEastAsia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072F"/>
    <w:pPr>
      <w:spacing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72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72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3072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3072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072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072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072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72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72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72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3072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072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072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072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3072F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072F"/>
    <w:rPr>
      <w:color w:val="800080" w:themeColor="followedHyperlink"/>
      <w:sz w:val="2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72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72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3072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3072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072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072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3072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3072F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13072F"/>
    <w:rPr>
      <w:color w:val="0000FF" w:themeColor="hyperlink"/>
      <w:sz w:val="22"/>
      <w:u w:val="single"/>
    </w:rPr>
  </w:style>
  <w:style w:type="paragraph" w:styleId="MacroText">
    <w:name w:val="macro"/>
    <w:link w:val="MacroTextChar"/>
    <w:uiPriority w:val="99"/>
    <w:semiHidden/>
    <w:unhideWhenUsed/>
    <w:rsid w:val="001307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3072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072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072F"/>
    <w:rPr>
      <w:rFonts w:ascii="Consolas" w:hAnsi="Consolas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2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2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028076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A90686B85046D3B967BFCCB150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48B6-A186-493C-88E5-574FA5047CDF}"/>
      </w:docPartPr>
      <w:docPartBody>
        <w:p w:rsidR="003308C3" w:rsidRDefault="00B9440B">
          <w:pPr>
            <w:pStyle w:val="9AA90686B85046D3B967BFCCB1505E06"/>
          </w:pPr>
          <w:r>
            <w:t>Your Name</w:t>
          </w:r>
        </w:p>
      </w:docPartBody>
    </w:docPart>
    <w:docPart>
      <w:docPartPr>
        <w:name w:val="8C0A70EBE33C411EA5CD9CA194F37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8831B-D9B8-4491-8CCA-56D13EF3ED7A}"/>
      </w:docPartPr>
      <w:docPartBody>
        <w:p w:rsidR="003308C3" w:rsidRDefault="00B9440B">
          <w:pPr>
            <w:pStyle w:val="8C0A70EBE33C411EA5CD9CA194F37842"/>
          </w:pPr>
          <w:r>
            <w:t>Street Address</w:t>
          </w:r>
        </w:p>
      </w:docPartBody>
    </w:docPart>
    <w:docPart>
      <w:docPartPr>
        <w:name w:val="8FCFF768AA464CFDBC1F544D33BC0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81FC-CAF7-48E5-A2A7-300C2E23A3F8}"/>
      </w:docPartPr>
      <w:docPartBody>
        <w:p w:rsidR="003308C3" w:rsidRDefault="00B9440B">
          <w:pPr>
            <w:pStyle w:val="8FCFF768AA464CFDBC1F544D33BC005D"/>
          </w:pPr>
          <w:r>
            <w:t>City, ST ZIP</w:t>
          </w:r>
        </w:p>
      </w:docPartBody>
    </w:docPart>
    <w:docPart>
      <w:docPartPr>
        <w:name w:val="B56C1A24C12C4F5D9E5374D50A6F8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514C-AEA5-47DB-8A6F-C21371D8F65D}"/>
      </w:docPartPr>
      <w:docPartBody>
        <w:p w:rsidR="003308C3" w:rsidRDefault="00B9440B">
          <w:pPr>
            <w:pStyle w:val="B56C1A24C12C4F5D9E5374D50A6F8804"/>
          </w:pPr>
          <w:r>
            <w:t>Telephone</w:t>
          </w:r>
        </w:p>
      </w:docPartBody>
    </w:docPart>
    <w:docPart>
      <w:docPartPr>
        <w:name w:val="AA12D7C0E2AD4EF9BC08C47117E18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5833-DBB9-44C0-BE06-834053299A2E}"/>
      </w:docPartPr>
      <w:docPartBody>
        <w:p w:rsidR="003308C3" w:rsidRDefault="00B9440B">
          <w:pPr>
            <w:pStyle w:val="AA12D7C0E2AD4EF9BC08C47117E18A00"/>
          </w:pPr>
          <w:r>
            <w:t>Email</w:t>
          </w:r>
        </w:p>
      </w:docPartBody>
    </w:docPart>
    <w:docPart>
      <w:docPartPr>
        <w:name w:val="235734A80B2140E7AAEB9F7B31AB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F790-0F84-4368-899F-6E39964E6CC0}"/>
      </w:docPartPr>
      <w:docPartBody>
        <w:p w:rsidR="003308C3" w:rsidRDefault="00B9440B">
          <w:pPr>
            <w:pStyle w:val="235734A80B2140E7AAEB9F7B31AB686A"/>
          </w:pPr>
          <w:r>
            <w:t>Reference Name</w:t>
          </w:r>
        </w:p>
      </w:docPartBody>
    </w:docPart>
    <w:docPart>
      <w:docPartPr>
        <w:name w:val="02C669042D9D497F9B1F7CB734A59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3C46-C605-4AA1-A288-4B37BB7E8A78}"/>
      </w:docPartPr>
      <w:docPartBody>
        <w:p w:rsidR="003308C3" w:rsidRDefault="00B9440B">
          <w:pPr>
            <w:pStyle w:val="02C669042D9D497F9B1F7CB734A59172"/>
          </w:pPr>
          <w:r>
            <w:t>Title</w:t>
          </w:r>
        </w:p>
      </w:docPartBody>
    </w:docPart>
    <w:docPart>
      <w:docPartPr>
        <w:name w:val="99572FDEE49F43B987B244C89F2F6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B062-CF83-4BEA-88FA-DCB602743540}"/>
      </w:docPartPr>
      <w:docPartBody>
        <w:p w:rsidR="003308C3" w:rsidRDefault="00B9440B">
          <w:pPr>
            <w:pStyle w:val="99572FDEE49F43B987B244C89F2F640C"/>
          </w:pPr>
          <w:r>
            <w:t>Company Name</w:t>
          </w:r>
        </w:p>
      </w:docPartBody>
    </w:docPart>
    <w:docPart>
      <w:docPartPr>
        <w:name w:val="9277E1FD72A248F1900ABB79A5AC4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A1DAE-5CE1-4D9D-B897-C92FFF2B0BCC}"/>
      </w:docPartPr>
      <w:docPartBody>
        <w:p w:rsidR="003308C3" w:rsidRDefault="00B9440B">
          <w:pPr>
            <w:pStyle w:val="9277E1FD72A248F1900ABB79A5AC41C3"/>
          </w:pPr>
          <w:r>
            <w:t>Street Address</w:t>
          </w:r>
        </w:p>
      </w:docPartBody>
    </w:docPart>
    <w:docPart>
      <w:docPartPr>
        <w:name w:val="73544CCC43544A1B8C89530ED99A0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99C8B-9388-436C-B093-590252E225A1}"/>
      </w:docPartPr>
      <w:docPartBody>
        <w:p w:rsidR="003308C3" w:rsidRDefault="00B9440B">
          <w:pPr>
            <w:pStyle w:val="73544CCC43544A1B8C89530ED99A0B21"/>
          </w:pPr>
          <w:r>
            <w:t>City, ST ZIP</w:t>
          </w:r>
        </w:p>
      </w:docPartBody>
    </w:docPart>
    <w:docPart>
      <w:docPartPr>
        <w:name w:val="4E0D600ABFB940DF953C88400974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86033-BA94-419B-87FC-B3B3EC1889B5}"/>
      </w:docPartPr>
      <w:docPartBody>
        <w:p w:rsidR="003308C3" w:rsidRDefault="00B9440B">
          <w:pPr>
            <w:pStyle w:val="4E0D600ABFB940DF953C88400974CFD5"/>
          </w:pPr>
          <w:r>
            <w:t>Telephone</w:t>
          </w:r>
        </w:p>
      </w:docPartBody>
    </w:docPart>
    <w:docPart>
      <w:docPartPr>
        <w:name w:val="F74C3F27B39F4727849A764B7161E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6DA9-0082-4187-85BC-2D6258A0D1BC}"/>
      </w:docPartPr>
      <w:docPartBody>
        <w:p w:rsidR="003308C3" w:rsidRDefault="00B9440B">
          <w:pPr>
            <w:pStyle w:val="F74C3F27B39F4727849A764B7161E6A7"/>
          </w:pPr>
          <w:r>
            <w:t>Email</w:t>
          </w:r>
        </w:p>
      </w:docPartBody>
    </w:docPart>
    <w:docPart>
      <w:docPartPr>
        <w:name w:val="C3448B03F0F0482DA0FF816185E90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0379A-37E4-4C17-9212-6F72890C4A00}"/>
      </w:docPartPr>
      <w:docPartBody>
        <w:p w:rsidR="003308C3" w:rsidRDefault="00B9440B">
          <w:pPr>
            <w:pStyle w:val="C3448B03F0F0482DA0FF816185E900E1"/>
          </w:pPr>
          <w:r>
            <w:t>Relationship with reference</w:t>
          </w:r>
        </w:p>
      </w:docPartBody>
    </w:docPart>
    <w:docPart>
      <w:docPartPr>
        <w:name w:val="62B577DF17D34604BAC1874C1470F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7C962-DB11-40DF-8513-80EFB89A4F2F}"/>
      </w:docPartPr>
      <w:docPartBody>
        <w:p w:rsidR="003308C3" w:rsidRDefault="00B9440B">
          <w:pPr>
            <w:pStyle w:val="62B577DF17D34604BAC1874C1470F56A"/>
          </w:pPr>
          <w:r>
            <w:t>Company Name</w:t>
          </w:r>
        </w:p>
      </w:docPartBody>
    </w:docPart>
    <w:docPart>
      <w:docPartPr>
        <w:name w:val="358C059F55D24661991BB3092749A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FAEA-B527-4B4B-A580-48F0A54EF93C}"/>
      </w:docPartPr>
      <w:docPartBody>
        <w:p w:rsidR="003308C3" w:rsidRDefault="00B9440B">
          <w:pPr>
            <w:pStyle w:val="358C059F55D24661991BB3092749A31C"/>
          </w:pPr>
          <w:r>
            <w:t>dates of employment</w:t>
          </w:r>
        </w:p>
      </w:docPartBody>
    </w:docPart>
    <w:docPart>
      <w:docPartPr>
        <w:name w:val="41864B4583B94CC49D0A934B18E5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58DCA-5FB9-41C0-BB5C-F62354828B1B}"/>
      </w:docPartPr>
      <w:docPartBody>
        <w:p w:rsidR="003308C3" w:rsidRDefault="00B9440B">
          <w:pPr>
            <w:pStyle w:val="41864B4583B94CC49D0A934B18E511EA"/>
          </w:pPr>
          <w:r>
            <w:t>Reference Name</w:t>
          </w:r>
        </w:p>
      </w:docPartBody>
    </w:docPart>
    <w:docPart>
      <w:docPartPr>
        <w:name w:val="2AB69AE98521403A9F121332D72D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7F2F2-31AE-45A5-BAB8-C4CBA75B82E6}"/>
      </w:docPartPr>
      <w:docPartBody>
        <w:p w:rsidR="003308C3" w:rsidRDefault="00B9440B">
          <w:pPr>
            <w:pStyle w:val="2AB69AE98521403A9F121332D72D740E"/>
          </w:pPr>
          <w:r>
            <w:t>Title</w:t>
          </w:r>
        </w:p>
      </w:docPartBody>
    </w:docPart>
    <w:docPart>
      <w:docPartPr>
        <w:name w:val="038F9A221E3541ECB9348DA51910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961F7-8E2D-42B4-A23D-74E664A9072D}"/>
      </w:docPartPr>
      <w:docPartBody>
        <w:p w:rsidR="003308C3" w:rsidRDefault="00B9440B">
          <w:pPr>
            <w:pStyle w:val="038F9A221E3541ECB9348DA519104FF2"/>
          </w:pPr>
          <w:r>
            <w:t>Company Name</w:t>
          </w:r>
        </w:p>
      </w:docPartBody>
    </w:docPart>
    <w:docPart>
      <w:docPartPr>
        <w:name w:val="3BFD29D7252F429C8DA44FE43E808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1567-1C1A-44DB-A922-BDE09133541F}"/>
      </w:docPartPr>
      <w:docPartBody>
        <w:p w:rsidR="003308C3" w:rsidRDefault="00B9440B">
          <w:pPr>
            <w:pStyle w:val="3BFD29D7252F429C8DA44FE43E808E50"/>
          </w:pPr>
          <w:r>
            <w:t>Street Address</w:t>
          </w:r>
        </w:p>
      </w:docPartBody>
    </w:docPart>
    <w:docPart>
      <w:docPartPr>
        <w:name w:val="68DF841CA7E34A49AC441F4E78792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B2D7-F885-4212-A899-5B0D5E998D56}"/>
      </w:docPartPr>
      <w:docPartBody>
        <w:p w:rsidR="003308C3" w:rsidRDefault="00B9440B">
          <w:pPr>
            <w:pStyle w:val="68DF841CA7E34A49AC441F4E78792DEC"/>
          </w:pPr>
          <w:r>
            <w:t>City, ST ZIP</w:t>
          </w:r>
        </w:p>
      </w:docPartBody>
    </w:docPart>
    <w:docPart>
      <w:docPartPr>
        <w:name w:val="3AEBBF64CFAB4C20BE6321469203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BAB16-195D-43D9-9BA3-262316BD57F2}"/>
      </w:docPartPr>
      <w:docPartBody>
        <w:p w:rsidR="003308C3" w:rsidRDefault="00B9440B">
          <w:pPr>
            <w:pStyle w:val="3AEBBF64CFAB4C20BE63214692036025"/>
          </w:pPr>
          <w:r>
            <w:t>Telephone</w:t>
          </w:r>
        </w:p>
      </w:docPartBody>
    </w:docPart>
    <w:docPart>
      <w:docPartPr>
        <w:name w:val="7258990AC9A34CB088CDCBF371960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5EB93-C1CB-4B65-AB6F-BE14EAC9E875}"/>
      </w:docPartPr>
      <w:docPartBody>
        <w:p w:rsidR="003308C3" w:rsidRDefault="00B9440B">
          <w:pPr>
            <w:pStyle w:val="7258990AC9A34CB088CDCBF37196044D"/>
          </w:pPr>
          <w:r>
            <w:t>Email</w:t>
          </w:r>
        </w:p>
      </w:docPartBody>
    </w:docPart>
    <w:docPart>
      <w:docPartPr>
        <w:name w:val="0794E90826BF4A1397102C6377164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59C2-FA44-4333-BE58-EECE2B2265FC}"/>
      </w:docPartPr>
      <w:docPartBody>
        <w:p w:rsidR="003308C3" w:rsidRDefault="00B9440B">
          <w:pPr>
            <w:pStyle w:val="0794E90826BF4A1397102C6377164229"/>
          </w:pPr>
          <w:r>
            <w:t>Relationship with reference</w:t>
          </w:r>
        </w:p>
      </w:docPartBody>
    </w:docPart>
    <w:docPart>
      <w:docPartPr>
        <w:name w:val="B7E3F33F4F6A4D4186E614A368CC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0865-FA36-4804-97EF-7B67D08F95DE}"/>
      </w:docPartPr>
      <w:docPartBody>
        <w:p w:rsidR="003308C3" w:rsidRDefault="00B9440B">
          <w:pPr>
            <w:pStyle w:val="B7E3F33F4F6A4D4186E614A368CC9E8E"/>
          </w:pPr>
          <w:r>
            <w:t>Company Name</w:t>
          </w:r>
        </w:p>
      </w:docPartBody>
    </w:docPart>
    <w:docPart>
      <w:docPartPr>
        <w:name w:val="B477CFA57C9D42DCAA7644874AD3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C52F6-DD72-40CF-8CBA-E53609A4BBDF}"/>
      </w:docPartPr>
      <w:docPartBody>
        <w:p w:rsidR="003308C3" w:rsidRDefault="00B9440B">
          <w:pPr>
            <w:pStyle w:val="B477CFA57C9D42DCAA7644874AD32F4E"/>
          </w:pPr>
          <w:r>
            <w:t>dates of employment</w:t>
          </w:r>
        </w:p>
      </w:docPartBody>
    </w:docPart>
    <w:docPart>
      <w:docPartPr>
        <w:name w:val="5A9680FA533C480293C0AA118AB0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09AC-D61F-4958-9A04-8CD55A7814B0}"/>
      </w:docPartPr>
      <w:docPartBody>
        <w:p w:rsidR="003308C3" w:rsidRDefault="00B9440B">
          <w:pPr>
            <w:pStyle w:val="5A9680FA533C480293C0AA118AB000EA"/>
          </w:pPr>
          <w:r>
            <w:t>Reference Name</w:t>
          </w:r>
        </w:p>
      </w:docPartBody>
    </w:docPart>
    <w:docPart>
      <w:docPartPr>
        <w:name w:val="3E8A1BDF15A94ADBBDB84BC1CD46E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2C95D-0583-4CBF-9358-8AFC470E0DEA}"/>
      </w:docPartPr>
      <w:docPartBody>
        <w:p w:rsidR="003308C3" w:rsidRDefault="00B9440B">
          <w:pPr>
            <w:pStyle w:val="3E8A1BDF15A94ADBBDB84BC1CD46EA5A"/>
          </w:pPr>
          <w:r>
            <w:t>Title</w:t>
          </w:r>
        </w:p>
      </w:docPartBody>
    </w:docPart>
    <w:docPart>
      <w:docPartPr>
        <w:name w:val="6D9055AFA09A48AC8826F4E1E7ECF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5009-9764-4020-B6DF-265C7A73E957}"/>
      </w:docPartPr>
      <w:docPartBody>
        <w:p w:rsidR="003308C3" w:rsidRDefault="00B9440B">
          <w:pPr>
            <w:pStyle w:val="6D9055AFA09A48AC8826F4E1E7ECFBCC"/>
          </w:pPr>
          <w:r>
            <w:t>Company Name</w:t>
          </w:r>
        </w:p>
      </w:docPartBody>
    </w:docPart>
    <w:docPart>
      <w:docPartPr>
        <w:name w:val="4D3D12FCB93C4643B010667DA8E6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4A91-0F22-47B7-A5F8-5ED365A8CFCC}"/>
      </w:docPartPr>
      <w:docPartBody>
        <w:p w:rsidR="003308C3" w:rsidRDefault="00B9440B">
          <w:pPr>
            <w:pStyle w:val="4D3D12FCB93C4643B010667DA8E65CBC"/>
          </w:pPr>
          <w:r>
            <w:t>Street Address</w:t>
          </w:r>
        </w:p>
      </w:docPartBody>
    </w:docPart>
    <w:docPart>
      <w:docPartPr>
        <w:name w:val="74CA398212BA449DAD7826C65A609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429B4-94D7-40DA-B8C3-FEEEA5301E6C}"/>
      </w:docPartPr>
      <w:docPartBody>
        <w:p w:rsidR="003308C3" w:rsidRDefault="00B9440B">
          <w:pPr>
            <w:pStyle w:val="74CA398212BA449DAD7826C65A60901E"/>
          </w:pPr>
          <w:r>
            <w:t>City, ST ZIP</w:t>
          </w:r>
        </w:p>
      </w:docPartBody>
    </w:docPart>
    <w:docPart>
      <w:docPartPr>
        <w:name w:val="FE5C8EA6CB0A4C23BDCC62F2A31D7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D613E-322E-493E-A762-907E1F4BC845}"/>
      </w:docPartPr>
      <w:docPartBody>
        <w:p w:rsidR="003308C3" w:rsidRDefault="00B9440B">
          <w:pPr>
            <w:pStyle w:val="FE5C8EA6CB0A4C23BDCC62F2A31D7802"/>
          </w:pPr>
          <w:r>
            <w:t>Telephone</w:t>
          </w:r>
        </w:p>
      </w:docPartBody>
    </w:docPart>
    <w:docPart>
      <w:docPartPr>
        <w:name w:val="6ABA859CE0DC40048EBA2CBDCFB7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2E9D-FE18-408C-9A48-7B79A7370950}"/>
      </w:docPartPr>
      <w:docPartBody>
        <w:p w:rsidR="003308C3" w:rsidRDefault="00B9440B">
          <w:pPr>
            <w:pStyle w:val="6ABA859CE0DC40048EBA2CBDCFB7B23B"/>
          </w:pPr>
          <w:r>
            <w:t>Email</w:t>
          </w:r>
        </w:p>
      </w:docPartBody>
    </w:docPart>
    <w:docPart>
      <w:docPartPr>
        <w:name w:val="654F4A17E4E6426392FB49FF97A1C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432F5-CC51-4D9C-A18D-6410F527F486}"/>
      </w:docPartPr>
      <w:docPartBody>
        <w:p w:rsidR="003308C3" w:rsidRDefault="00B9440B">
          <w:pPr>
            <w:pStyle w:val="654F4A17E4E6426392FB49FF97A1C5D4"/>
          </w:pPr>
          <w:r>
            <w:t>Relationship with reference</w:t>
          </w:r>
        </w:p>
      </w:docPartBody>
    </w:docPart>
    <w:docPart>
      <w:docPartPr>
        <w:name w:val="8869D3AD225D4E459920CDE52360C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DB93D-7832-4FF2-A28A-C08CB90AFBEC}"/>
      </w:docPartPr>
      <w:docPartBody>
        <w:p w:rsidR="003308C3" w:rsidRDefault="00B9440B">
          <w:pPr>
            <w:pStyle w:val="8869D3AD225D4E459920CDE52360C01F"/>
          </w:pPr>
          <w:r>
            <w:t>Company Name</w:t>
          </w:r>
        </w:p>
      </w:docPartBody>
    </w:docPart>
    <w:docPart>
      <w:docPartPr>
        <w:name w:val="78759E7973F44E648C10B26ACAC8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6D3FB-1DDF-4EF5-80F4-6137A017599D}"/>
      </w:docPartPr>
      <w:docPartBody>
        <w:p w:rsidR="003308C3" w:rsidRDefault="00B9440B">
          <w:pPr>
            <w:pStyle w:val="78759E7973F44E648C10B26ACAC82BFD"/>
          </w:pPr>
          <w:r>
            <w:t>dates of employment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9440B"/>
    <w:rsid w:val="003308C3"/>
    <w:rsid w:val="00B94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90686B85046D3B967BFCCB1505E06">
    <w:name w:val="9AA90686B85046D3B967BFCCB1505E06"/>
    <w:rsid w:val="003308C3"/>
  </w:style>
  <w:style w:type="paragraph" w:customStyle="1" w:styleId="8C0A70EBE33C411EA5CD9CA194F37842">
    <w:name w:val="8C0A70EBE33C411EA5CD9CA194F37842"/>
    <w:rsid w:val="003308C3"/>
  </w:style>
  <w:style w:type="paragraph" w:customStyle="1" w:styleId="8FCFF768AA464CFDBC1F544D33BC005D">
    <w:name w:val="8FCFF768AA464CFDBC1F544D33BC005D"/>
    <w:rsid w:val="003308C3"/>
  </w:style>
  <w:style w:type="paragraph" w:customStyle="1" w:styleId="B56C1A24C12C4F5D9E5374D50A6F8804">
    <w:name w:val="B56C1A24C12C4F5D9E5374D50A6F8804"/>
    <w:rsid w:val="003308C3"/>
  </w:style>
  <w:style w:type="paragraph" w:customStyle="1" w:styleId="AA12D7C0E2AD4EF9BC08C47117E18A00">
    <w:name w:val="AA12D7C0E2AD4EF9BC08C47117E18A00"/>
    <w:rsid w:val="003308C3"/>
  </w:style>
  <w:style w:type="paragraph" w:customStyle="1" w:styleId="235734A80B2140E7AAEB9F7B31AB686A">
    <w:name w:val="235734A80B2140E7AAEB9F7B31AB686A"/>
    <w:rsid w:val="003308C3"/>
  </w:style>
  <w:style w:type="paragraph" w:customStyle="1" w:styleId="02C669042D9D497F9B1F7CB734A59172">
    <w:name w:val="02C669042D9D497F9B1F7CB734A59172"/>
    <w:rsid w:val="003308C3"/>
  </w:style>
  <w:style w:type="paragraph" w:customStyle="1" w:styleId="99572FDEE49F43B987B244C89F2F640C">
    <w:name w:val="99572FDEE49F43B987B244C89F2F640C"/>
    <w:rsid w:val="003308C3"/>
  </w:style>
  <w:style w:type="paragraph" w:customStyle="1" w:styleId="9277E1FD72A248F1900ABB79A5AC41C3">
    <w:name w:val="9277E1FD72A248F1900ABB79A5AC41C3"/>
    <w:rsid w:val="003308C3"/>
  </w:style>
  <w:style w:type="paragraph" w:customStyle="1" w:styleId="73544CCC43544A1B8C89530ED99A0B21">
    <w:name w:val="73544CCC43544A1B8C89530ED99A0B21"/>
    <w:rsid w:val="003308C3"/>
  </w:style>
  <w:style w:type="paragraph" w:customStyle="1" w:styleId="4E0D600ABFB940DF953C88400974CFD5">
    <w:name w:val="4E0D600ABFB940DF953C88400974CFD5"/>
    <w:rsid w:val="003308C3"/>
  </w:style>
  <w:style w:type="paragraph" w:customStyle="1" w:styleId="F74C3F27B39F4727849A764B7161E6A7">
    <w:name w:val="F74C3F27B39F4727849A764B7161E6A7"/>
    <w:rsid w:val="003308C3"/>
  </w:style>
  <w:style w:type="paragraph" w:customStyle="1" w:styleId="C3448B03F0F0482DA0FF816185E900E1">
    <w:name w:val="C3448B03F0F0482DA0FF816185E900E1"/>
    <w:rsid w:val="003308C3"/>
  </w:style>
  <w:style w:type="paragraph" w:customStyle="1" w:styleId="62B577DF17D34604BAC1874C1470F56A">
    <w:name w:val="62B577DF17D34604BAC1874C1470F56A"/>
    <w:rsid w:val="003308C3"/>
  </w:style>
  <w:style w:type="paragraph" w:customStyle="1" w:styleId="358C059F55D24661991BB3092749A31C">
    <w:name w:val="358C059F55D24661991BB3092749A31C"/>
    <w:rsid w:val="003308C3"/>
  </w:style>
  <w:style w:type="paragraph" w:customStyle="1" w:styleId="41864B4583B94CC49D0A934B18E511EA">
    <w:name w:val="41864B4583B94CC49D0A934B18E511EA"/>
    <w:rsid w:val="003308C3"/>
  </w:style>
  <w:style w:type="paragraph" w:customStyle="1" w:styleId="2AB69AE98521403A9F121332D72D740E">
    <w:name w:val="2AB69AE98521403A9F121332D72D740E"/>
    <w:rsid w:val="003308C3"/>
  </w:style>
  <w:style w:type="paragraph" w:customStyle="1" w:styleId="038F9A221E3541ECB9348DA519104FF2">
    <w:name w:val="038F9A221E3541ECB9348DA519104FF2"/>
    <w:rsid w:val="003308C3"/>
  </w:style>
  <w:style w:type="paragraph" w:customStyle="1" w:styleId="3BFD29D7252F429C8DA44FE43E808E50">
    <w:name w:val="3BFD29D7252F429C8DA44FE43E808E50"/>
    <w:rsid w:val="003308C3"/>
  </w:style>
  <w:style w:type="paragraph" w:customStyle="1" w:styleId="68DF841CA7E34A49AC441F4E78792DEC">
    <w:name w:val="68DF841CA7E34A49AC441F4E78792DEC"/>
    <w:rsid w:val="003308C3"/>
  </w:style>
  <w:style w:type="paragraph" w:customStyle="1" w:styleId="3AEBBF64CFAB4C20BE63214692036025">
    <w:name w:val="3AEBBF64CFAB4C20BE63214692036025"/>
    <w:rsid w:val="003308C3"/>
  </w:style>
  <w:style w:type="paragraph" w:customStyle="1" w:styleId="7258990AC9A34CB088CDCBF37196044D">
    <w:name w:val="7258990AC9A34CB088CDCBF37196044D"/>
    <w:rsid w:val="003308C3"/>
  </w:style>
  <w:style w:type="paragraph" w:customStyle="1" w:styleId="0794E90826BF4A1397102C6377164229">
    <w:name w:val="0794E90826BF4A1397102C6377164229"/>
    <w:rsid w:val="003308C3"/>
  </w:style>
  <w:style w:type="paragraph" w:customStyle="1" w:styleId="B7E3F33F4F6A4D4186E614A368CC9E8E">
    <w:name w:val="B7E3F33F4F6A4D4186E614A368CC9E8E"/>
    <w:rsid w:val="003308C3"/>
  </w:style>
  <w:style w:type="paragraph" w:customStyle="1" w:styleId="B477CFA57C9D42DCAA7644874AD32F4E">
    <w:name w:val="B477CFA57C9D42DCAA7644874AD32F4E"/>
    <w:rsid w:val="003308C3"/>
  </w:style>
  <w:style w:type="paragraph" w:customStyle="1" w:styleId="5A9680FA533C480293C0AA118AB000EA">
    <w:name w:val="5A9680FA533C480293C0AA118AB000EA"/>
    <w:rsid w:val="003308C3"/>
  </w:style>
  <w:style w:type="paragraph" w:customStyle="1" w:styleId="3E8A1BDF15A94ADBBDB84BC1CD46EA5A">
    <w:name w:val="3E8A1BDF15A94ADBBDB84BC1CD46EA5A"/>
    <w:rsid w:val="003308C3"/>
  </w:style>
  <w:style w:type="paragraph" w:customStyle="1" w:styleId="6D9055AFA09A48AC8826F4E1E7ECFBCC">
    <w:name w:val="6D9055AFA09A48AC8826F4E1E7ECFBCC"/>
    <w:rsid w:val="003308C3"/>
  </w:style>
  <w:style w:type="paragraph" w:customStyle="1" w:styleId="4D3D12FCB93C4643B010667DA8E65CBC">
    <w:name w:val="4D3D12FCB93C4643B010667DA8E65CBC"/>
    <w:rsid w:val="003308C3"/>
  </w:style>
  <w:style w:type="paragraph" w:customStyle="1" w:styleId="74CA398212BA449DAD7826C65A60901E">
    <w:name w:val="74CA398212BA449DAD7826C65A60901E"/>
    <w:rsid w:val="003308C3"/>
  </w:style>
  <w:style w:type="paragraph" w:customStyle="1" w:styleId="FE5C8EA6CB0A4C23BDCC62F2A31D7802">
    <w:name w:val="FE5C8EA6CB0A4C23BDCC62F2A31D7802"/>
    <w:rsid w:val="003308C3"/>
  </w:style>
  <w:style w:type="paragraph" w:customStyle="1" w:styleId="6ABA859CE0DC40048EBA2CBDCFB7B23B">
    <w:name w:val="6ABA859CE0DC40048EBA2CBDCFB7B23B"/>
    <w:rsid w:val="003308C3"/>
  </w:style>
  <w:style w:type="paragraph" w:customStyle="1" w:styleId="654F4A17E4E6426392FB49FF97A1C5D4">
    <w:name w:val="654F4A17E4E6426392FB49FF97A1C5D4"/>
    <w:rsid w:val="003308C3"/>
  </w:style>
  <w:style w:type="paragraph" w:customStyle="1" w:styleId="8869D3AD225D4E459920CDE52360C01F">
    <w:name w:val="8869D3AD225D4E459920CDE52360C01F"/>
    <w:rsid w:val="003308C3"/>
  </w:style>
  <w:style w:type="paragraph" w:customStyle="1" w:styleId="78759E7973F44E648C10B26ACAC82BFD">
    <w:name w:val="78759E7973F44E648C10B26ACAC82BFD"/>
    <w:rsid w:val="003308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DB17-C804-44ED-9C30-7D4DE2D3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TF02807616.dotx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References:</vt:lpstr>
      <vt:lpstr>    Relationship: &lt;Relationship with reference&gt; at &lt;Company Name&gt; from &lt;dates of emp</vt:lpstr>
      <vt:lpstr>    Relationship: &lt;Relationship with reference&gt; at &lt;Company Name&gt; from &lt;dates of emp</vt:lpstr>
      <vt:lpstr>    Relationship: &lt;Relationship with reference&gt; at &lt;Company Name&gt; from &lt;dates of emp</vt:lpstr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2019-08-27T07:53:00Z</dcterms:created>
  <dcterms:modified xsi:type="dcterms:W3CDTF">2025-10-28T03:05:00Z</dcterms:modified>
</cp:coreProperties>
</file>