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8" w:rsidRDefault="00F15B1A">
      <w:pPr>
        <w:pStyle w:val="Title"/>
      </w:pPr>
      <w:r w:rsidRPr="00F15B1A">
        <w:t>Meal Plan Template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90"/>
        <w:gridCol w:w="2520"/>
        <w:gridCol w:w="2610"/>
        <w:gridCol w:w="2520"/>
        <w:gridCol w:w="360"/>
        <w:gridCol w:w="5390"/>
      </w:tblGrid>
      <w:tr w:rsidR="005B3B28">
        <w:tc>
          <w:tcPr>
            <w:tcW w:w="990" w:type="dxa"/>
          </w:tcPr>
          <w:p w:rsidR="005B3B28" w:rsidRDefault="005B3B28"/>
        </w:tc>
        <w:tc>
          <w:tcPr>
            <w:tcW w:w="2520" w:type="dxa"/>
          </w:tcPr>
          <w:p w:rsidR="005B3B28" w:rsidRDefault="00843DE5">
            <w:pPr>
              <w:pStyle w:val="Heading1"/>
            </w:pPr>
            <w:r>
              <w:t>Breakfast</w:t>
            </w:r>
          </w:p>
        </w:tc>
        <w:tc>
          <w:tcPr>
            <w:tcW w:w="2610" w:type="dxa"/>
          </w:tcPr>
          <w:p w:rsidR="005B3B28" w:rsidRDefault="00843DE5">
            <w:pPr>
              <w:pStyle w:val="Heading1"/>
            </w:pPr>
            <w:r>
              <w:t>Lunch</w:t>
            </w:r>
          </w:p>
        </w:tc>
        <w:tc>
          <w:tcPr>
            <w:tcW w:w="2520" w:type="dxa"/>
          </w:tcPr>
          <w:p w:rsidR="005B3B28" w:rsidRDefault="00843DE5">
            <w:pPr>
              <w:pStyle w:val="Heading1"/>
            </w:pPr>
            <w:r>
              <w:t>Dinner</w:t>
            </w:r>
          </w:p>
        </w:tc>
        <w:tc>
          <w:tcPr>
            <w:tcW w:w="360" w:type="dxa"/>
          </w:tcPr>
          <w:p w:rsidR="005B3B28" w:rsidRDefault="005B3B28"/>
        </w:tc>
        <w:tc>
          <w:tcPr>
            <w:tcW w:w="5390" w:type="dxa"/>
          </w:tcPr>
          <w:p w:rsidR="005B3B28" w:rsidRDefault="005B3B28"/>
        </w:tc>
      </w:tr>
      <w:tr w:rsidR="005B3B28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FFBD47" w:themeFill="accent2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left w:val="single" w:sz="18" w:space="0" w:color="FFFFFF" w:themeColor="background1"/>
            </w:tcBorders>
            <w:shd w:val="clear" w:color="auto" w:fill="CC9900" w:themeFill="accent5"/>
            <w:vAlign w:val="center"/>
          </w:tcPr>
          <w:p w:rsidR="005B3B28" w:rsidRDefault="00843DE5">
            <w:pPr>
              <w:pStyle w:val="Heading2"/>
            </w:pPr>
            <w:r>
              <w:t>This Week’s Snacks</w:t>
            </w:r>
          </w:p>
        </w:tc>
      </w:tr>
      <w:tr w:rsidR="005B3B28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FFBD47" w:themeFill="accent2"/>
          </w:tcPr>
          <w:p w:rsidR="005B3B28" w:rsidRDefault="00843DE5">
            <w:pPr>
              <w:pStyle w:val="Heading3"/>
            </w:pPr>
            <w:r>
              <w:t>M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BD47" w:themeFill="accent2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B64926" w:themeFill="accent3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B64926" w:themeFill="accent3"/>
          </w:tcPr>
          <w:p w:rsidR="005B3B28" w:rsidRDefault="00843DE5">
            <w:pPr>
              <w:pStyle w:val="Heading3"/>
            </w:pPr>
            <w:r>
              <w:t>T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64926" w:themeFill="accent3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E84C22" w:themeFill="accent1"/>
            <w:vAlign w:val="center"/>
          </w:tcPr>
          <w:p w:rsidR="005B3B28" w:rsidRDefault="00843DE5">
            <w:pPr>
              <w:pStyle w:val="Heading2"/>
            </w:pPr>
            <w:r>
              <w:t>Shopping List</w:t>
            </w:r>
          </w:p>
        </w:tc>
      </w:tr>
      <w:tr w:rsidR="005B3B28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F8427" w:themeFill="accent4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FF8427" w:themeFill="accent4"/>
          </w:tcPr>
          <w:p w:rsidR="005B3B28" w:rsidRDefault="00843DE5">
            <w:pPr>
              <w:pStyle w:val="Heading3"/>
            </w:pPr>
            <w:r>
              <w:t>W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8427" w:themeFill="accent4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CC9900" w:themeFill="accent5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CC9900" w:themeFill="accent5"/>
          </w:tcPr>
          <w:p w:rsidR="005B3B28" w:rsidRDefault="00843DE5">
            <w:pPr>
              <w:pStyle w:val="Heading3"/>
            </w:pPr>
            <w:r>
              <w:t>T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9900" w:themeFill="accent5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E84C22" w:themeFill="accent1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E84C22" w:themeFill="accent1"/>
          </w:tcPr>
          <w:p w:rsidR="005B3B28" w:rsidRDefault="00843DE5">
            <w:pPr>
              <w:pStyle w:val="Heading3"/>
            </w:pPr>
            <w:r>
              <w:t>F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84C22" w:themeFill="accent1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B22600" w:themeFill="accent6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B22600" w:themeFill="accent6"/>
          </w:tcPr>
          <w:p w:rsidR="005B3B28" w:rsidRDefault="00843DE5">
            <w:pPr>
              <w:pStyle w:val="Heading3"/>
            </w:pPr>
            <w:r>
              <w:t>S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22600" w:themeFill="accent6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E84C22" w:themeFill="accent1"/>
            <w:vAlign w:val="center"/>
          </w:tcPr>
          <w:p w:rsidR="005B3B28" w:rsidRDefault="00843DE5">
            <w:pPr>
              <w:pStyle w:val="Heading2"/>
            </w:pPr>
            <w:r>
              <w:t>Family Suggestions</w:t>
            </w:r>
          </w:p>
        </w:tc>
      </w:tr>
      <w:tr w:rsidR="005B3B28">
        <w:tc>
          <w:tcPr>
            <w:tcW w:w="99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78230C" w:themeFill="accent1" w:themeFillShade="80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78230C" w:themeFill="accent1" w:themeFillShade="80"/>
          </w:tcPr>
          <w:p w:rsidR="005B3B28" w:rsidRDefault="00843DE5">
            <w:pPr>
              <w:pStyle w:val="Heading3"/>
            </w:pPr>
            <w:r>
              <w:t>S</w:t>
            </w: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  <w:tr w:rsidR="005B3B28">
        <w:tc>
          <w:tcPr>
            <w:tcW w:w="990" w:type="dxa"/>
            <w:tcBorders>
              <w:right w:val="single" w:sz="18" w:space="0" w:color="FFFFFF" w:themeColor="background1"/>
            </w:tcBorders>
            <w:shd w:val="clear" w:color="auto" w:fill="78230C" w:themeFill="accent1" w:themeFillShade="80"/>
          </w:tcPr>
          <w:p w:rsidR="005B3B28" w:rsidRDefault="005B3B28">
            <w:pPr>
              <w:pStyle w:val="Heading3"/>
            </w:pPr>
          </w:p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61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25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  <w:tc>
          <w:tcPr>
            <w:tcW w:w="360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5B3B28" w:rsidRDefault="005B3B28"/>
        </w:tc>
        <w:tc>
          <w:tcPr>
            <w:tcW w:w="5390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5B3B28" w:rsidRDefault="005B3B28"/>
        </w:tc>
      </w:tr>
    </w:tbl>
    <w:p w:rsidR="005B3B28" w:rsidRDefault="005B3B28">
      <w:pPr>
        <w:pStyle w:val="NoSpacing"/>
      </w:pPr>
    </w:p>
    <w:sectPr w:rsidR="005B3B28">
      <w:pgSz w:w="15840" w:h="12240" w:orient="landscape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26" w:rsidRDefault="00674E26" w:rsidP="007256C9">
      <w:r>
        <w:separator/>
      </w:r>
    </w:p>
  </w:endnote>
  <w:endnote w:type="continuationSeparator" w:id="0">
    <w:p w:rsidR="00674E26" w:rsidRDefault="00674E26" w:rsidP="0072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26" w:rsidRDefault="00674E26" w:rsidP="007256C9">
      <w:r>
        <w:separator/>
      </w:r>
    </w:p>
  </w:footnote>
  <w:footnote w:type="continuationSeparator" w:id="0">
    <w:p w:rsidR="00674E26" w:rsidRDefault="00674E26" w:rsidP="0072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B2"/>
    <w:rsid w:val="005B3B28"/>
    <w:rsid w:val="00674E26"/>
    <w:rsid w:val="007256C9"/>
    <w:rsid w:val="00843DE5"/>
    <w:rsid w:val="009A11B2"/>
    <w:rsid w:val="00F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43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80"/>
      <w:jc w:val="center"/>
      <w:outlineLvl w:val="0"/>
    </w:pPr>
    <w:rPr>
      <w:rFonts w:asciiTheme="majorHAnsi" w:eastAsiaTheme="majorEastAsia" w:hAnsiTheme="majorHAnsi" w:cstheme="majorBidi"/>
      <w:caps/>
      <w:color w:val="1A5868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caps/>
      <w:color w:val="FFFFFF" w:themeColor="background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B434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after="160"/>
      <w:contextualSpacing/>
    </w:pPr>
    <w:rPr>
      <w:rFonts w:asciiTheme="majorHAnsi" w:eastAsiaTheme="majorEastAsia" w:hAnsiTheme="majorHAnsi" w:cstheme="majorBidi"/>
      <w:color w:val="E84C22" w:themeColor="accent1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E84C22" w:themeColor="accent1"/>
      <w:spacing w:val="-10"/>
      <w:kern w:val="28"/>
      <w:sz w:val="64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1A5868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FFFFFF" w:themeColor="background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FFFFFF" w:themeColor="background1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B43412" w:themeColor="accent1" w:themeShade="B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5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6C9"/>
  </w:style>
  <w:style w:type="paragraph" w:styleId="Footer">
    <w:name w:val="footer"/>
    <w:basedOn w:val="Normal"/>
    <w:link w:val="FooterChar"/>
    <w:uiPriority w:val="99"/>
    <w:unhideWhenUsed/>
    <w:rsid w:val="00725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6402937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ustom 1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TF16402937.dotx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Plan Template</dc:title>
  <dc:subject/>
  <dc:creator/>
  <cp:keywords>Meal Plan Template</cp:keywords>
  <dc:description/>
  <cp:lastModifiedBy/>
  <cp:revision>1</cp:revision>
  <dcterms:created xsi:type="dcterms:W3CDTF">2019-07-02T04:51:00Z</dcterms:created>
  <dcterms:modified xsi:type="dcterms:W3CDTF">2019-07-02T04:52:00Z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VT@JAWS2</vt:lpwstr>
  </property>
  <property fmtid="{D5CDD505-2E9C-101B-9397-08002B2CF9AE}" pid="5" name="MSIP_Label_f42aa342-8706-4288-bd11-ebb85995028c_SetDate">
    <vt:lpwstr>2018-02-23T06:12:01.1427256Z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