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3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C43C4D" w:rsidTr="006A59D3">
        <w:trPr>
          <w:cantSplit/>
          <w:trHeight w:hRule="exact" w:val="4320"/>
        </w:trPr>
        <w:tc>
          <w:tcPr>
            <w:tcW w:w="1080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53"/>
              <w:gridCol w:w="2847"/>
            </w:tblGrid>
            <w:tr w:rsidR="00C43C4D" w:rsidTr="007436E9">
              <w:trPr>
                <w:trHeight w:val="1080"/>
              </w:trPr>
              <w:tc>
                <w:tcPr>
                  <w:tcW w:w="5670" w:type="dxa"/>
                  <w:vAlign w:val="bottom"/>
                </w:tcPr>
                <w:p w:rsidR="00C43C4D" w:rsidRDefault="003B13D6" w:rsidP="006A59D3">
                  <w:pPr>
                    <w:framePr w:hSpace="180" w:wrap="around" w:hAnchor="text" w:y="300"/>
                  </w:pPr>
                  <w:r w:rsidRPr="003B13D6">
                    <w:rPr>
                      <w:i/>
                      <w:noProof/>
                    </w:rPr>
                  </w:r>
                  <w:r w:rsidRPr="003B13D6">
                    <w:rPr>
                      <w:i/>
                      <w:noProof/>
                    </w:rPr>
                    <w:pict>
                      <v:group id="Group 87" o:spid="_x0000_s1026" alt="Title: Arc design" style="width:397.6pt;height:64.25pt;mso-position-horizontal-relative:char;mso-position-vertical-relative:line" coordsize="48392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88" o:spid="_x0000_s1027" type="#_x0000_t75" alt="colored arc graphic design" style="position:absolute;left:39851;width:8541;height:4705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">
                          <v:imagedata r:id="rId7" o:title="colored arc graphic design"/>
                          <v:path arrowok="t"/>
                        </v:shape>
                        <v:group id="Group 89" o:spid="_x0000_s1028" style="position:absolute;width:22669;height:8159" coordsize="23907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shape id="Graphic 90" o:spid="_x0000_s1029" type="#_x0000_t75" alt="colored arc graphic design" style="position:absolute;left:11049;top:1524;width:12858;height:7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">
                            <v:imagedata r:id="rId8" o:title="colored arc graphic design"/>
                            <v:path arrowok="t"/>
                          </v:shape>
                          <v:shape id="Graphic 91" o:spid="_x0000_s1030" type="#_x0000_t75" alt="colored arc graphic design" style="position:absolute;width:15621;height: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">
                            <v:imagedata r:id="rId9" o:title="colored arc graphic design"/>
                            <v:path arrowok="t"/>
                          </v:shape>
                        </v:group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955" w:type="dxa"/>
                  <w:vAlign w:val="center"/>
                </w:tcPr>
                <w:p w:rsidR="00C43C4D" w:rsidRDefault="007C3A85" w:rsidP="006A59D3">
                  <w:pPr>
                    <w:framePr w:hSpace="180" w:wrap="around" w:hAnchor="text" w:y="300"/>
                    <w:jc w:val="center"/>
                  </w:pPr>
                  <w:r w:rsidRPr="00877EA7">
                    <w:rPr>
                      <w:noProof/>
                      <w:color w:val="F272AE" w:themeColor="accent2" w:themeTint="99"/>
                    </w:rPr>
                    <w:drawing>
                      <wp:inline distT="0" distB="0" distL="0" distR="0">
                        <wp:extent cx="1293694" cy="560097"/>
                        <wp:effectExtent l="0" t="0" r="0" b="0"/>
                        <wp:docPr id="80" name="Graphic 80" descr="logo-placehold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Graphic 201" descr="logo-placeholder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686" cy="577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43C4D" w:rsidRDefault="00C43C4D" w:rsidP="006A59D3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0"/>
            </w:tblGrid>
            <w:tr w:rsidR="00C43C4D" w:rsidTr="001C638E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C43C4D" w:rsidRDefault="002D666F" w:rsidP="006A59D3">
                  <w:pPr>
                    <w:pStyle w:val="Heading3"/>
                    <w:framePr w:hSpace="180" w:wrap="around" w:hAnchor="text" w:y="300"/>
                  </w:pPr>
                  <w:r>
                    <w:t>Gift Certificate</w:t>
                  </w:r>
                </w:p>
              </w:tc>
            </w:tr>
            <w:tr w:rsidR="00C43C4D" w:rsidTr="001C638E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C43C4D" w:rsidRDefault="00C43C4D" w:rsidP="006A59D3">
                  <w:pPr>
                    <w:pStyle w:val="Heading3"/>
                    <w:framePr w:hSpace="180" w:wrap="around" w:hAnchor="text" w:y="300"/>
                  </w:pPr>
                  <w:r>
                    <w:t>to</w:t>
                  </w:r>
                </w:p>
              </w:tc>
            </w:tr>
          </w:tbl>
          <w:p w:rsidR="00C43C4D" w:rsidRDefault="003B13D6" w:rsidP="006A59D3">
            <w:r>
              <w:rPr>
                <w:noProof/>
              </w:rPr>
            </w:r>
            <w:r>
              <w:rPr>
                <w:noProof/>
              </w:rPr>
              <w:pict>
                <v:rect id="Rectangle 72" o:spid="_x0000_s1043" alt="Title: Rectangle shape" style="width:537.1pt;height:2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" fillcolor="#4e5b6f [3215]" stroked="f" strokeweight="2pt">
                  <w10:wrap type="none"/>
                  <w10:anchorlock/>
                </v:rect>
              </w:pic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00"/>
              <w:gridCol w:w="5400"/>
            </w:tblGrid>
            <w:tr w:rsidR="00C43C4D" w:rsidTr="00DF557B">
              <w:tc>
                <w:tcPr>
                  <w:tcW w:w="4428" w:type="dxa"/>
                  <w:vAlign w:val="bottom"/>
                </w:tcPr>
                <w:p w:rsidR="00C43C4D" w:rsidRDefault="003B13D6" w:rsidP="006A59D3">
                  <w:pPr>
                    <w:pStyle w:val="Heading2"/>
                    <w:framePr w:hSpace="180" w:wrap="around" w:hAnchor="text" w:y="300"/>
                  </w:pPr>
                  <w:sdt>
                    <w:sdtPr>
                      <w:alias w:val="Company"/>
                      <w:tag w:val="Company"/>
                      <w:id w:val="78594583"/>
                      <w:placeholder>
                        <w:docPart w:val="39F289B478A348DA871F31A5543523F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 w:multiLine="1"/>
                    </w:sdtPr>
                    <w:sdtContent>
                      <w:r w:rsidR="00C43C4D" w:rsidRPr="00C43C4D">
                        <w:t>[Company Name]</w:t>
                      </w:r>
                    </w:sdtContent>
                  </w:sdt>
                </w:p>
                <w:sdt>
                  <w:sdtPr>
                    <w:alias w:val="Address"/>
                    <w:tag w:val="Address"/>
                    <w:id w:val="78594594"/>
                    <w:placeholder>
                      <w:docPart w:val="B44BF064629E43C9B38C95A5D9777DC0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C43C4D" w:rsidRPr="00C43C4D" w:rsidRDefault="00C43C4D" w:rsidP="006A59D3">
                      <w:pPr>
                        <w:framePr w:hSpace="180" w:wrap="around" w:hAnchor="text" w:y="300"/>
                      </w:pPr>
                      <w:r w:rsidRPr="00C43C4D">
                        <w:t>[Street Address]</w:t>
                      </w:r>
                    </w:p>
                  </w:sdtContent>
                </w:sdt>
                <w:sdt>
                  <w:sdtPr>
                    <w:alias w:val="City, ST  ZIP Code"/>
                    <w:tag w:val="City, ST  ZIP Code"/>
                    <w:id w:val="78594602"/>
                    <w:placeholder>
                      <w:docPart w:val="D278E6DCA7A443E09A08FED35EBDC2B3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 w:multiLine="1"/>
                  </w:sdtPr>
                  <w:sdtContent>
                    <w:p w:rsidR="00C43C4D" w:rsidRPr="00C43C4D" w:rsidRDefault="00C43C4D" w:rsidP="006A59D3">
                      <w:pPr>
                        <w:framePr w:hSpace="180" w:wrap="around" w:hAnchor="text" w:y="300"/>
                      </w:pPr>
                      <w:r w:rsidRPr="00C43C4D">
                        <w:t>[City, ST  ZIP Code]</w:t>
                      </w:r>
                    </w:p>
                  </w:sdtContent>
                </w:sdt>
                <w:sdt>
                  <w:sdtPr>
                    <w:alias w:val="Terms"/>
                    <w:tag w:val="Terms"/>
                    <w:id w:val="78594648"/>
                    <w:placeholder>
                      <w:docPart w:val="138635781ED640E9831E5F3E8C21CDA8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p w:rsidR="00C43C4D" w:rsidRPr="00AA23D3" w:rsidRDefault="00C43C4D" w:rsidP="006A59D3">
                      <w:pPr>
                        <w:pStyle w:val="SmallPrint"/>
                        <w:framePr w:hSpace="180" w:wrap="around" w:hAnchor="text" w:y="300"/>
                      </w:pPr>
                      <w:r>
                        <w:t>Not redeemable for cash. Redemption value not to exceed $.0002</w:t>
                      </w:r>
                    </w:p>
                  </w:sdtContent>
                </w:sdt>
              </w:tc>
              <w:tc>
                <w:tcPr>
                  <w:tcW w:w="4428" w:type="dxa"/>
                </w:tcPr>
                <w:tbl>
                  <w:tblPr>
                    <w:tblStyle w:val="TableGrid"/>
                    <w:tblW w:w="5000" w:type="pct"/>
                    <w:tblInd w:w="2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84"/>
                  </w:tblGrid>
                  <w:tr w:rsidR="00C43C4D" w:rsidTr="007436E9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C43C4D" w:rsidRDefault="00C43C4D" w:rsidP="006A59D3">
                        <w:pPr>
                          <w:framePr w:hSpace="180" w:wrap="around" w:hAnchor="text" w:y="300"/>
                        </w:pPr>
                        <w:r>
                          <w:t>Authorized by</w:t>
                        </w:r>
                      </w:p>
                    </w:tc>
                  </w:tr>
                  <w:tr w:rsidR="00C43C4D" w:rsidTr="007436E9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C43C4D" w:rsidRDefault="00C43C4D" w:rsidP="006A59D3">
                        <w:pPr>
                          <w:framePr w:hSpace="180" w:wrap="around" w:hAnchor="text" w:y="300"/>
                        </w:pPr>
                        <w:r>
                          <w:t>Expires</w:t>
                        </w:r>
                      </w:p>
                    </w:tc>
                  </w:tr>
                  <w:tr w:rsidR="00C43C4D" w:rsidTr="007436E9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C43C4D" w:rsidRDefault="00C43C4D" w:rsidP="006A59D3">
                        <w:pPr>
                          <w:framePr w:hSpace="180" w:wrap="around" w:hAnchor="text" w:y="300"/>
                        </w:pPr>
                        <w:r>
                          <w:t>Number</w:t>
                        </w:r>
                      </w:p>
                    </w:tc>
                  </w:tr>
                </w:tbl>
                <w:p w:rsidR="00C43C4D" w:rsidRDefault="00C43C4D" w:rsidP="006A59D3">
                  <w:pPr>
                    <w:framePr w:hSpace="180" w:wrap="around" w:hAnchor="text" w:y="300"/>
                  </w:pPr>
                </w:p>
              </w:tc>
            </w:tr>
          </w:tbl>
          <w:p w:rsidR="00C43C4D" w:rsidRDefault="00C43C4D" w:rsidP="006A59D3">
            <w:pPr>
              <w:rPr>
                <w:i/>
              </w:rPr>
            </w:pPr>
          </w:p>
        </w:tc>
      </w:tr>
      <w:tr w:rsidR="00C43C4D" w:rsidTr="006A59D3">
        <w:trPr>
          <w:cantSplit/>
          <w:trHeight w:hRule="exact" w:val="4320"/>
        </w:trPr>
        <w:tc>
          <w:tcPr>
            <w:tcW w:w="1080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53"/>
              <w:gridCol w:w="2847"/>
            </w:tblGrid>
            <w:tr w:rsidR="00DF557B" w:rsidTr="007436E9">
              <w:tc>
                <w:tcPr>
                  <w:tcW w:w="5670" w:type="dxa"/>
                  <w:vAlign w:val="bottom"/>
                </w:tcPr>
                <w:p w:rsidR="00DF557B" w:rsidRDefault="003B13D6" w:rsidP="006A59D3">
                  <w:pPr>
                    <w:framePr w:hSpace="180" w:wrap="around" w:hAnchor="text" w:y="300"/>
                  </w:pPr>
                  <w:r w:rsidRPr="003B13D6">
                    <w:rPr>
                      <w:i/>
                      <w:noProof/>
                    </w:rPr>
                  </w:r>
                  <w:r w:rsidRPr="003B13D6">
                    <w:rPr>
                      <w:i/>
                      <w:noProof/>
                    </w:rPr>
                    <w:pict>
                      <v:group id="Group 81" o:spid="_x0000_s1038" alt="Title: Arc design" style="width:397.6pt;height:64.25pt;mso-position-horizontal-relative:char;mso-position-vertical-relative:line" coordsize="48392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">
                        <v:shape id="Graphic 82" o:spid="_x0000_s1042" type="#_x0000_t75" alt="colored arc graphic design" style="position:absolute;left:39851;width:8541;height:4705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">
                          <v:imagedata r:id="rId7" o:title="colored arc graphic design"/>
                          <v:path arrowok="t"/>
                        </v:shape>
                        <v:group id="Group 83" o:spid="_x0000_s1039" style="position:absolute;width:22669;height:8159" coordsize="23907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shape id="Graphic 84" o:spid="_x0000_s1041" type="#_x0000_t75" alt="colored arc graphic design" style="position:absolute;left:11049;top:1524;width:12858;height:7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">
                            <v:imagedata r:id="rId8" o:title="colored arc graphic design"/>
                            <v:path arrowok="t"/>
                          </v:shape>
                          <v:shape id="Graphic 86" o:spid="_x0000_s1040" type="#_x0000_t75" alt="colored arc graphic design" style="position:absolute;width:15621;height: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">
                            <v:imagedata r:id="rId9" o:title="colored arc graphic design"/>
                            <v:path arrowok="t"/>
                          </v:shape>
                        </v:group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955" w:type="dxa"/>
                  <w:vAlign w:val="center"/>
                </w:tcPr>
                <w:p w:rsidR="00DF557B" w:rsidRDefault="007C3A85" w:rsidP="006A59D3">
                  <w:pPr>
                    <w:framePr w:hSpace="180" w:wrap="around" w:hAnchor="text" w:y="300"/>
                    <w:jc w:val="center"/>
                  </w:pPr>
                  <w:r w:rsidRPr="00877EA7">
                    <w:rPr>
                      <w:noProof/>
                      <w:color w:val="F272AE" w:themeColor="accent2" w:themeTint="99"/>
                    </w:rPr>
                    <w:drawing>
                      <wp:inline distT="0" distB="0" distL="0" distR="0">
                        <wp:extent cx="1293694" cy="560097"/>
                        <wp:effectExtent l="0" t="0" r="0" b="0"/>
                        <wp:docPr id="79" name="Graphic 79" descr="logo-placehold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Graphic 201" descr="logo-placeholder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686" cy="577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557B" w:rsidRDefault="00DF557B" w:rsidP="006A59D3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0"/>
            </w:tblGrid>
            <w:tr w:rsidR="00DF557B" w:rsidTr="006A59D3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DF557B" w:rsidRDefault="002D666F" w:rsidP="006A59D3">
                  <w:pPr>
                    <w:pStyle w:val="Heading3"/>
                    <w:framePr w:hSpace="180" w:wrap="around" w:hAnchor="text" w:y="300"/>
                  </w:pPr>
                  <w:r>
                    <w:t>Gift Certificate</w:t>
                  </w:r>
                  <w:bookmarkStart w:id="0" w:name="_GoBack"/>
                  <w:bookmarkEnd w:id="0"/>
                </w:p>
              </w:tc>
            </w:tr>
            <w:tr w:rsidR="00DF557B" w:rsidTr="006A59D3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DF557B" w:rsidRDefault="00DF557B" w:rsidP="006A59D3">
                  <w:pPr>
                    <w:pStyle w:val="Heading3"/>
                    <w:framePr w:hSpace="180" w:wrap="around" w:hAnchor="text" w:y="300"/>
                  </w:pPr>
                  <w:r>
                    <w:t>to</w:t>
                  </w:r>
                </w:p>
              </w:tc>
            </w:tr>
          </w:tbl>
          <w:p w:rsidR="00DF557B" w:rsidRDefault="003B13D6" w:rsidP="006A59D3">
            <w:r>
              <w:rPr>
                <w:noProof/>
              </w:rPr>
            </w:r>
            <w:r>
              <w:rPr>
                <w:noProof/>
              </w:rPr>
              <w:pict>
                <v:rect id="Rectangle 73" o:spid="_x0000_s1037" alt="Title: Rectangle shape" style="width:537.1pt;height:2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" fillcolor="#4e5b6f [3215]" stroked="f" strokeweight="2pt">
                  <w10:wrap type="none"/>
                  <w10:anchorlock/>
                </v:rect>
              </w:pic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00"/>
              <w:gridCol w:w="5400"/>
            </w:tblGrid>
            <w:tr w:rsidR="00DF557B" w:rsidTr="00DF557B">
              <w:tc>
                <w:tcPr>
                  <w:tcW w:w="4428" w:type="dxa"/>
                  <w:vAlign w:val="bottom"/>
                </w:tcPr>
                <w:p w:rsidR="00DF557B" w:rsidRDefault="003B13D6" w:rsidP="006A59D3">
                  <w:pPr>
                    <w:pStyle w:val="Heading2"/>
                    <w:framePr w:hSpace="180" w:wrap="around" w:hAnchor="text" w:y="300"/>
                  </w:pPr>
                  <w:sdt>
                    <w:sdtPr>
                      <w:alias w:val="Company"/>
                      <w:tag w:val="Company"/>
                      <w:id w:val="78594707"/>
                      <w:placeholder>
                        <w:docPart w:val="2FD8B82586814E4694398F27EDFA01E5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 w:multiLine="1"/>
                    </w:sdtPr>
                    <w:sdtContent>
                      <w:r w:rsidR="00DF557B" w:rsidRPr="00C43C4D">
                        <w:t>[Company Name]</w:t>
                      </w:r>
                    </w:sdtContent>
                  </w:sdt>
                </w:p>
                <w:sdt>
                  <w:sdtPr>
                    <w:alias w:val="Address"/>
                    <w:tag w:val="Address"/>
                    <w:id w:val="78594708"/>
                    <w:placeholder>
                      <w:docPart w:val="5227BD737A6F4257B310C6FDB7916C17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DF557B" w:rsidRPr="00C43C4D" w:rsidRDefault="00DF557B" w:rsidP="006A59D3">
                      <w:pPr>
                        <w:framePr w:hSpace="180" w:wrap="around" w:hAnchor="text" w:y="300"/>
                      </w:pPr>
                      <w:r w:rsidRPr="00C43C4D">
                        <w:t>[Street Address]</w:t>
                      </w:r>
                    </w:p>
                  </w:sdtContent>
                </w:sdt>
                <w:sdt>
                  <w:sdtPr>
                    <w:alias w:val="City, ST  ZIP Code"/>
                    <w:tag w:val="City, ST  ZIP Code"/>
                    <w:id w:val="78594709"/>
                    <w:placeholder>
                      <w:docPart w:val="5A623472754246858199C0A5CE43EEDB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 w:multiLine="1"/>
                  </w:sdtPr>
                  <w:sdtContent>
                    <w:p w:rsidR="00DF557B" w:rsidRPr="00C43C4D" w:rsidRDefault="00DF557B" w:rsidP="006A59D3">
                      <w:pPr>
                        <w:framePr w:hSpace="180" w:wrap="around" w:hAnchor="text" w:y="300"/>
                      </w:pPr>
                      <w:r w:rsidRPr="00C43C4D">
                        <w:t>[City, ST  ZIP Code]</w:t>
                      </w:r>
                    </w:p>
                  </w:sdtContent>
                </w:sdt>
                <w:sdt>
                  <w:sdtPr>
                    <w:alias w:val="Terms"/>
                    <w:tag w:val="Terms"/>
                    <w:id w:val="78594710"/>
                    <w:placeholder>
                      <w:docPart w:val="813A8D66A91A445FBABF74CC0DCBD82A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p w:rsidR="00DF557B" w:rsidRPr="00AA23D3" w:rsidRDefault="00DF557B" w:rsidP="006A59D3">
                      <w:pPr>
                        <w:pStyle w:val="SmallPrint"/>
                        <w:framePr w:hSpace="180" w:wrap="around" w:hAnchor="text" w:y="300"/>
                      </w:pPr>
                      <w:r>
                        <w:t>Not redeemable for cash. Redemption value not to exceed $.0002</w:t>
                      </w:r>
                    </w:p>
                  </w:sdtContent>
                </w:sdt>
              </w:tc>
              <w:tc>
                <w:tcPr>
                  <w:tcW w:w="4428" w:type="dxa"/>
                </w:tcPr>
                <w:tbl>
                  <w:tblPr>
                    <w:tblStyle w:val="TableGrid"/>
                    <w:tblW w:w="5000" w:type="pct"/>
                    <w:tblInd w:w="2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84"/>
                  </w:tblGrid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Authorized by</w:t>
                        </w:r>
                      </w:p>
                    </w:tc>
                  </w:tr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Expires</w:t>
                        </w:r>
                      </w:p>
                    </w:tc>
                  </w:tr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Number</w:t>
                        </w:r>
                      </w:p>
                    </w:tc>
                  </w:tr>
                </w:tbl>
                <w:p w:rsidR="00DF557B" w:rsidRDefault="00DF557B" w:rsidP="006A59D3">
                  <w:pPr>
                    <w:framePr w:hSpace="180" w:wrap="around" w:hAnchor="text" w:y="300"/>
                  </w:pPr>
                </w:p>
              </w:tc>
            </w:tr>
          </w:tbl>
          <w:p w:rsidR="00C43C4D" w:rsidRDefault="00C43C4D" w:rsidP="006A59D3">
            <w:pPr>
              <w:rPr>
                <w:i/>
              </w:rPr>
            </w:pPr>
          </w:p>
        </w:tc>
      </w:tr>
      <w:tr w:rsidR="00C43C4D" w:rsidTr="006A59D3">
        <w:trPr>
          <w:cantSplit/>
          <w:trHeight w:hRule="exact" w:val="4140"/>
        </w:trPr>
        <w:tc>
          <w:tcPr>
            <w:tcW w:w="1080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53"/>
              <w:gridCol w:w="2847"/>
            </w:tblGrid>
            <w:tr w:rsidR="00DF557B" w:rsidTr="006A59D3">
              <w:tc>
                <w:tcPr>
                  <w:tcW w:w="5670" w:type="dxa"/>
                  <w:vAlign w:val="bottom"/>
                </w:tcPr>
                <w:p w:rsidR="00DF557B" w:rsidRDefault="003B13D6" w:rsidP="006A59D3">
                  <w:pPr>
                    <w:framePr w:hSpace="180" w:wrap="around" w:hAnchor="text" w:y="300"/>
                  </w:pPr>
                  <w:r w:rsidRPr="003B13D6">
                    <w:rPr>
                      <w:i/>
                      <w:noProof/>
                    </w:rPr>
                  </w:r>
                  <w:r w:rsidRPr="003B13D6">
                    <w:rPr>
                      <w:i/>
                      <w:noProof/>
                    </w:rPr>
                    <w:pict>
                      <v:group id="Group 78" o:spid="_x0000_s1032" alt="Title: Arc design" style="width:397.6pt;height:64.25pt;mso-position-horizontal-relative:char;mso-position-vertical-relative:line" coordsize="48392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">
                        <v:shape id="Graphic 77" o:spid="_x0000_s1036" type="#_x0000_t75" alt="colored arc graphic design" style="position:absolute;left:39851;width:8541;height:4705;rotation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">
                          <v:imagedata r:id="rId7" o:title="colored arc graphic design"/>
                          <v:path arrowok="t"/>
                        </v:shape>
                        <v:group id="Group 31" o:spid="_x0000_s1033" style="position:absolute;width:22669;height:8159" coordsize="23907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Graphic 64" o:spid="_x0000_s1035" type="#_x0000_t75" alt="colored arc graphic design" style="position:absolute;left:11049;top:1524;width:12858;height:7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">
                            <v:imagedata r:id="rId8" o:title="colored arc graphic design"/>
                            <v:path arrowok="t"/>
                          </v:shape>
                          <v:shape id="Graphic 65" o:spid="_x0000_s1034" type="#_x0000_t75" alt="colored arc graphic design" style="position:absolute;width:15621;height: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">
                            <v:imagedata r:id="rId9" o:title="colored arc graphic design"/>
                            <v:path arrowok="t"/>
                          </v:shape>
                        </v:group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2955" w:type="dxa"/>
                  <w:vAlign w:val="center"/>
                </w:tcPr>
                <w:p w:rsidR="00DF557B" w:rsidRDefault="006A59D3" w:rsidP="006A59D3">
                  <w:pPr>
                    <w:framePr w:hSpace="180" w:wrap="around" w:hAnchor="text" w:y="300"/>
                    <w:jc w:val="center"/>
                  </w:pPr>
                  <w:r w:rsidRPr="00877EA7">
                    <w:rPr>
                      <w:noProof/>
                      <w:color w:val="F272AE" w:themeColor="accent2" w:themeTint="99"/>
                    </w:rPr>
                    <w:drawing>
                      <wp:inline distT="0" distB="0" distL="0" distR="0">
                        <wp:extent cx="1293694" cy="560097"/>
                        <wp:effectExtent l="0" t="0" r="0" b="0"/>
                        <wp:docPr id="25" name="Graphic 25" descr="logo-placehold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" name="Graphic 201" descr="logo-placeholder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686" cy="577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557B" w:rsidRDefault="00DF557B" w:rsidP="006A59D3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0"/>
            </w:tblGrid>
            <w:tr w:rsidR="00DF557B" w:rsidTr="006A59D3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DF557B" w:rsidRDefault="00DF557B" w:rsidP="006A59D3">
                  <w:pPr>
                    <w:pStyle w:val="Heading3"/>
                    <w:framePr w:hSpace="180" w:wrap="around" w:hAnchor="text" w:y="300"/>
                  </w:pPr>
                  <w:r>
                    <w:t>This certificate entitles</w:t>
                  </w:r>
                </w:p>
              </w:tc>
            </w:tr>
            <w:tr w:rsidR="00DF557B" w:rsidTr="006A59D3">
              <w:trPr>
                <w:cantSplit/>
                <w:trHeight w:val="432"/>
              </w:trPr>
              <w:tc>
                <w:tcPr>
                  <w:tcW w:w="8640" w:type="dxa"/>
                  <w:vAlign w:val="bottom"/>
                </w:tcPr>
                <w:p w:rsidR="00DF557B" w:rsidRDefault="00DF557B" w:rsidP="006A59D3">
                  <w:pPr>
                    <w:pStyle w:val="Heading3"/>
                    <w:framePr w:hSpace="180" w:wrap="around" w:hAnchor="text" w:y="300"/>
                  </w:pPr>
                  <w:r>
                    <w:t>to</w:t>
                  </w:r>
                </w:p>
              </w:tc>
            </w:tr>
          </w:tbl>
          <w:p w:rsidR="00DF557B" w:rsidRDefault="003B13D6" w:rsidP="006A59D3">
            <w:r>
              <w:rPr>
                <w:noProof/>
              </w:rPr>
            </w:r>
            <w:r>
              <w:rPr>
                <w:noProof/>
              </w:rPr>
              <w:pict>
                <v:rect id="Rectangle 74" o:spid="_x0000_s1031" alt="Title: Rectangle shape" style="width:537.1pt;height:2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" fillcolor="#4e5b6f [3215]" stroked="f" strokeweight="2pt">
                  <w10:wrap type="none"/>
                  <w10:anchorlock/>
                </v:rect>
              </w:pic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00"/>
              <w:gridCol w:w="5400"/>
            </w:tblGrid>
            <w:tr w:rsidR="00DF557B" w:rsidTr="00DF557B">
              <w:tc>
                <w:tcPr>
                  <w:tcW w:w="4428" w:type="dxa"/>
                  <w:vAlign w:val="bottom"/>
                </w:tcPr>
                <w:p w:rsidR="00DF557B" w:rsidRDefault="003B13D6" w:rsidP="006A59D3">
                  <w:pPr>
                    <w:pStyle w:val="Heading2"/>
                    <w:framePr w:hSpace="180" w:wrap="around" w:hAnchor="text" w:y="300"/>
                  </w:pPr>
                  <w:sdt>
                    <w:sdtPr>
                      <w:alias w:val="Company"/>
                      <w:tag w:val="Company"/>
                      <w:id w:val="78594711"/>
                      <w:placeholder>
                        <w:docPart w:val="4D1EFD1F775F4C8E999CFB3B87D2C16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 w:multiLine="1"/>
                    </w:sdtPr>
                    <w:sdtContent>
                      <w:r w:rsidR="00DF557B" w:rsidRPr="00C43C4D">
                        <w:t>[Company Name]</w:t>
                      </w:r>
                    </w:sdtContent>
                  </w:sdt>
                </w:p>
                <w:sdt>
                  <w:sdtPr>
                    <w:alias w:val="Address"/>
                    <w:tag w:val="Address"/>
                    <w:id w:val="78594712"/>
                    <w:placeholder>
                      <w:docPart w:val="4A81D7EDDFB847B09D71283D53E19252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Content>
                    <w:p w:rsidR="00DF557B" w:rsidRPr="00C43C4D" w:rsidRDefault="00DF557B" w:rsidP="006A59D3">
                      <w:pPr>
                        <w:framePr w:hSpace="180" w:wrap="around" w:hAnchor="text" w:y="300"/>
                      </w:pPr>
                      <w:r w:rsidRPr="00C43C4D">
                        <w:t>[Street Address]</w:t>
                      </w:r>
                    </w:p>
                  </w:sdtContent>
                </w:sdt>
                <w:sdt>
                  <w:sdtPr>
                    <w:alias w:val="City, ST  ZIP Code"/>
                    <w:tag w:val="City, ST  ZIP Code"/>
                    <w:id w:val="78594713"/>
                    <w:placeholder>
                      <w:docPart w:val="C9D15C127BB6479DB57151F003DF9327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 w:multiLine="1"/>
                  </w:sdtPr>
                  <w:sdtContent>
                    <w:p w:rsidR="00DF557B" w:rsidRPr="00C43C4D" w:rsidRDefault="00DF557B" w:rsidP="006A59D3">
                      <w:pPr>
                        <w:framePr w:hSpace="180" w:wrap="around" w:hAnchor="text" w:y="300"/>
                      </w:pPr>
                      <w:r w:rsidRPr="00C43C4D">
                        <w:t>[City, ST  ZIP Code]</w:t>
                      </w:r>
                    </w:p>
                  </w:sdtContent>
                </w:sdt>
                <w:sdt>
                  <w:sdtPr>
                    <w:alias w:val="Terms"/>
                    <w:tag w:val="Terms"/>
                    <w:id w:val="78594714"/>
                    <w:placeholder>
                      <w:docPart w:val="E8C817B8DD9F44D7BE896825CCD708D7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</w:sdtPr>
                  <w:sdtContent>
                    <w:p w:rsidR="00DF557B" w:rsidRPr="00AA23D3" w:rsidRDefault="00DF557B" w:rsidP="006A59D3">
                      <w:pPr>
                        <w:pStyle w:val="SmallPrint"/>
                        <w:framePr w:hSpace="180" w:wrap="around" w:hAnchor="text" w:y="300"/>
                      </w:pPr>
                      <w:r>
                        <w:t>Not redeemable for cash. Redemption value not to exceed $.0002</w:t>
                      </w:r>
                    </w:p>
                  </w:sdtContent>
                </w:sdt>
              </w:tc>
              <w:tc>
                <w:tcPr>
                  <w:tcW w:w="4428" w:type="dxa"/>
                </w:tcPr>
                <w:tbl>
                  <w:tblPr>
                    <w:tblStyle w:val="TableGrid"/>
                    <w:tblW w:w="5000" w:type="pct"/>
                    <w:tblInd w:w="2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84"/>
                  </w:tblGrid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Authorized by</w:t>
                        </w:r>
                      </w:p>
                    </w:tc>
                  </w:tr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Expires</w:t>
                        </w:r>
                      </w:p>
                    </w:tc>
                  </w:tr>
                  <w:tr w:rsidR="00DF557B" w:rsidTr="006A59D3">
                    <w:trPr>
                      <w:cantSplit/>
                      <w:trHeight w:val="432"/>
                    </w:trPr>
                    <w:tc>
                      <w:tcPr>
                        <w:tcW w:w="3945" w:type="dxa"/>
                        <w:vAlign w:val="bottom"/>
                      </w:tcPr>
                      <w:p w:rsidR="00DF557B" w:rsidRDefault="00DF557B" w:rsidP="006A59D3">
                        <w:pPr>
                          <w:framePr w:hSpace="180" w:wrap="around" w:hAnchor="text" w:y="300"/>
                        </w:pPr>
                        <w:r>
                          <w:t>Number</w:t>
                        </w:r>
                      </w:p>
                    </w:tc>
                  </w:tr>
                </w:tbl>
                <w:p w:rsidR="00DF557B" w:rsidRDefault="00DF557B" w:rsidP="006A59D3">
                  <w:pPr>
                    <w:framePr w:hSpace="180" w:wrap="around" w:hAnchor="text" w:y="300"/>
                  </w:pPr>
                </w:p>
              </w:tc>
            </w:tr>
          </w:tbl>
          <w:p w:rsidR="00C43C4D" w:rsidRDefault="00C43C4D" w:rsidP="006A59D3">
            <w:pPr>
              <w:rPr>
                <w:i/>
              </w:rPr>
            </w:pPr>
          </w:p>
        </w:tc>
      </w:tr>
    </w:tbl>
    <w:p w:rsidR="003E6F76" w:rsidRPr="006E2216" w:rsidRDefault="003E6F76" w:rsidP="00DF557B"/>
    <w:sectPr w:rsidR="003E6F76" w:rsidRPr="006E2216" w:rsidSect="007436E9">
      <w:type w:val="nextColumn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65" w:rsidRDefault="00DE0365" w:rsidP="00722B0B">
      <w:r>
        <w:separator/>
      </w:r>
    </w:p>
  </w:endnote>
  <w:endnote w:type="continuationSeparator" w:id="1">
    <w:p w:rsidR="00DE0365" w:rsidRDefault="00DE0365" w:rsidP="0072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65" w:rsidRDefault="00DE0365" w:rsidP="00722B0B">
      <w:r>
        <w:separator/>
      </w:r>
    </w:p>
  </w:footnote>
  <w:footnote w:type="continuationSeparator" w:id="1">
    <w:p w:rsidR="00DE0365" w:rsidRDefault="00DE0365" w:rsidP="00722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98D9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F9E99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42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38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EE39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227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420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5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F2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604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7F04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5122" style="mso-wrap-style:none;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2.85pt,2.85pt,2.85pt,2.85pt"/>
    </o:shapedefaults>
  </w:hdrShapeDefaults>
  <w:footnotePr>
    <w:footnote w:id="0"/>
    <w:footnote w:id="1"/>
  </w:footnotePr>
  <w:endnotePr>
    <w:endnote w:id="0"/>
    <w:endnote w:id="1"/>
  </w:endnotePr>
  <w:compat/>
  <w:rsids>
    <w:rsidRoot w:val="00AE279E"/>
    <w:rsid w:val="00031089"/>
    <w:rsid w:val="001177E4"/>
    <w:rsid w:val="00154105"/>
    <w:rsid w:val="001969D6"/>
    <w:rsid w:val="001C638E"/>
    <w:rsid w:val="002B00C9"/>
    <w:rsid w:val="002B542E"/>
    <w:rsid w:val="002D666F"/>
    <w:rsid w:val="002F570B"/>
    <w:rsid w:val="003447A4"/>
    <w:rsid w:val="00355388"/>
    <w:rsid w:val="003658DC"/>
    <w:rsid w:val="003B13D6"/>
    <w:rsid w:val="003E6F76"/>
    <w:rsid w:val="004C1265"/>
    <w:rsid w:val="004F14AA"/>
    <w:rsid w:val="00506068"/>
    <w:rsid w:val="005063B3"/>
    <w:rsid w:val="005E3130"/>
    <w:rsid w:val="006A4324"/>
    <w:rsid w:val="006A59D3"/>
    <w:rsid w:val="006E2216"/>
    <w:rsid w:val="00722B0B"/>
    <w:rsid w:val="007436E9"/>
    <w:rsid w:val="00767735"/>
    <w:rsid w:val="0079509A"/>
    <w:rsid w:val="007C3A85"/>
    <w:rsid w:val="007D2454"/>
    <w:rsid w:val="007D3205"/>
    <w:rsid w:val="008175C6"/>
    <w:rsid w:val="008276C0"/>
    <w:rsid w:val="00892B0B"/>
    <w:rsid w:val="008B5FD3"/>
    <w:rsid w:val="008C1F1E"/>
    <w:rsid w:val="008F4F85"/>
    <w:rsid w:val="00914E14"/>
    <w:rsid w:val="00961E84"/>
    <w:rsid w:val="00967D89"/>
    <w:rsid w:val="00981A96"/>
    <w:rsid w:val="009C0321"/>
    <w:rsid w:val="009E42E7"/>
    <w:rsid w:val="00A8782B"/>
    <w:rsid w:val="00AA23D3"/>
    <w:rsid w:val="00AE0346"/>
    <w:rsid w:val="00AE279E"/>
    <w:rsid w:val="00B422F0"/>
    <w:rsid w:val="00B54BDF"/>
    <w:rsid w:val="00B557E0"/>
    <w:rsid w:val="00B665B0"/>
    <w:rsid w:val="00B977D1"/>
    <w:rsid w:val="00C43C4D"/>
    <w:rsid w:val="00C9414C"/>
    <w:rsid w:val="00D1571E"/>
    <w:rsid w:val="00DA78BC"/>
    <w:rsid w:val="00DE0365"/>
    <w:rsid w:val="00DF557B"/>
    <w:rsid w:val="00DF61CA"/>
    <w:rsid w:val="00DF689F"/>
    <w:rsid w:val="00F362D2"/>
    <w:rsid w:val="00F6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rap-style:none;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2.85pt,2.85pt,2.85pt,2.8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8E"/>
    <w:rPr>
      <w:rFonts w:asciiTheme="minorHAnsi" w:hAnsiTheme="minorHAnsi"/>
      <w:color w:val="4E5B6F" w:themeColor="text2"/>
      <w:kern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B977D1"/>
    <w:pPr>
      <w:jc w:val="center"/>
      <w:outlineLvl w:val="0"/>
    </w:pPr>
    <w:rPr>
      <w:rFonts w:asciiTheme="majorHAnsi" w:hAnsiTheme="majorHAnsi"/>
      <w:b/>
      <w:color w:val="FFFFFF" w:themeColor="background1"/>
      <w:spacing w:val="30"/>
      <w:sz w:val="28"/>
      <w:szCs w:val="28"/>
    </w:rPr>
  </w:style>
  <w:style w:type="paragraph" w:styleId="Heading2">
    <w:name w:val="heading 2"/>
    <w:basedOn w:val="Normal"/>
    <w:next w:val="Normal"/>
    <w:qFormat/>
    <w:rsid w:val="001C638E"/>
    <w:pPr>
      <w:spacing w:after="120"/>
      <w:outlineLvl w:val="1"/>
    </w:pPr>
    <w:rPr>
      <w:rFonts w:asciiTheme="majorHAnsi" w:hAnsiTheme="majorHAnsi"/>
      <w:b/>
      <w:color w:val="00566E" w:themeColor="accent4" w:themeShade="80"/>
      <w:spacing w:val="30"/>
      <w:sz w:val="24"/>
    </w:rPr>
  </w:style>
  <w:style w:type="paragraph" w:styleId="Heading3">
    <w:name w:val="heading 3"/>
    <w:basedOn w:val="Normal"/>
    <w:next w:val="Normal"/>
    <w:qFormat/>
    <w:rsid w:val="001C638E"/>
    <w:pPr>
      <w:spacing w:after="40"/>
      <w:outlineLvl w:val="2"/>
    </w:pPr>
    <w:rPr>
      <w:b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">
    <w:name w:val="Body text2"/>
    <w:next w:val="Normal"/>
    <w:link w:val="Bodytext2Char"/>
    <w:semiHidden/>
    <w:unhideWhenUsed/>
    <w:rsid w:val="009C0321"/>
    <w:rPr>
      <w:rFonts w:ascii="Palatino Linotype" w:hAnsi="Palatino Linotype"/>
      <w:kern w:val="28"/>
      <w:sz w:val="14"/>
      <w:szCs w:val="16"/>
    </w:rPr>
  </w:style>
  <w:style w:type="character" w:customStyle="1" w:styleId="Bodytext2Char">
    <w:name w:val="Body text2 Char"/>
    <w:basedOn w:val="DefaultParagraphFont"/>
    <w:link w:val="Bodytext2"/>
    <w:semiHidden/>
    <w:rsid w:val="00B977D1"/>
    <w:rPr>
      <w:rFonts w:ascii="Palatino Linotype" w:hAnsi="Palatino Linotype"/>
      <w:kern w:val="28"/>
      <w:sz w:val="14"/>
      <w:szCs w:val="16"/>
    </w:rPr>
  </w:style>
  <w:style w:type="paragraph" w:customStyle="1" w:styleId="CompanyName">
    <w:name w:val="Company Name"/>
    <w:semiHidden/>
    <w:unhideWhenUsed/>
    <w:rsid w:val="00B557E0"/>
    <w:rPr>
      <w:rFonts w:cs="Arial"/>
      <w:b/>
      <w:color w:val="333333"/>
      <w:kern w:val="28"/>
      <w:sz w:val="24"/>
      <w:szCs w:val="24"/>
    </w:rPr>
  </w:style>
  <w:style w:type="paragraph" w:customStyle="1" w:styleId="Address1">
    <w:name w:val="Address 1"/>
    <w:next w:val="Normal"/>
    <w:semiHidden/>
    <w:unhideWhenUsed/>
    <w:rsid w:val="002B542E"/>
    <w:rPr>
      <w:rFonts w:ascii="Tahoma" w:hAnsi="Tahoma"/>
      <w:kern w:val="28"/>
      <w:sz w:val="18"/>
      <w:szCs w:val="18"/>
    </w:rPr>
  </w:style>
  <w:style w:type="paragraph" w:customStyle="1" w:styleId="BodyText1">
    <w:name w:val="Body Text 1"/>
    <w:next w:val="Normal"/>
    <w:semiHidden/>
    <w:unhideWhenUsed/>
    <w:rsid w:val="009C0321"/>
    <w:rPr>
      <w:rFonts w:ascii="Palatino Linotype" w:hAnsi="Palatino Linotype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96"/>
    <w:rPr>
      <w:rFonts w:ascii="Tahoma" w:hAnsi="Tahoma" w:cs="Tahoma"/>
      <w:color w:val="000000"/>
      <w:kern w:val="28"/>
      <w:sz w:val="16"/>
      <w:szCs w:val="16"/>
    </w:rPr>
  </w:style>
  <w:style w:type="paragraph" w:customStyle="1" w:styleId="SmallPrint">
    <w:name w:val="Small Print"/>
    <w:basedOn w:val="Normal"/>
    <w:qFormat/>
    <w:rsid w:val="001C638E"/>
    <w:pPr>
      <w:spacing w:before="120"/>
    </w:pPr>
    <w:rPr>
      <w:sz w:val="16"/>
    </w:rPr>
  </w:style>
  <w:style w:type="table" w:styleId="TableGrid">
    <w:name w:val="Table Grid"/>
    <w:basedOn w:val="TableNormal"/>
    <w:uiPriority w:val="59"/>
    <w:rsid w:val="00AA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3D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43C4D"/>
    <w:rPr>
      <w:rFonts w:asciiTheme="majorHAnsi" w:hAnsiTheme="majorHAnsi"/>
      <w:b/>
      <w:color w:val="FFFFFF" w:themeColor="background1"/>
      <w:spacing w:val="3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22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B0B"/>
    <w:rPr>
      <w:rFonts w:asciiTheme="minorHAnsi" w:hAnsiTheme="minorHAnsi"/>
      <w:color w:val="4E5B6F" w:themeColor="text2"/>
      <w:kern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2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B0B"/>
    <w:rPr>
      <w:rFonts w:asciiTheme="minorHAnsi" w:hAnsiTheme="minorHAnsi"/>
      <w:color w:val="4E5B6F" w:themeColor="text2"/>
      <w:kern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811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F289B478A348DA871F31A55435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106B-64CB-4C7A-A111-FC78E62BB232}"/>
      </w:docPartPr>
      <w:docPartBody>
        <w:p w:rsidR="00B86A4B" w:rsidRDefault="00002535">
          <w:pPr>
            <w:pStyle w:val="39F289B478A348DA871F31A5543523F6"/>
          </w:pPr>
          <w:r w:rsidRPr="00AA23D3">
            <w:rPr>
              <w:rStyle w:val="PlaceholderText"/>
            </w:rPr>
            <w:t>[Company Name]</w:t>
          </w:r>
        </w:p>
      </w:docPartBody>
    </w:docPart>
    <w:docPart>
      <w:docPartPr>
        <w:name w:val="B44BF064629E43C9B38C95A5D977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2F29-2EF9-4973-A27C-5024ACF82736}"/>
      </w:docPartPr>
      <w:docPartBody>
        <w:p w:rsidR="00B86A4B" w:rsidRDefault="00002535">
          <w:pPr>
            <w:pStyle w:val="B44BF064629E43C9B38C95A5D9777DC0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Street</w:t>
          </w:r>
          <w:r w:rsidRPr="007E44B8">
            <w:rPr>
              <w:rStyle w:val="PlaceholderText"/>
            </w:rPr>
            <w:t xml:space="preserve"> Address]</w:t>
          </w:r>
        </w:p>
      </w:docPartBody>
    </w:docPart>
    <w:docPart>
      <w:docPartPr>
        <w:name w:val="D278E6DCA7A443E09A08FED35EBD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DB3F-D0A3-4136-A70C-96DC1EF8D4D1}"/>
      </w:docPartPr>
      <w:docPartBody>
        <w:p w:rsidR="00B86A4B" w:rsidRDefault="00002535">
          <w:pPr>
            <w:pStyle w:val="D278E6DCA7A443E09A08FED35EBDC2B3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City, ST  ZIP Code</w:t>
          </w:r>
          <w:r w:rsidRPr="007E44B8">
            <w:rPr>
              <w:rStyle w:val="PlaceholderText"/>
            </w:rPr>
            <w:t>]</w:t>
          </w:r>
        </w:p>
      </w:docPartBody>
    </w:docPart>
    <w:docPart>
      <w:docPartPr>
        <w:name w:val="138635781ED640E9831E5F3E8C21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7BE2-FE3B-4D2D-8745-4F96FFF3FC10}"/>
      </w:docPartPr>
      <w:docPartBody>
        <w:p w:rsidR="00B86A4B" w:rsidRDefault="00002535">
          <w:pPr>
            <w:pStyle w:val="138635781ED640E9831E5F3E8C21CDA8"/>
          </w:pPr>
          <w:r>
            <w:t>Not redeemable for cash. Redemption value not to exceed $.0002</w:t>
          </w:r>
        </w:p>
      </w:docPartBody>
    </w:docPart>
    <w:docPart>
      <w:docPartPr>
        <w:name w:val="2FD8B82586814E4694398F27EDFA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98AB-C8A3-4583-B09E-A3E75C847394}"/>
      </w:docPartPr>
      <w:docPartBody>
        <w:p w:rsidR="00B86A4B" w:rsidRDefault="00002535">
          <w:pPr>
            <w:pStyle w:val="2FD8B82586814E4694398F27EDFA01E5"/>
          </w:pPr>
          <w:r w:rsidRPr="00AA23D3">
            <w:rPr>
              <w:rStyle w:val="PlaceholderText"/>
            </w:rPr>
            <w:t>[Company Name]</w:t>
          </w:r>
        </w:p>
      </w:docPartBody>
    </w:docPart>
    <w:docPart>
      <w:docPartPr>
        <w:name w:val="5227BD737A6F4257B310C6FDB791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69FF-1929-4173-B988-E78387A6D79B}"/>
      </w:docPartPr>
      <w:docPartBody>
        <w:p w:rsidR="00B86A4B" w:rsidRDefault="00002535">
          <w:pPr>
            <w:pStyle w:val="5227BD737A6F4257B310C6FDB7916C17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Street</w:t>
          </w:r>
          <w:r w:rsidRPr="007E44B8">
            <w:rPr>
              <w:rStyle w:val="PlaceholderText"/>
            </w:rPr>
            <w:t xml:space="preserve"> Address]</w:t>
          </w:r>
        </w:p>
      </w:docPartBody>
    </w:docPart>
    <w:docPart>
      <w:docPartPr>
        <w:name w:val="5A623472754246858199C0A5CE43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7831-131D-45EC-AFA4-C3B326A0E680}"/>
      </w:docPartPr>
      <w:docPartBody>
        <w:p w:rsidR="00B86A4B" w:rsidRDefault="00002535">
          <w:pPr>
            <w:pStyle w:val="5A623472754246858199C0A5CE43EEDB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City, ST  ZIP Code</w:t>
          </w:r>
          <w:r w:rsidRPr="007E44B8">
            <w:rPr>
              <w:rStyle w:val="PlaceholderText"/>
            </w:rPr>
            <w:t>]</w:t>
          </w:r>
        </w:p>
      </w:docPartBody>
    </w:docPart>
    <w:docPart>
      <w:docPartPr>
        <w:name w:val="813A8D66A91A445FBABF74CC0DCB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3D5F-AF3C-4B8E-9A54-BDEC3CEBF382}"/>
      </w:docPartPr>
      <w:docPartBody>
        <w:p w:rsidR="00B86A4B" w:rsidRDefault="00002535">
          <w:pPr>
            <w:pStyle w:val="813A8D66A91A445FBABF74CC0DCBD82A"/>
          </w:pPr>
          <w:r>
            <w:t>Not redeemable for cash. Redemption value not to exceed $.0002</w:t>
          </w:r>
        </w:p>
      </w:docPartBody>
    </w:docPart>
    <w:docPart>
      <w:docPartPr>
        <w:name w:val="4D1EFD1F775F4C8E999CFB3B87D2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95DB-E0D5-484D-99E2-ED4D0197124F}"/>
      </w:docPartPr>
      <w:docPartBody>
        <w:p w:rsidR="00B86A4B" w:rsidRDefault="00002535">
          <w:pPr>
            <w:pStyle w:val="4D1EFD1F775F4C8E999CFB3B87D2C166"/>
          </w:pPr>
          <w:r w:rsidRPr="00AA23D3">
            <w:rPr>
              <w:rStyle w:val="PlaceholderText"/>
            </w:rPr>
            <w:t>[Company Name]</w:t>
          </w:r>
        </w:p>
      </w:docPartBody>
    </w:docPart>
    <w:docPart>
      <w:docPartPr>
        <w:name w:val="4A81D7EDDFB847B09D71283D53E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A5D9-AE10-445A-9CDF-5CD3E0EC1EA4}"/>
      </w:docPartPr>
      <w:docPartBody>
        <w:p w:rsidR="00B86A4B" w:rsidRDefault="00002535">
          <w:pPr>
            <w:pStyle w:val="4A81D7EDDFB847B09D71283D53E19252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Street</w:t>
          </w:r>
          <w:r w:rsidRPr="007E44B8">
            <w:rPr>
              <w:rStyle w:val="PlaceholderText"/>
            </w:rPr>
            <w:t xml:space="preserve"> Address]</w:t>
          </w:r>
        </w:p>
      </w:docPartBody>
    </w:docPart>
    <w:docPart>
      <w:docPartPr>
        <w:name w:val="C9D15C127BB6479DB57151F003DF9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336C-9B5C-4158-ACB4-70F5D7FE217D}"/>
      </w:docPartPr>
      <w:docPartBody>
        <w:p w:rsidR="00B86A4B" w:rsidRDefault="00002535">
          <w:pPr>
            <w:pStyle w:val="C9D15C127BB6479DB57151F003DF9327"/>
          </w:pPr>
          <w:r w:rsidRPr="007E44B8">
            <w:rPr>
              <w:rStyle w:val="PlaceholderText"/>
            </w:rPr>
            <w:t>[</w:t>
          </w:r>
          <w:r>
            <w:rPr>
              <w:rStyle w:val="PlaceholderText"/>
            </w:rPr>
            <w:t>City, ST  ZIP Code</w:t>
          </w:r>
          <w:r w:rsidRPr="007E44B8">
            <w:rPr>
              <w:rStyle w:val="PlaceholderText"/>
            </w:rPr>
            <w:t>]</w:t>
          </w:r>
        </w:p>
      </w:docPartBody>
    </w:docPart>
    <w:docPart>
      <w:docPartPr>
        <w:name w:val="E8C817B8DD9F44D7BE896825CCD70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5B43-E500-43A5-BC03-DFAB27CFBA89}"/>
      </w:docPartPr>
      <w:docPartBody>
        <w:p w:rsidR="00B86A4B" w:rsidRDefault="00002535">
          <w:pPr>
            <w:pStyle w:val="E8C817B8DD9F44D7BE896825CCD708D7"/>
          </w:pPr>
          <w:r>
            <w:t>Not redeemable for cash. Redemption value not to exceed $.0002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2535"/>
    <w:rsid w:val="00002535"/>
    <w:rsid w:val="00B8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A4B"/>
    <w:rPr>
      <w:color w:val="808080"/>
    </w:rPr>
  </w:style>
  <w:style w:type="paragraph" w:customStyle="1" w:styleId="39F289B478A348DA871F31A5543523F6">
    <w:name w:val="39F289B478A348DA871F31A5543523F6"/>
    <w:rsid w:val="00B86A4B"/>
  </w:style>
  <w:style w:type="paragraph" w:customStyle="1" w:styleId="B44BF064629E43C9B38C95A5D9777DC0">
    <w:name w:val="B44BF064629E43C9B38C95A5D9777DC0"/>
    <w:rsid w:val="00B86A4B"/>
  </w:style>
  <w:style w:type="paragraph" w:customStyle="1" w:styleId="D278E6DCA7A443E09A08FED35EBDC2B3">
    <w:name w:val="D278E6DCA7A443E09A08FED35EBDC2B3"/>
    <w:rsid w:val="00B86A4B"/>
  </w:style>
  <w:style w:type="paragraph" w:customStyle="1" w:styleId="138635781ED640E9831E5F3E8C21CDA8">
    <w:name w:val="138635781ED640E9831E5F3E8C21CDA8"/>
    <w:rsid w:val="00B86A4B"/>
  </w:style>
  <w:style w:type="paragraph" w:customStyle="1" w:styleId="2FD8B82586814E4694398F27EDFA01E5">
    <w:name w:val="2FD8B82586814E4694398F27EDFA01E5"/>
    <w:rsid w:val="00B86A4B"/>
  </w:style>
  <w:style w:type="paragraph" w:customStyle="1" w:styleId="5227BD737A6F4257B310C6FDB7916C17">
    <w:name w:val="5227BD737A6F4257B310C6FDB7916C17"/>
    <w:rsid w:val="00B86A4B"/>
  </w:style>
  <w:style w:type="paragraph" w:customStyle="1" w:styleId="5A623472754246858199C0A5CE43EEDB">
    <w:name w:val="5A623472754246858199C0A5CE43EEDB"/>
    <w:rsid w:val="00B86A4B"/>
  </w:style>
  <w:style w:type="paragraph" w:customStyle="1" w:styleId="813A8D66A91A445FBABF74CC0DCBD82A">
    <w:name w:val="813A8D66A91A445FBABF74CC0DCBD82A"/>
    <w:rsid w:val="00B86A4B"/>
  </w:style>
  <w:style w:type="paragraph" w:customStyle="1" w:styleId="4D1EFD1F775F4C8E999CFB3B87D2C166">
    <w:name w:val="4D1EFD1F775F4C8E999CFB3B87D2C166"/>
    <w:rsid w:val="00B86A4B"/>
  </w:style>
  <w:style w:type="paragraph" w:customStyle="1" w:styleId="4A81D7EDDFB847B09D71283D53E19252">
    <w:name w:val="4A81D7EDDFB847B09D71283D53E19252"/>
    <w:rsid w:val="00B86A4B"/>
  </w:style>
  <w:style w:type="paragraph" w:customStyle="1" w:styleId="C9D15C127BB6479DB57151F003DF9327">
    <w:name w:val="C9D15C127BB6479DB57151F003DF9327"/>
    <w:rsid w:val="00B86A4B"/>
  </w:style>
  <w:style w:type="paragraph" w:customStyle="1" w:styleId="E8C817B8DD9F44D7BE896825CCD708D7">
    <w:name w:val="E8C817B8DD9F44D7BE896825CCD708D7"/>
    <w:rsid w:val="00B86A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ustom 2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TF02811740.dotx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Certificate Templates</dc:title>
  <dc:creator>Windows User</dc:creator>
  <cp:keywords>Gift Certificate Templates</cp:keywords>
  <cp:lastModifiedBy>user</cp:lastModifiedBy>
  <cp:revision>4</cp:revision>
  <cp:lastPrinted>2001-10-03T19:00:00Z</cp:lastPrinted>
  <dcterms:created xsi:type="dcterms:W3CDTF">2019-07-16T06:28:00Z</dcterms:created>
  <dcterms:modified xsi:type="dcterms:W3CDTF">2020-04-30T01:42:00Z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TC060873321033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