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7F" w:rsidRPr="00306EB8" w:rsidRDefault="00EB312D" w:rsidP="00EF7E1E">
      <w:pPr>
        <w:jc w:val="center"/>
        <w:rPr>
          <w:rFonts w:ascii="Arial Black" w:hAnsi="Arial Black" w:cs="Arial"/>
          <w:sz w:val="40"/>
        </w:rPr>
      </w:pPr>
      <w:r w:rsidRPr="00EB312D">
        <w:rPr>
          <w:rFonts w:ascii="Arial Black" w:hAnsi="Arial Black" w:cs="Arial"/>
          <w:color w:val="4F81BD" w:themeColor="accent1"/>
          <w:sz w:val="40"/>
        </w:rPr>
        <w:t>Blank Bill Of Sale Template</w:t>
      </w:r>
      <w:bookmarkStart w:id="0" w:name="_GoBack"/>
      <w:bookmarkEnd w:id="0"/>
    </w:p>
    <w:tbl>
      <w:tblPr>
        <w:tblStyle w:val="TableGrid"/>
        <w:tblW w:w="0" w:type="auto"/>
        <w:tblInd w:w="7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1593"/>
      </w:tblGrid>
      <w:tr w:rsidR="00C20D09" w:rsidTr="00306EB8">
        <w:trPr>
          <w:trHeight w:val="288"/>
        </w:trPr>
        <w:tc>
          <w:tcPr>
            <w:tcW w:w="450" w:type="dxa"/>
            <w:vAlign w:val="bottom"/>
          </w:tcPr>
          <w:p w:rsidR="00C20D09" w:rsidRPr="009A381A" w:rsidRDefault="00C20D09" w:rsidP="00306E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3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bottom"/>
          </w:tcPr>
          <w:p w:rsidR="00C20D09" w:rsidRPr="009A381A" w:rsidRDefault="00C20D09" w:rsidP="00306E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20D09" w:rsidRDefault="00C20D09" w:rsidP="00C20D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528"/>
        <w:gridCol w:w="264"/>
        <w:gridCol w:w="438"/>
        <w:gridCol w:w="6329"/>
      </w:tblGrid>
      <w:tr w:rsidR="00C20D09" w:rsidRPr="00F13FC2" w:rsidTr="008402B1">
        <w:trPr>
          <w:trHeight w:val="432"/>
        </w:trPr>
        <w:tc>
          <w:tcPr>
            <w:tcW w:w="2628" w:type="dxa"/>
            <w:gridSpan w:val="3"/>
            <w:vAlign w:val="bottom"/>
          </w:tcPr>
          <w:p w:rsidR="00C20D09" w:rsidRPr="00F13FC2" w:rsidRDefault="00C20D09" w:rsidP="008402B1">
            <w:pPr>
              <w:rPr>
                <w:rFonts w:ascii="Arial" w:hAnsi="Arial" w:cs="Arial"/>
                <w:sz w:val="20"/>
                <w:szCs w:val="20"/>
              </w:rPr>
            </w:pPr>
            <w:r w:rsidRPr="003220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I, the undersigned seller,</w:t>
            </w: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vAlign w:val="bottom"/>
          </w:tcPr>
          <w:p w:rsidR="00C20D09" w:rsidRPr="00F13FC2" w:rsidRDefault="00C20D09" w:rsidP="00F13F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D09" w:rsidRPr="00F13FC2" w:rsidTr="008402B1">
        <w:trPr>
          <w:trHeight w:val="432"/>
        </w:trPr>
        <w:tc>
          <w:tcPr>
            <w:tcW w:w="1818" w:type="dxa"/>
            <w:vAlign w:val="bottom"/>
          </w:tcPr>
          <w:p w:rsidR="00C20D09" w:rsidRPr="00F13FC2" w:rsidRDefault="00C20D09" w:rsidP="008402B1">
            <w:pPr>
              <w:rPr>
                <w:rFonts w:ascii="Arial" w:hAnsi="Arial" w:cs="Arial"/>
                <w:sz w:val="20"/>
                <w:szCs w:val="20"/>
              </w:rPr>
            </w:pPr>
            <w:r w:rsidRPr="003220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 the sum of $</w:t>
            </w:r>
          </w:p>
        </w:tc>
        <w:tc>
          <w:tcPr>
            <w:tcW w:w="7758" w:type="dxa"/>
            <w:gridSpan w:val="4"/>
            <w:tcBorders>
              <w:bottom w:val="single" w:sz="4" w:space="0" w:color="auto"/>
            </w:tcBorders>
            <w:vAlign w:val="bottom"/>
          </w:tcPr>
          <w:p w:rsidR="00C20D09" w:rsidRPr="00F13FC2" w:rsidRDefault="00C20D09" w:rsidP="00840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D09" w:rsidRPr="00F13FC2" w:rsidTr="008402B1">
        <w:trPr>
          <w:trHeight w:val="432"/>
        </w:trPr>
        <w:tc>
          <w:tcPr>
            <w:tcW w:w="3078" w:type="dxa"/>
            <w:gridSpan w:val="4"/>
            <w:vAlign w:val="bottom"/>
          </w:tcPr>
          <w:p w:rsidR="00C20D09" w:rsidRPr="00F13FC2" w:rsidRDefault="00C20D09" w:rsidP="008402B1">
            <w:pPr>
              <w:rPr>
                <w:rFonts w:ascii="Arial" w:hAnsi="Arial" w:cs="Arial"/>
                <w:sz w:val="20"/>
                <w:szCs w:val="20"/>
              </w:rPr>
            </w:pPr>
            <w:r w:rsidRPr="003220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sell to the undersigned buyer,</w:t>
            </w:r>
          </w:p>
        </w:tc>
        <w:tc>
          <w:tcPr>
            <w:tcW w:w="6498" w:type="dxa"/>
            <w:tcBorders>
              <w:bottom w:val="single" w:sz="4" w:space="0" w:color="auto"/>
            </w:tcBorders>
            <w:vAlign w:val="bottom"/>
          </w:tcPr>
          <w:p w:rsidR="00C20D09" w:rsidRPr="00F13FC2" w:rsidRDefault="00C20D09" w:rsidP="00F13F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D09" w:rsidRPr="00F13FC2" w:rsidTr="008402B1">
        <w:trPr>
          <w:trHeight w:val="432"/>
        </w:trPr>
        <w:tc>
          <w:tcPr>
            <w:tcW w:w="2358" w:type="dxa"/>
            <w:gridSpan w:val="2"/>
            <w:vAlign w:val="bottom"/>
          </w:tcPr>
          <w:p w:rsidR="00C20D09" w:rsidRPr="00F13FC2" w:rsidRDefault="00C20D09" w:rsidP="008402B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220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following </w:t>
            </w:r>
            <w:r w:rsidR="003B04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property</w:t>
            </w:r>
            <w:r w:rsidRPr="003220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218" w:type="dxa"/>
            <w:gridSpan w:val="3"/>
            <w:vAlign w:val="bottom"/>
          </w:tcPr>
          <w:p w:rsidR="00C20D09" w:rsidRPr="00F13FC2" w:rsidRDefault="00C20D09" w:rsidP="00F13F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0D09" w:rsidRPr="00F13FC2" w:rsidRDefault="00C20D09" w:rsidP="00C20D0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441D7" w:rsidRPr="00F13FC2" w:rsidTr="00A319A8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  <w:vAlign w:val="bottom"/>
          </w:tcPr>
          <w:p w:rsidR="008441D7" w:rsidRPr="00F13FC2" w:rsidRDefault="008441D7" w:rsidP="00F13FC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41D7" w:rsidRPr="00F13FC2" w:rsidTr="00171D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41D7" w:rsidRPr="00F13FC2" w:rsidRDefault="008441D7" w:rsidP="00F13FC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41D7" w:rsidRPr="00F13FC2" w:rsidTr="004E5D3B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41D7" w:rsidRPr="00F13FC2" w:rsidRDefault="008441D7" w:rsidP="00F13FC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20D09" w:rsidRPr="00F13FC2" w:rsidRDefault="00C20D09" w:rsidP="00F13F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13FC2" w:rsidRDefault="00F13FC2" w:rsidP="00F1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13FC2" w:rsidRPr="00322034" w:rsidRDefault="00F13FC2" w:rsidP="00F1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22034">
        <w:rPr>
          <w:rFonts w:ascii="Arial" w:eastAsia="Times New Roman" w:hAnsi="Arial" w:cs="Arial"/>
          <w:color w:val="000000"/>
          <w:sz w:val="20"/>
          <w:szCs w:val="20"/>
        </w:rPr>
        <w:t xml:space="preserve">The undersigned seller affirms that the above information about this </w:t>
      </w:r>
      <w:r w:rsidR="008441D7">
        <w:rPr>
          <w:rFonts w:ascii="Arial" w:eastAsia="Times New Roman" w:hAnsi="Arial" w:cs="Arial"/>
          <w:color w:val="000000"/>
          <w:sz w:val="20"/>
          <w:szCs w:val="20"/>
        </w:rPr>
        <w:t>property</w:t>
      </w:r>
      <w:r w:rsidRPr="00322034">
        <w:rPr>
          <w:rFonts w:ascii="Arial" w:eastAsia="Times New Roman" w:hAnsi="Arial" w:cs="Arial"/>
          <w:color w:val="000000"/>
          <w:sz w:val="20"/>
          <w:szCs w:val="20"/>
        </w:rPr>
        <w:t xml:space="preserve"> is accurate to the best his/her knowledge.</w:t>
      </w:r>
    </w:p>
    <w:p w:rsidR="00F13FC2" w:rsidRPr="00322034" w:rsidRDefault="00F13FC2" w:rsidP="00F1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2203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13FC2" w:rsidRDefault="00F13FC2" w:rsidP="00F1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22034">
        <w:rPr>
          <w:rFonts w:ascii="Arial" w:eastAsia="Times New Roman" w:hAnsi="Arial" w:cs="Arial"/>
          <w:color w:val="000000"/>
          <w:sz w:val="20"/>
          <w:szCs w:val="20"/>
        </w:rPr>
        <w:t xml:space="preserve">The undersigned buyer accepts receipt of this Bill of Sale and understands that the above </w:t>
      </w:r>
      <w:r w:rsidR="008D4489">
        <w:rPr>
          <w:rFonts w:ascii="Arial" w:eastAsia="Times New Roman" w:hAnsi="Arial" w:cs="Arial"/>
          <w:color w:val="000000"/>
          <w:sz w:val="20"/>
          <w:szCs w:val="20"/>
        </w:rPr>
        <w:t>property</w:t>
      </w:r>
      <w:r w:rsidRPr="00322034">
        <w:rPr>
          <w:rFonts w:ascii="Arial" w:eastAsia="Times New Roman" w:hAnsi="Arial" w:cs="Arial"/>
          <w:color w:val="000000"/>
          <w:sz w:val="20"/>
          <w:szCs w:val="20"/>
        </w:rPr>
        <w:t xml:space="preserve"> is sold in “as is” condition with no guarantees or warranties, either expressed or implied, for the </w:t>
      </w:r>
      <w:r w:rsidR="00791DB7">
        <w:rPr>
          <w:rFonts w:ascii="Arial" w:eastAsia="Times New Roman" w:hAnsi="Arial" w:cs="Arial"/>
          <w:color w:val="000000"/>
          <w:sz w:val="20"/>
          <w:szCs w:val="20"/>
        </w:rPr>
        <w:t>property</w:t>
      </w:r>
      <w:r w:rsidRPr="0032203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F13FC2" w:rsidRDefault="00F13FC2" w:rsidP="00F1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13FC2" w:rsidRPr="00322034" w:rsidRDefault="00F13FC2" w:rsidP="00F1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348"/>
        <w:gridCol w:w="262"/>
        <w:gridCol w:w="262"/>
        <w:gridCol w:w="175"/>
        <w:gridCol w:w="1895"/>
        <w:gridCol w:w="739"/>
        <w:gridCol w:w="2216"/>
        <w:gridCol w:w="411"/>
        <w:gridCol w:w="433"/>
        <w:gridCol w:w="198"/>
        <w:gridCol w:w="1326"/>
      </w:tblGrid>
      <w:tr w:rsidR="00215435" w:rsidTr="00215C94">
        <w:trPr>
          <w:trHeight w:val="432"/>
        </w:trPr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Seller’s</w:t>
            </w: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Name (print)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5435" w:rsidTr="00215C94">
        <w:trPr>
          <w:trHeight w:val="432"/>
        </w:trPr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Seller’s </w:t>
            </w: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Signature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5435" w:rsidTr="00215C94">
        <w:trPr>
          <w:trHeight w:val="432"/>
        </w:trPr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Street Address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4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Apt: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5435" w:rsidTr="00215C94">
        <w:trPr>
          <w:trHeight w:val="432"/>
        </w:trPr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 / Town: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ZIP: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5435" w:rsidTr="00215C94">
        <w:trPr>
          <w:trHeight w:val="43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 #:</w:t>
            </w:r>
          </w:p>
        </w:tc>
        <w:tc>
          <w:tcPr>
            <w:tcW w:w="3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15435" w:rsidRPr="00322034" w:rsidRDefault="00215435" w:rsidP="00F1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13FC2" w:rsidRDefault="00F13FC2" w:rsidP="00C20D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348"/>
        <w:gridCol w:w="262"/>
        <w:gridCol w:w="262"/>
        <w:gridCol w:w="175"/>
        <w:gridCol w:w="1895"/>
        <w:gridCol w:w="739"/>
        <w:gridCol w:w="2216"/>
        <w:gridCol w:w="411"/>
        <w:gridCol w:w="433"/>
        <w:gridCol w:w="198"/>
        <w:gridCol w:w="1326"/>
      </w:tblGrid>
      <w:tr w:rsidR="00C77229" w:rsidTr="00215435">
        <w:trPr>
          <w:trHeight w:val="432"/>
        </w:trPr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Buyer</w:t>
            </w: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’s Name (print)</w:t>
            </w:r>
            <w:r w:rsidR="00AD6D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7229" w:rsidTr="00215435">
        <w:trPr>
          <w:trHeight w:val="432"/>
        </w:trPr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Buyer</w:t>
            </w: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’s Signature</w:t>
            </w:r>
            <w:r w:rsidR="00AD6D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7229" w:rsidTr="00215435">
        <w:trPr>
          <w:trHeight w:val="432"/>
        </w:trPr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Street Address</w:t>
            </w:r>
            <w:r w:rsidR="00AD6D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4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Apt: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5435" w:rsidTr="00070033">
        <w:trPr>
          <w:trHeight w:val="432"/>
        </w:trPr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 / Town: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ZIP: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435" w:rsidRPr="007A4783" w:rsidRDefault="00215435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7229" w:rsidTr="00215435">
        <w:trPr>
          <w:trHeight w:val="43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 #:</w:t>
            </w:r>
          </w:p>
        </w:tc>
        <w:tc>
          <w:tcPr>
            <w:tcW w:w="3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229" w:rsidRPr="007A4783" w:rsidRDefault="00C77229" w:rsidP="00215C9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77229" w:rsidRDefault="00C77229" w:rsidP="00C20D09">
      <w:pPr>
        <w:rPr>
          <w:rFonts w:ascii="Times New Roman" w:hAnsi="Times New Roman" w:cs="Times New Roman"/>
          <w:sz w:val="24"/>
          <w:szCs w:val="24"/>
        </w:rPr>
      </w:pPr>
    </w:p>
    <w:sectPr w:rsidR="00C77229" w:rsidSect="000B255C">
      <w:pgSz w:w="12240" w:h="15840"/>
      <w:pgMar w:top="1440" w:right="1440" w:bottom="1440" w:left="1440" w:header="720" w:footer="720" w:gutter="0"/>
      <w:pgBorders w:offsetFrom="page">
        <w:top w:val="threeDEngrave" w:sz="18" w:space="24" w:color="4F81BD" w:themeColor="accent1"/>
        <w:left w:val="threeDEngrave" w:sz="18" w:space="24" w:color="4F81BD" w:themeColor="accent1"/>
        <w:bottom w:val="threeDEmboss" w:sz="18" w:space="24" w:color="4F81BD" w:themeColor="accent1"/>
        <w:right w:val="threeDEmboss" w:sz="18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21" w:rsidRDefault="00802321" w:rsidP="000B255C">
      <w:pPr>
        <w:spacing w:after="0" w:line="240" w:lineRule="auto"/>
      </w:pPr>
      <w:r>
        <w:separator/>
      </w:r>
    </w:p>
  </w:endnote>
  <w:endnote w:type="continuationSeparator" w:id="0">
    <w:p w:rsidR="00802321" w:rsidRDefault="00802321" w:rsidP="000B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21" w:rsidRDefault="00802321" w:rsidP="000B255C">
      <w:pPr>
        <w:spacing w:after="0" w:line="240" w:lineRule="auto"/>
      </w:pPr>
      <w:r>
        <w:separator/>
      </w:r>
    </w:p>
  </w:footnote>
  <w:footnote w:type="continuationSeparator" w:id="0">
    <w:p w:rsidR="00802321" w:rsidRDefault="00802321" w:rsidP="000B2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2D"/>
    <w:rsid w:val="000B255C"/>
    <w:rsid w:val="0011081B"/>
    <w:rsid w:val="00215435"/>
    <w:rsid w:val="002A6651"/>
    <w:rsid w:val="00306EB8"/>
    <w:rsid w:val="003B0483"/>
    <w:rsid w:val="003F64E2"/>
    <w:rsid w:val="004912E5"/>
    <w:rsid w:val="004A1C2D"/>
    <w:rsid w:val="006B3C87"/>
    <w:rsid w:val="00717146"/>
    <w:rsid w:val="00764F16"/>
    <w:rsid w:val="00791DB7"/>
    <w:rsid w:val="007A4783"/>
    <w:rsid w:val="007C3FDD"/>
    <w:rsid w:val="00802321"/>
    <w:rsid w:val="008402B1"/>
    <w:rsid w:val="008441D7"/>
    <w:rsid w:val="008B7CFD"/>
    <w:rsid w:val="008D3546"/>
    <w:rsid w:val="008D4489"/>
    <w:rsid w:val="009A381A"/>
    <w:rsid w:val="009D32C2"/>
    <w:rsid w:val="00A17B00"/>
    <w:rsid w:val="00A55B57"/>
    <w:rsid w:val="00A82F8A"/>
    <w:rsid w:val="00AD6DB8"/>
    <w:rsid w:val="00AF4DBD"/>
    <w:rsid w:val="00B11D2D"/>
    <w:rsid w:val="00BA339C"/>
    <w:rsid w:val="00BB2884"/>
    <w:rsid w:val="00BD0C8B"/>
    <w:rsid w:val="00C20D09"/>
    <w:rsid w:val="00C7117F"/>
    <w:rsid w:val="00C77229"/>
    <w:rsid w:val="00DC7640"/>
    <w:rsid w:val="00E3280E"/>
    <w:rsid w:val="00EB312D"/>
    <w:rsid w:val="00EF7E1E"/>
    <w:rsid w:val="00F13FC2"/>
    <w:rsid w:val="00F8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44245A-E55B-4927-B701-E0CB3A69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D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B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5C"/>
  </w:style>
  <w:style w:type="paragraph" w:styleId="Footer">
    <w:name w:val="footer"/>
    <w:basedOn w:val="Normal"/>
    <w:link w:val="FooterChar"/>
    <w:uiPriority w:val="99"/>
    <w:unhideWhenUsed/>
    <w:rsid w:val="000B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blank-bill-of-sal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E360-1C93-4EB6-A9B8-D2CDE10D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blank-bill-of-sale-form.dotx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Bill Of Sale</vt:lpstr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Bill Of Sale Template</dc:title>
  <dc:creator>Windows User</dc:creator>
  <cp:keywords>Blank Bill Of Sale Template</cp:keywords>
  <cp:lastModifiedBy>Windows User</cp:lastModifiedBy>
  <cp:revision>3</cp:revision>
  <dcterms:created xsi:type="dcterms:W3CDTF">2019-10-09T03:37:00Z</dcterms:created>
  <dcterms:modified xsi:type="dcterms:W3CDTF">2019-10-09T03:37:00Z</dcterms:modified>
</cp:coreProperties>
</file>