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ayout w:type="fixed"/>
        <w:tblCellMar>
          <w:left w:w="0" w:type="dxa"/>
          <w:right w:w="0" w:type="dxa"/>
        </w:tblCellMar>
        <w:tblLook w:val="0600" w:firstRow="0" w:lastRow="0" w:firstColumn="0" w:lastColumn="0" w:noHBand="1" w:noVBand="1"/>
        <w:tblDescription w:val="Page layout for front and back cover of booklet"/>
      </w:tblPr>
      <w:tblGrid>
        <w:gridCol w:w="6476"/>
        <w:gridCol w:w="804"/>
        <w:gridCol w:w="804"/>
        <w:gridCol w:w="6316"/>
      </w:tblGrid>
      <w:tr w:rsidR="00605FA7" w:rsidRPr="009623E2" w:rsidTr="000C5140">
        <w:trPr>
          <w:trHeight w:val="6201"/>
          <w:jc w:val="center"/>
        </w:trPr>
        <w:tc>
          <w:tcPr>
            <w:tcW w:w="6476" w:type="dxa"/>
          </w:tcPr>
          <w:bookmarkStart w:id="0" w:name="_GoBack" w:displacedByCustomXml="next"/>
          <w:bookmarkEnd w:id="0" w:displacedByCustomXml="next"/>
          <w:sdt>
            <w:sdtPr>
              <w:id w:val="1859768113"/>
              <w:placeholder>
                <w:docPart w:val="752D03467BC44DCC9C084498B3503FC6"/>
              </w:placeholder>
              <w:temporary/>
              <w:showingPlcHdr/>
              <w15:appearance w15:val="hidden"/>
            </w:sdtPr>
            <w:sdtEndPr/>
            <w:sdtContent>
              <w:bookmarkStart w:id="1" w:name="_Toc347752181" w:displacedByCustomXml="prev"/>
              <w:p w:rsidR="00605FA7" w:rsidRPr="00974E84" w:rsidRDefault="00605FA7" w:rsidP="00605FA7">
                <w:pPr>
                  <w:pStyle w:val="Heading1"/>
                </w:pPr>
                <w:r w:rsidRPr="00605FA7">
                  <w:t>Who we are</w:t>
                </w:r>
              </w:p>
              <w:bookmarkEnd w:id="1" w:displacedByCustomXml="next"/>
            </w:sdtContent>
          </w:sdt>
          <w:sdt>
            <w:sdtPr>
              <w:rPr>
                <w:sz w:val="18"/>
              </w:rPr>
              <w:id w:val="-1524006937"/>
              <w:placeholder>
                <w:docPart w:val="BC12DCC2D17F47D28BBD104705CEA122"/>
              </w:placeholder>
              <w:temporary/>
              <w:showingPlcHdr/>
              <w15:appearance w15:val="hidden"/>
            </w:sdtPr>
            <w:sdtEndPr/>
            <w:sdtContent>
              <w:p w:rsidR="00605FA7" w:rsidRPr="00605FA7" w:rsidRDefault="00605FA7" w:rsidP="00605FA7">
                <w:r w:rsidRPr="00605FA7">
                  <w:t>Don’t be shy! Let them know how great you are. This is the back cover of your booklet, so it’s one of the first and last things the recipient sees.</w:t>
                </w:r>
              </w:p>
              <w:p w:rsidR="00605FA7" w:rsidRPr="00432756" w:rsidRDefault="00605FA7" w:rsidP="00432756">
                <w:r w:rsidRPr="00605FA7">
                  <w:t>It’s a great place for your ‘elevator pitch.’ If you only had a few seconds to pitch your products or services to someone, what would you say?</w:t>
                </w:r>
              </w:p>
            </w:sdtContent>
          </w:sdt>
          <w:sdt>
            <w:sdtPr>
              <w:rPr>
                <w:sz w:val="18"/>
              </w:rPr>
              <w:id w:val="-1114743765"/>
              <w:placeholder>
                <w:docPart w:val="57BB14EEB8D249FCBB9B01A06C217EEA"/>
              </w:placeholder>
              <w:temporary/>
              <w:showingPlcHdr/>
              <w15:appearance w15:val="hidden"/>
            </w:sdtPr>
            <w:sdtEndPr/>
            <w:sdtContent>
              <w:p w:rsidR="00432756" w:rsidRPr="00605FA7" w:rsidRDefault="00432756" w:rsidP="00432756">
                <w:pPr>
                  <w:pStyle w:val="ListBullet"/>
                </w:pPr>
                <w:r w:rsidRPr="00605FA7">
                  <w:t>Consider including a couple of key takeaways on this back cover…</w:t>
                </w:r>
              </w:p>
              <w:p w:rsidR="00432756" w:rsidRPr="00605FA7" w:rsidRDefault="00432756" w:rsidP="00605FA7">
                <w:pPr>
                  <w:pStyle w:val="ListBullet"/>
                </w:pPr>
                <w:r w:rsidRPr="00605FA7">
                  <w:t>Just remember that this is marketing—if you want to grab their attention, keep it brief, friendly, and readable.</w:t>
                </w:r>
              </w:p>
            </w:sdtContent>
          </w:sdt>
          <w:p w:rsidR="00605FA7" w:rsidRPr="00605FA7" w:rsidRDefault="00605FA7" w:rsidP="00605FA7">
            <w:pPr>
              <w:jc w:val="right"/>
            </w:pPr>
          </w:p>
        </w:tc>
        <w:tc>
          <w:tcPr>
            <w:tcW w:w="804" w:type="dxa"/>
            <w:vMerge w:val="restart"/>
          </w:tcPr>
          <w:p w:rsidR="00605FA7" w:rsidRPr="00005859" w:rsidRDefault="00605FA7" w:rsidP="00605FA7"/>
        </w:tc>
        <w:tc>
          <w:tcPr>
            <w:tcW w:w="804" w:type="dxa"/>
            <w:vMerge w:val="restart"/>
          </w:tcPr>
          <w:p w:rsidR="00605FA7" w:rsidRPr="009623E2" w:rsidRDefault="00605FA7">
            <w:pPr>
              <w:pStyle w:val="NoSpacing"/>
              <w:rPr>
                <w:color w:val="000000" w:themeColor="text1"/>
                <w:sz w:val="18"/>
              </w:rPr>
            </w:pPr>
          </w:p>
        </w:tc>
        <w:tc>
          <w:tcPr>
            <w:tcW w:w="6316" w:type="dxa"/>
            <w:vMerge w:val="restart"/>
          </w:tcPr>
          <w:tbl>
            <w:tblPr>
              <w:tblW w:w="6316" w:type="dxa"/>
              <w:tblInd w:w="692" w:type="dxa"/>
              <w:tblLayout w:type="fixed"/>
              <w:tblCellMar>
                <w:left w:w="0" w:type="dxa"/>
                <w:right w:w="0" w:type="dxa"/>
              </w:tblCellMar>
              <w:tblLook w:val="04A0" w:firstRow="1" w:lastRow="0" w:firstColumn="1" w:lastColumn="0" w:noHBand="0" w:noVBand="1"/>
              <w:tblDescription w:val="Front cover layout"/>
            </w:tblPr>
            <w:tblGrid>
              <w:gridCol w:w="6316"/>
            </w:tblGrid>
            <w:tr w:rsidR="00605FA7" w:rsidRPr="009623E2" w:rsidTr="000C5140">
              <w:trPr>
                <w:trHeight w:val="9960"/>
              </w:trPr>
              <w:tc>
                <w:tcPr>
                  <w:tcW w:w="5000" w:type="pct"/>
                  <w:vAlign w:val="bottom"/>
                </w:tcPr>
                <w:p w:rsidR="00605FA7" w:rsidRPr="00176330" w:rsidRDefault="00B9778D" w:rsidP="00176330">
                  <w:pPr>
                    <w:pStyle w:val="Title"/>
                  </w:pPr>
                  <w:sdt>
                    <w:sdtPr>
                      <w:id w:val="1064065338"/>
                      <w:placeholder>
                        <w:docPart w:val="E983D4EFAF344D22AF71DBE65C4588AE"/>
                      </w:placeholder>
                      <w:temporary/>
                      <w:showingPlcHdr/>
                      <w15:appearance w15:val="hidden"/>
                    </w:sdtPr>
                    <w:sdtEndPr/>
                    <w:sdtContent>
                      <w:r w:rsidR="001A0BAE" w:rsidRPr="00176330">
                        <w:rPr>
                          <w:rStyle w:val="TitleChar"/>
                          <w:b/>
                        </w:rPr>
                        <w:t>Booklet Title</w:t>
                      </w:r>
                    </w:sdtContent>
                  </w:sdt>
                </w:p>
                <w:p w:rsidR="00605FA7" w:rsidRPr="00605FA7" w:rsidRDefault="00605FA7" w:rsidP="000C5140">
                  <w:pPr>
                    <w:pStyle w:val="ContactUsCover"/>
                  </w:pPr>
                </w:p>
                <w:p w:rsidR="00605FA7" w:rsidRPr="00605FA7" w:rsidRDefault="00B9778D" w:rsidP="000C5140">
                  <w:pPr>
                    <w:pStyle w:val="ContactUsCover"/>
                  </w:pPr>
                  <w:sdt>
                    <w:sdtPr>
                      <w:id w:val="-1417557124"/>
                      <w:placeholder>
                        <w:docPart w:val="6DE8AEEB7BDB4999885E3D1B5E264C51"/>
                      </w:placeholder>
                      <w:showingPlcHdr/>
                      <w15:appearance w15:val="hidden"/>
                    </w:sdtPr>
                    <w:sdtEndPr/>
                    <w:sdtContent>
                      <w:r w:rsidR="00E159EA">
                        <w:t>Phone:</w:t>
                      </w:r>
                    </w:sdtContent>
                  </w:sdt>
                  <w:r w:rsidR="00605FA7" w:rsidRPr="00605FA7">
                    <w:t xml:space="preserve"> </w:t>
                  </w:r>
                  <w:sdt>
                    <w:sdtPr>
                      <w:id w:val="-475464577"/>
                      <w:placeholder>
                        <w:docPart w:val="E9D5D31F9F2045338F9B161A31A2D530"/>
                      </w:placeholder>
                      <w:temporary/>
                      <w:showingPlcHdr/>
                      <w15:appearance w15:val="hidden"/>
                      <w:text/>
                    </w:sdtPr>
                    <w:sdtEndPr/>
                    <w:sdtContent>
                      <w:r w:rsidR="00605FA7" w:rsidRPr="00605FA7">
                        <w:t>[Telephone]</w:t>
                      </w:r>
                    </w:sdtContent>
                  </w:sdt>
                </w:p>
                <w:p w:rsidR="00605FA7" w:rsidRPr="00605FA7" w:rsidRDefault="00B9778D" w:rsidP="000C5140">
                  <w:pPr>
                    <w:pStyle w:val="ContactUsCover"/>
                  </w:pPr>
                  <w:sdt>
                    <w:sdtPr>
                      <w:id w:val="-1345396089"/>
                      <w:placeholder>
                        <w:docPart w:val="D1738220624F48DDB801E40467FB33DF"/>
                      </w:placeholder>
                      <w:showingPlcHdr/>
                      <w15:appearance w15:val="hidden"/>
                    </w:sdtPr>
                    <w:sdtEndPr/>
                    <w:sdtContent>
                      <w:r w:rsidR="00E159EA" w:rsidRPr="00605FA7">
                        <w:t>Email:</w:t>
                      </w:r>
                    </w:sdtContent>
                  </w:sdt>
                  <w:r w:rsidR="00E159EA" w:rsidRPr="00605FA7">
                    <w:t xml:space="preserve"> </w:t>
                  </w:r>
                  <w:sdt>
                    <w:sdtPr>
                      <w:id w:val="-27183311"/>
                      <w:placeholder>
                        <w:docPart w:val="D5B33630FEFF408C83DB3FA33F401D9C"/>
                      </w:placeholder>
                      <w:temporary/>
                      <w:showingPlcHdr/>
                      <w15:appearance w15:val="hidden"/>
                      <w:text/>
                    </w:sdtPr>
                    <w:sdtEndPr/>
                    <w:sdtContent>
                      <w:r w:rsidR="00605FA7" w:rsidRPr="00605FA7">
                        <w:t>[Email address]</w:t>
                      </w:r>
                    </w:sdtContent>
                  </w:sdt>
                </w:p>
                <w:p w:rsidR="00605FA7" w:rsidRDefault="00B9778D" w:rsidP="000C5140">
                  <w:pPr>
                    <w:pStyle w:val="ContactUsCover"/>
                  </w:pPr>
                  <w:sdt>
                    <w:sdtPr>
                      <w:id w:val="299881598"/>
                      <w:placeholder>
                        <w:docPart w:val="32A1D28AB4324CB2A2E2542C972D3C76"/>
                      </w:placeholder>
                      <w:showingPlcHdr/>
                      <w15:appearance w15:val="hidden"/>
                    </w:sdtPr>
                    <w:sdtEndPr/>
                    <w:sdtContent>
                      <w:r w:rsidR="00E159EA">
                        <w:t>Web:</w:t>
                      </w:r>
                    </w:sdtContent>
                  </w:sdt>
                  <w:r w:rsidR="00605FA7" w:rsidRPr="00605FA7">
                    <w:t xml:space="preserve"> </w:t>
                  </w:r>
                  <w:sdt>
                    <w:sdtPr>
                      <w:id w:val="-1742016877"/>
                      <w:placeholder>
                        <w:docPart w:val="6C9EAF7B2A8F4FDFA9C09B86188F7663"/>
                      </w:placeholder>
                      <w:temporary/>
                      <w:showingPlcHdr/>
                      <w15:appearance w15:val="hidden"/>
                      <w:text/>
                    </w:sdtPr>
                    <w:sdtEndPr/>
                    <w:sdtContent>
                      <w:r w:rsidR="00605FA7" w:rsidRPr="00605FA7">
                        <w:t>[Web address]</w:t>
                      </w:r>
                    </w:sdtContent>
                  </w:sdt>
                </w:p>
                <w:p w:rsidR="000C5140" w:rsidRPr="00605FA7" w:rsidRDefault="000C5140" w:rsidP="000C5140">
                  <w:pPr>
                    <w:pStyle w:val="ContactUsCover"/>
                  </w:pPr>
                </w:p>
              </w:tc>
            </w:tr>
          </w:tbl>
          <w:p w:rsidR="00605FA7" w:rsidRPr="009623E2" w:rsidRDefault="00605FA7">
            <w:pPr>
              <w:pStyle w:val="NoSpacing"/>
              <w:rPr>
                <w:color w:val="000000" w:themeColor="text1"/>
                <w:sz w:val="18"/>
              </w:rPr>
            </w:pPr>
          </w:p>
        </w:tc>
      </w:tr>
      <w:tr w:rsidR="00605FA7" w:rsidRPr="009623E2" w:rsidTr="000C5140">
        <w:trPr>
          <w:trHeight w:hRule="exact" w:val="3330"/>
          <w:jc w:val="center"/>
        </w:trPr>
        <w:tc>
          <w:tcPr>
            <w:tcW w:w="6476" w:type="dxa"/>
            <w:vAlign w:val="bottom"/>
          </w:tcPr>
          <w:sdt>
            <w:sdtPr>
              <w:rPr>
                <w:color w:val="000000" w:themeColor="text1"/>
                <w:sz w:val="24"/>
              </w:rPr>
              <w:id w:val="1892231763"/>
              <w:placeholder>
                <w:docPart w:val="B7B5C62829D049C9A45DF199CB459E39"/>
              </w:placeholder>
              <w:temporary/>
              <w:showingPlcHdr/>
              <w15:appearance w15:val="hidden"/>
            </w:sdtPr>
            <w:sdtEndPr/>
            <w:sdtContent>
              <w:bookmarkStart w:id="2" w:name="_Toc347752182" w:displacedByCustomXml="prev"/>
              <w:p w:rsidR="00605FA7" w:rsidRPr="009623E2" w:rsidRDefault="00605FA7" w:rsidP="007669D2">
                <w:pPr>
                  <w:pStyle w:val="Heading2"/>
                  <w:rPr>
                    <w:color w:val="000000" w:themeColor="text1"/>
                    <w:sz w:val="24"/>
                  </w:rPr>
                </w:pPr>
                <w:r w:rsidRPr="00605FA7">
                  <w:t>Contact Us</w:t>
                </w:r>
              </w:p>
              <w:bookmarkEnd w:id="2" w:displacedByCustomXml="next"/>
            </w:sdtContent>
          </w:sdt>
          <w:p w:rsidR="00605FA7" w:rsidRPr="009623E2" w:rsidRDefault="00B9778D" w:rsidP="007669D2">
            <w:pPr>
              <w:pStyle w:val="ContactInfo"/>
              <w:rPr>
                <w:sz w:val="18"/>
              </w:rPr>
            </w:pPr>
            <w:sdt>
              <w:sdtPr>
                <w:rPr>
                  <w:sz w:val="18"/>
                </w:rPr>
                <w:id w:val="589427660"/>
                <w:placeholder>
                  <w:docPart w:val="B9AFFDE7DFAA43B9B94BF65617681FEB"/>
                </w:placeholder>
                <w:temporary/>
                <w:showingPlcHdr/>
                <w15:appearance w15:val="hidden"/>
                <w:text/>
              </w:sdtPr>
              <w:sdtEndPr/>
              <w:sdtContent>
                <w:r w:rsidR="00605FA7" w:rsidRPr="00605FA7">
                  <w:t>If you have a physical location, provide brief directional information, such as highways or landmarks:</w:t>
                </w:r>
              </w:sdtContent>
            </w:sdt>
          </w:p>
          <w:p w:rsidR="00605FA7" w:rsidRPr="009623E2" w:rsidRDefault="00605FA7" w:rsidP="007669D2">
            <w:pPr>
              <w:pStyle w:val="ContactInfo"/>
            </w:pPr>
          </w:p>
          <w:p w:rsidR="00605FA7" w:rsidRPr="009623E2" w:rsidRDefault="00B9778D" w:rsidP="007669D2">
            <w:pPr>
              <w:pStyle w:val="ContactInfo"/>
            </w:pPr>
            <w:sdt>
              <w:sdtPr>
                <w:id w:val="-945075946"/>
                <w:placeholder>
                  <w:docPart w:val="749EF665F1B84C1093D1CD3B75E98753"/>
                </w:placeholder>
                <w:showingPlcHdr/>
                <w15:appearance w15:val="hidden"/>
              </w:sdtPr>
              <w:sdtEndPr/>
              <w:sdtContent>
                <w:r w:rsidR="00E159EA">
                  <w:t>Phone:</w:t>
                </w:r>
              </w:sdtContent>
            </w:sdt>
            <w:r w:rsidR="00E159EA" w:rsidRPr="009623E2">
              <w:t xml:space="preserve"> </w:t>
            </w:r>
            <w:sdt>
              <w:sdtPr>
                <w:id w:val="-590703121"/>
                <w:placeholder>
                  <w:docPart w:val="4F3FCAA3AF83451FB988421239DB50BA"/>
                </w:placeholder>
                <w:temporary/>
                <w:showingPlcHdr/>
                <w15:appearance w15:val="hidden"/>
                <w:text/>
              </w:sdtPr>
              <w:sdtEndPr/>
              <w:sdtContent>
                <w:r w:rsidR="00605FA7" w:rsidRPr="009623E2">
                  <w:t>[Telephone]</w:t>
                </w:r>
              </w:sdtContent>
            </w:sdt>
          </w:p>
          <w:p w:rsidR="00605FA7" w:rsidRPr="009623E2" w:rsidRDefault="00B9778D" w:rsidP="007669D2">
            <w:pPr>
              <w:pStyle w:val="ContactInfo"/>
            </w:pPr>
            <w:sdt>
              <w:sdtPr>
                <w:id w:val="-2086909253"/>
                <w:placeholder>
                  <w:docPart w:val="53037335987441A0ABCE3CE5704019A7"/>
                </w:placeholder>
                <w:showingPlcHdr/>
                <w15:appearance w15:val="hidden"/>
              </w:sdtPr>
              <w:sdtEndPr/>
              <w:sdtContent>
                <w:r w:rsidR="00E159EA">
                  <w:t>Email:</w:t>
                </w:r>
              </w:sdtContent>
            </w:sdt>
            <w:r w:rsidR="00605FA7" w:rsidRPr="009623E2">
              <w:t xml:space="preserve"> </w:t>
            </w:r>
            <w:sdt>
              <w:sdtPr>
                <w:id w:val="1136759471"/>
                <w:placeholder>
                  <w:docPart w:val="DD5BAB104F3447A1A718760B8835B459"/>
                </w:placeholder>
                <w:temporary/>
                <w:showingPlcHdr/>
                <w15:appearance w15:val="hidden"/>
                <w:text/>
              </w:sdtPr>
              <w:sdtEndPr/>
              <w:sdtContent>
                <w:r w:rsidR="00605FA7" w:rsidRPr="009623E2">
                  <w:t>[Email address]</w:t>
                </w:r>
              </w:sdtContent>
            </w:sdt>
          </w:p>
          <w:p w:rsidR="00605FA7" w:rsidRDefault="00B9778D" w:rsidP="007669D2">
            <w:pPr>
              <w:pStyle w:val="ContactInfo"/>
            </w:pPr>
            <w:sdt>
              <w:sdtPr>
                <w:id w:val="-365916404"/>
                <w:placeholder>
                  <w:docPart w:val="29BE7C93B44F4CCFB2F5AB7A604863EE"/>
                </w:placeholder>
                <w:showingPlcHdr/>
                <w15:appearance w15:val="hidden"/>
              </w:sdtPr>
              <w:sdtEndPr/>
              <w:sdtContent>
                <w:r w:rsidR="00E159EA">
                  <w:t>Web:</w:t>
                </w:r>
              </w:sdtContent>
            </w:sdt>
            <w:r w:rsidR="00605FA7" w:rsidRPr="009623E2">
              <w:t xml:space="preserve"> </w:t>
            </w:r>
            <w:sdt>
              <w:sdtPr>
                <w:id w:val="-1874445338"/>
                <w:placeholder>
                  <w:docPart w:val="0E9FFC7F0D0E4C7189BA227E1E23EC1B"/>
                </w:placeholder>
                <w:temporary/>
                <w:showingPlcHdr/>
                <w15:appearance w15:val="hidden"/>
                <w:text/>
              </w:sdtPr>
              <w:sdtEndPr/>
              <w:sdtContent>
                <w:r w:rsidR="00605FA7" w:rsidRPr="009623E2">
                  <w:t>[Web address]</w:t>
                </w:r>
              </w:sdtContent>
            </w:sdt>
          </w:p>
        </w:tc>
        <w:tc>
          <w:tcPr>
            <w:tcW w:w="804" w:type="dxa"/>
            <w:vMerge/>
          </w:tcPr>
          <w:p w:rsidR="00605FA7" w:rsidRPr="00005859" w:rsidRDefault="00605FA7" w:rsidP="00605FA7"/>
        </w:tc>
        <w:tc>
          <w:tcPr>
            <w:tcW w:w="804" w:type="dxa"/>
            <w:vMerge/>
          </w:tcPr>
          <w:p w:rsidR="00605FA7" w:rsidRPr="009623E2" w:rsidRDefault="00605FA7">
            <w:pPr>
              <w:pStyle w:val="NoSpacing"/>
              <w:rPr>
                <w:color w:val="000000" w:themeColor="text1"/>
                <w:sz w:val="18"/>
              </w:rPr>
            </w:pPr>
          </w:p>
        </w:tc>
        <w:tc>
          <w:tcPr>
            <w:tcW w:w="6316" w:type="dxa"/>
            <w:vMerge/>
          </w:tcPr>
          <w:p w:rsidR="00605FA7" w:rsidRPr="001B6C0D" w:rsidRDefault="00605FA7" w:rsidP="00605FA7">
            <w:pPr>
              <w:pStyle w:val="Image"/>
              <w:rPr>
                <w:noProof/>
              </w:rPr>
            </w:pPr>
          </w:p>
        </w:tc>
      </w:tr>
    </w:tbl>
    <w:p w:rsidR="00605FA7" w:rsidRPr="00605FA7" w:rsidRDefault="00605FA7" w:rsidP="00605FA7">
      <w:pPr>
        <w:spacing w:after="0"/>
        <w:rPr>
          <w:sz w:val="4"/>
        </w:rPr>
      </w:pPr>
      <w:r w:rsidRPr="00605FA7">
        <w:rPr>
          <w:sz w:val="4"/>
        </w:rPr>
        <w:br w:type="page"/>
      </w:r>
    </w:p>
    <w:tbl>
      <w:tblPr>
        <w:tblW w:w="5000" w:type="pct"/>
        <w:tblLayout w:type="fixed"/>
        <w:tblLook w:val="04A0" w:firstRow="1" w:lastRow="0" w:firstColumn="1" w:lastColumn="0" w:noHBand="0" w:noVBand="1"/>
        <w:tblDescription w:val="Page layout for 2 interior booklet pages"/>
      </w:tblPr>
      <w:tblGrid>
        <w:gridCol w:w="6480"/>
        <w:gridCol w:w="723"/>
        <w:gridCol w:w="724"/>
        <w:gridCol w:w="2153"/>
        <w:gridCol w:w="4320"/>
      </w:tblGrid>
      <w:tr w:rsidR="000B7976" w:rsidRPr="009623E2" w:rsidTr="000B7976">
        <w:trPr>
          <w:trHeight w:hRule="exact" w:val="629"/>
        </w:trPr>
        <w:tc>
          <w:tcPr>
            <w:tcW w:w="6480" w:type="dxa"/>
            <w:vMerge w:val="restart"/>
          </w:tcPr>
          <w:p w:rsidR="007669D2" w:rsidRPr="00605FA7" w:rsidRDefault="00B9778D">
            <w:pPr>
              <w:pStyle w:val="TOCHeading"/>
            </w:pPr>
            <w:sdt>
              <w:sdtPr>
                <w:rPr>
                  <w:b w:val="0"/>
                  <w:color w:val="415717"/>
                  <w:sz w:val="44"/>
                </w:rPr>
                <w:id w:val="1585188391"/>
                <w:placeholder>
                  <w:docPart w:val="4F01382AB7CF40EC85C0B719E5DA86CB"/>
                </w:placeholder>
                <w:temporary/>
                <w:showingPlcHdr/>
                <w15:appearance w15:val="hidden"/>
              </w:sdtPr>
              <w:sdtEndPr>
                <w:rPr>
                  <w:b/>
                  <w:color w:val="492A86" w:themeColor="accent1"/>
                  <w:sz w:val="48"/>
                </w:rPr>
              </w:sdtEndPr>
              <w:sdtContent>
                <w:r w:rsidR="007669D2" w:rsidRPr="00605FA7">
                  <w:t>Table of Contents</w:t>
                </w:r>
              </w:sdtContent>
            </w:sdt>
          </w:p>
          <w:p w:rsidR="007669D2" w:rsidRPr="009623E2" w:rsidRDefault="00B9778D" w:rsidP="00E62918">
            <w:pPr>
              <w:pStyle w:val="TOC1"/>
              <w:rPr>
                <w:sz w:val="18"/>
              </w:rPr>
            </w:pPr>
            <w:sdt>
              <w:sdtPr>
                <w:rPr>
                  <w:b/>
                  <w:color w:val="415717"/>
                  <w:sz w:val="44"/>
                </w:rPr>
                <w:id w:val="1271504932"/>
                <w:placeholder>
                  <w:docPart w:val="47C3FCCAAECF4470B0168B90BB5DB430"/>
                </w:placeholder>
                <w:temporary/>
                <w:showingPlcHdr/>
                <w15:appearance w15:val="hidden"/>
              </w:sdtPr>
              <w:sdtEndPr>
                <w:rPr>
                  <w:b w:val="0"/>
                  <w:color w:val="000000" w:themeColor="text1"/>
                  <w:sz w:val="20"/>
                </w:rPr>
              </w:sdtEndPr>
              <w:sdtContent>
                <w:r w:rsidR="00E159EA" w:rsidRPr="009623E2">
                  <w:rPr>
                    <w:sz w:val="18"/>
                  </w:rPr>
                  <w:t>Overview of Programs</w:t>
                </w:r>
              </w:sdtContent>
            </w:sdt>
            <w:r w:rsidR="007669D2" w:rsidRPr="009623E2">
              <w:rPr>
                <w:sz w:val="18"/>
              </w:rPr>
              <w:tab/>
            </w:r>
            <w:sdt>
              <w:sdtPr>
                <w:rPr>
                  <w:rStyle w:val="Strong"/>
                </w:rPr>
                <w:id w:val="542563702"/>
                <w:placeholder>
                  <w:docPart w:val="E1813B99B2BD47A89C8E4C35C733C191"/>
                </w:placeholder>
                <w:temporary/>
                <w:showingPlcHdr/>
                <w15:appearance w15:val="hidden"/>
              </w:sdtPr>
              <w:sdtEndPr>
                <w:rPr>
                  <w:rStyle w:val="Strong"/>
                </w:rPr>
              </w:sdtEndPr>
              <w:sdtContent>
                <w:r w:rsidR="00E159EA" w:rsidRPr="00E159EA">
                  <w:rPr>
                    <w:rStyle w:val="Strong"/>
                  </w:rPr>
                  <w:t>1</w:t>
                </w:r>
              </w:sdtContent>
            </w:sdt>
          </w:p>
          <w:p w:rsidR="007669D2" w:rsidRPr="009623E2" w:rsidRDefault="00B9778D" w:rsidP="00E62918">
            <w:pPr>
              <w:pStyle w:val="TOC1"/>
              <w:rPr>
                <w:sz w:val="18"/>
              </w:rPr>
            </w:pPr>
            <w:sdt>
              <w:sdtPr>
                <w:rPr>
                  <w:b/>
                  <w:color w:val="415717"/>
                  <w:sz w:val="44"/>
                </w:rPr>
                <w:id w:val="502485287"/>
                <w:placeholder>
                  <w:docPart w:val="12839BCC45984A5B812A82CFFF850BF5"/>
                </w:placeholder>
                <w:temporary/>
                <w:showingPlcHdr/>
                <w15:appearance w15:val="hidden"/>
              </w:sdtPr>
              <w:sdtEndPr>
                <w:rPr>
                  <w:b w:val="0"/>
                  <w:color w:val="000000" w:themeColor="text1"/>
                  <w:sz w:val="20"/>
                </w:rPr>
              </w:sdtEndPr>
              <w:sdtContent>
                <w:r w:rsidR="00E159EA" w:rsidRPr="009623E2">
                  <w:rPr>
                    <w:sz w:val="18"/>
                  </w:rPr>
                  <w:t>Getting Started</w:t>
                </w:r>
              </w:sdtContent>
            </w:sdt>
            <w:r w:rsidR="007669D2" w:rsidRPr="009623E2">
              <w:rPr>
                <w:sz w:val="18"/>
              </w:rPr>
              <w:tab/>
            </w:r>
            <w:sdt>
              <w:sdtPr>
                <w:rPr>
                  <w:rStyle w:val="Strong"/>
                </w:rPr>
                <w:id w:val="-589076735"/>
                <w:placeholder>
                  <w:docPart w:val="17C1837596074BD48127D0BDC9FD0203"/>
                </w:placeholder>
                <w:temporary/>
                <w:showingPlcHdr/>
                <w15:appearance w15:val="hidden"/>
              </w:sdtPr>
              <w:sdtEndPr>
                <w:rPr>
                  <w:rStyle w:val="Strong"/>
                </w:rPr>
              </w:sdtEndPr>
              <w:sdtContent>
                <w:r w:rsidR="00E159EA">
                  <w:rPr>
                    <w:rStyle w:val="Strong"/>
                  </w:rPr>
                  <w:t>2</w:t>
                </w:r>
              </w:sdtContent>
            </w:sdt>
          </w:p>
          <w:p w:rsidR="007669D2" w:rsidRPr="009623E2" w:rsidRDefault="00B9778D" w:rsidP="00E62918">
            <w:pPr>
              <w:pStyle w:val="TOC2"/>
              <w:rPr>
                <w:sz w:val="18"/>
              </w:rPr>
            </w:pPr>
            <w:sdt>
              <w:sdtPr>
                <w:rPr>
                  <w:b/>
                  <w:color w:val="415717"/>
                  <w:sz w:val="44"/>
                </w:rPr>
                <w:id w:val="-1205629403"/>
                <w:placeholder>
                  <w:docPart w:val="5DFF85C22C2C4489958B6F6FE6821F26"/>
                </w:placeholder>
                <w:temporary/>
                <w:showingPlcHdr/>
                <w15:appearance w15:val="hidden"/>
              </w:sdtPr>
              <w:sdtEndPr>
                <w:rPr>
                  <w:b w:val="0"/>
                  <w:color w:val="000000" w:themeColor="text1"/>
                  <w:sz w:val="20"/>
                </w:rPr>
              </w:sdtEndPr>
              <w:sdtContent>
                <w:r w:rsidR="00E159EA" w:rsidRPr="009623E2">
                  <w:rPr>
                    <w:sz w:val="18"/>
                  </w:rPr>
                  <w:t>What to Include</w:t>
                </w:r>
              </w:sdtContent>
            </w:sdt>
            <w:r w:rsidR="007669D2" w:rsidRPr="009623E2">
              <w:rPr>
                <w:sz w:val="18"/>
              </w:rPr>
              <w:tab/>
            </w:r>
            <w:sdt>
              <w:sdtPr>
                <w:rPr>
                  <w:rStyle w:val="Strong"/>
                </w:rPr>
                <w:id w:val="-670648930"/>
                <w:placeholder>
                  <w:docPart w:val="F2A0C71068EB439A8C369C24EB50B704"/>
                </w:placeholder>
                <w:temporary/>
                <w:showingPlcHdr/>
                <w15:appearance w15:val="hidden"/>
              </w:sdtPr>
              <w:sdtEndPr>
                <w:rPr>
                  <w:rStyle w:val="Strong"/>
                </w:rPr>
              </w:sdtEndPr>
              <w:sdtContent>
                <w:r w:rsidR="00E159EA">
                  <w:rPr>
                    <w:rStyle w:val="Strong"/>
                  </w:rPr>
                  <w:t>2</w:t>
                </w:r>
              </w:sdtContent>
            </w:sdt>
          </w:p>
          <w:p w:rsidR="007669D2" w:rsidRPr="009623E2" w:rsidRDefault="00B9778D" w:rsidP="00E62918">
            <w:pPr>
              <w:pStyle w:val="TOC2"/>
              <w:rPr>
                <w:sz w:val="18"/>
              </w:rPr>
            </w:pPr>
            <w:sdt>
              <w:sdtPr>
                <w:rPr>
                  <w:b/>
                  <w:color w:val="415717"/>
                  <w:sz w:val="44"/>
                </w:rPr>
                <w:id w:val="-1258814086"/>
                <w:placeholder>
                  <w:docPart w:val="D29DBC3156E5454396EC620A82B56A8C"/>
                </w:placeholder>
                <w:temporary/>
                <w:showingPlcHdr/>
                <w15:appearance w15:val="hidden"/>
              </w:sdtPr>
              <w:sdtEndPr>
                <w:rPr>
                  <w:b w:val="0"/>
                  <w:color w:val="000000" w:themeColor="text1"/>
                  <w:sz w:val="20"/>
                </w:rPr>
              </w:sdtEndPr>
              <w:sdtContent>
                <w:r w:rsidR="00E159EA" w:rsidRPr="009623E2">
                  <w:rPr>
                    <w:sz w:val="18"/>
                  </w:rPr>
                  <w:t>Focus on What You Do Best</w:t>
                </w:r>
              </w:sdtContent>
            </w:sdt>
            <w:r w:rsidR="007669D2" w:rsidRPr="009623E2">
              <w:rPr>
                <w:sz w:val="18"/>
              </w:rPr>
              <w:tab/>
            </w:r>
            <w:sdt>
              <w:sdtPr>
                <w:rPr>
                  <w:rStyle w:val="Strong"/>
                </w:rPr>
                <w:id w:val="1188941882"/>
                <w:placeholder>
                  <w:docPart w:val="FC0F755343BB44DEBD132C6A4CB73A59"/>
                </w:placeholder>
                <w:temporary/>
                <w:showingPlcHdr/>
                <w15:appearance w15:val="hidden"/>
              </w:sdtPr>
              <w:sdtEndPr>
                <w:rPr>
                  <w:rStyle w:val="Strong"/>
                </w:rPr>
              </w:sdtEndPr>
              <w:sdtContent>
                <w:r w:rsidR="00E159EA">
                  <w:rPr>
                    <w:rStyle w:val="Strong"/>
                  </w:rPr>
                  <w:t>2</w:t>
                </w:r>
              </w:sdtContent>
            </w:sdt>
          </w:p>
          <w:p w:rsidR="007669D2" w:rsidRPr="009623E2" w:rsidRDefault="00B9778D" w:rsidP="00E62918">
            <w:pPr>
              <w:pStyle w:val="TOC1"/>
              <w:rPr>
                <w:sz w:val="18"/>
              </w:rPr>
            </w:pPr>
            <w:sdt>
              <w:sdtPr>
                <w:rPr>
                  <w:b/>
                  <w:color w:val="415717"/>
                  <w:sz w:val="44"/>
                </w:rPr>
                <w:id w:val="1768268533"/>
                <w:placeholder>
                  <w:docPart w:val="5751F31EB9CC403BBA3317AA976110E9"/>
                </w:placeholder>
                <w:temporary/>
                <w:showingPlcHdr/>
                <w15:appearance w15:val="hidden"/>
              </w:sdtPr>
              <w:sdtEndPr>
                <w:rPr>
                  <w:b w:val="0"/>
                  <w:color w:val="000000" w:themeColor="text1"/>
                  <w:sz w:val="20"/>
                </w:rPr>
              </w:sdtEndPr>
              <w:sdtContent>
                <w:r w:rsidR="00E159EA" w:rsidRPr="009623E2">
                  <w:rPr>
                    <w:sz w:val="18"/>
                  </w:rPr>
                  <w:t>Don’t Forget the Mission</w:t>
                </w:r>
              </w:sdtContent>
            </w:sdt>
            <w:r w:rsidR="007669D2" w:rsidRPr="009623E2">
              <w:rPr>
                <w:sz w:val="18"/>
              </w:rPr>
              <w:tab/>
            </w:r>
            <w:sdt>
              <w:sdtPr>
                <w:rPr>
                  <w:rStyle w:val="Strong"/>
                </w:rPr>
                <w:id w:val="1386303184"/>
                <w:placeholder>
                  <w:docPart w:val="7CA650FDF50E44CC9D437DECF9A89CEE"/>
                </w:placeholder>
                <w:temporary/>
                <w:showingPlcHdr/>
                <w15:appearance w15:val="hidden"/>
              </w:sdtPr>
              <w:sdtEndPr>
                <w:rPr>
                  <w:rStyle w:val="Strong"/>
                </w:rPr>
              </w:sdtEndPr>
              <w:sdtContent>
                <w:r w:rsidR="00E159EA">
                  <w:rPr>
                    <w:rStyle w:val="Strong"/>
                  </w:rPr>
                  <w:t>3</w:t>
                </w:r>
              </w:sdtContent>
            </w:sdt>
          </w:p>
          <w:p w:rsidR="007669D2" w:rsidRPr="009623E2" w:rsidRDefault="00B9778D" w:rsidP="00E62918">
            <w:pPr>
              <w:pStyle w:val="TOC1"/>
              <w:rPr>
                <w:sz w:val="18"/>
              </w:rPr>
            </w:pPr>
            <w:sdt>
              <w:sdtPr>
                <w:rPr>
                  <w:b/>
                  <w:color w:val="415717"/>
                  <w:sz w:val="44"/>
                </w:rPr>
                <w:id w:val="-650061050"/>
                <w:placeholder>
                  <w:docPart w:val="06948BFD766242B3892F7280B7414334"/>
                </w:placeholder>
                <w:temporary/>
                <w:showingPlcHdr/>
                <w15:appearance w15:val="hidden"/>
              </w:sdtPr>
              <w:sdtEndPr>
                <w:rPr>
                  <w:b w:val="0"/>
                  <w:color w:val="000000" w:themeColor="text1"/>
                  <w:sz w:val="20"/>
                </w:rPr>
              </w:sdtEndPr>
              <w:sdtContent>
                <w:r w:rsidR="00E159EA" w:rsidRPr="009623E2">
                  <w:rPr>
                    <w:sz w:val="18"/>
                  </w:rPr>
                  <w:t>Make It Your Own</w:t>
                </w:r>
              </w:sdtContent>
            </w:sdt>
            <w:r w:rsidR="007669D2" w:rsidRPr="009623E2">
              <w:rPr>
                <w:sz w:val="18"/>
              </w:rPr>
              <w:tab/>
            </w:r>
            <w:sdt>
              <w:sdtPr>
                <w:rPr>
                  <w:rStyle w:val="Strong"/>
                </w:rPr>
                <w:id w:val="1064683212"/>
                <w:placeholder>
                  <w:docPart w:val="F52C5E51C80443188D7192D6F20451B3"/>
                </w:placeholder>
                <w:temporary/>
                <w:showingPlcHdr/>
                <w15:appearance w15:val="hidden"/>
              </w:sdtPr>
              <w:sdtEndPr>
                <w:rPr>
                  <w:rStyle w:val="Strong"/>
                </w:rPr>
              </w:sdtEndPr>
              <w:sdtContent>
                <w:r w:rsidR="00E159EA">
                  <w:rPr>
                    <w:rStyle w:val="Strong"/>
                  </w:rPr>
                  <w:t>4</w:t>
                </w:r>
              </w:sdtContent>
            </w:sdt>
          </w:p>
          <w:p w:rsidR="007669D2" w:rsidRPr="009623E2" w:rsidRDefault="00B9778D" w:rsidP="00E62918">
            <w:pPr>
              <w:pStyle w:val="TOC2"/>
              <w:rPr>
                <w:sz w:val="18"/>
              </w:rPr>
            </w:pPr>
            <w:sdt>
              <w:sdtPr>
                <w:rPr>
                  <w:b/>
                  <w:color w:val="415717"/>
                  <w:sz w:val="44"/>
                </w:rPr>
                <w:id w:val="959371779"/>
                <w:placeholder>
                  <w:docPart w:val="516231FC84C3420EAD37D12346249251"/>
                </w:placeholder>
                <w:temporary/>
                <w:showingPlcHdr/>
                <w15:appearance w15:val="hidden"/>
              </w:sdtPr>
              <w:sdtEndPr>
                <w:rPr>
                  <w:b w:val="0"/>
                  <w:color w:val="000000" w:themeColor="text1"/>
                  <w:sz w:val="20"/>
                </w:rPr>
              </w:sdtEndPr>
              <w:sdtContent>
                <w:r w:rsidR="00E159EA" w:rsidRPr="009623E2">
                  <w:rPr>
                    <w:sz w:val="18"/>
                  </w:rPr>
                  <w:t>Customize in Almost No Time</w:t>
                </w:r>
              </w:sdtContent>
            </w:sdt>
            <w:r w:rsidR="007669D2" w:rsidRPr="009623E2">
              <w:rPr>
                <w:sz w:val="18"/>
              </w:rPr>
              <w:tab/>
            </w:r>
            <w:sdt>
              <w:sdtPr>
                <w:rPr>
                  <w:rStyle w:val="Strong"/>
                </w:rPr>
                <w:id w:val="-916938744"/>
                <w:placeholder>
                  <w:docPart w:val="F0D23CF67B2F4989A1EBB7A186C78D34"/>
                </w:placeholder>
                <w:temporary/>
                <w:showingPlcHdr/>
                <w15:appearance w15:val="hidden"/>
              </w:sdtPr>
              <w:sdtEndPr>
                <w:rPr>
                  <w:rStyle w:val="Strong"/>
                </w:rPr>
              </w:sdtEndPr>
              <w:sdtContent>
                <w:r w:rsidR="00E159EA">
                  <w:rPr>
                    <w:rStyle w:val="Strong"/>
                  </w:rPr>
                  <w:t>4</w:t>
                </w:r>
              </w:sdtContent>
            </w:sdt>
          </w:p>
          <w:p w:rsidR="007669D2" w:rsidRPr="009623E2" w:rsidRDefault="00B9778D" w:rsidP="00E62918">
            <w:pPr>
              <w:pStyle w:val="TOC1"/>
              <w:rPr>
                <w:sz w:val="18"/>
              </w:rPr>
            </w:pPr>
            <w:sdt>
              <w:sdtPr>
                <w:rPr>
                  <w:b/>
                  <w:color w:val="415717"/>
                  <w:sz w:val="44"/>
                </w:rPr>
                <w:id w:val="1571609977"/>
                <w:placeholder>
                  <w:docPart w:val="6337FDC1C04247B7B8743565080E85C1"/>
                </w:placeholder>
                <w:temporary/>
                <w:showingPlcHdr/>
                <w15:appearance w15:val="hidden"/>
              </w:sdtPr>
              <w:sdtEndPr>
                <w:rPr>
                  <w:b w:val="0"/>
                  <w:color w:val="000000" w:themeColor="text1"/>
                  <w:sz w:val="20"/>
                </w:rPr>
              </w:sdtEndPr>
              <w:sdtContent>
                <w:r w:rsidR="00E159EA" w:rsidRPr="009623E2">
                  <w:rPr>
                    <w:sz w:val="18"/>
                  </w:rPr>
                  <w:t>Our Products and Services</w:t>
                </w:r>
              </w:sdtContent>
            </w:sdt>
            <w:r w:rsidR="007669D2" w:rsidRPr="009623E2">
              <w:rPr>
                <w:sz w:val="18"/>
              </w:rPr>
              <w:tab/>
            </w:r>
            <w:sdt>
              <w:sdtPr>
                <w:rPr>
                  <w:rStyle w:val="Strong"/>
                </w:rPr>
                <w:id w:val="-2007274608"/>
                <w:placeholder>
                  <w:docPart w:val="0BAE9C7104F14BB18B24546BA1037EB3"/>
                </w:placeholder>
                <w:temporary/>
                <w:showingPlcHdr/>
                <w15:appearance w15:val="hidden"/>
              </w:sdtPr>
              <w:sdtEndPr>
                <w:rPr>
                  <w:rStyle w:val="Strong"/>
                </w:rPr>
              </w:sdtEndPr>
              <w:sdtContent>
                <w:r w:rsidR="00E159EA">
                  <w:rPr>
                    <w:rStyle w:val="Strong"/>
                  </w:rPr>
                  <w:t>5</w:t>
                </w:r>
              </w:sdtContent>
            </w:sdt>
          </w:p>
        </w:tc>
        <w:tc>
          <w:tcPr>
            <w:tcW w:w="723" w:type="dxa"/>
          </w:tcPr>
          <w:p w:rsidR="007669D2" w:rsidRPr="009623E2" w:rsidRDefault="007669D2">
            <w:pPr>
              <w:pStyle w:val="NoSpacing"/>
              <w:rPr>
                <w:color w:val="000000" w:themeColor="text1"/>
                <w:sz w:val="18"/>
              </w:rPr>
            </w:pPr>
          </w:p>
        </w:tc>
        <w:tc>
          <w:tcPr>
            <w:tcW w:w="724" w:type="dxa"/>
          </w:tcPr>
          <w:p w:rsidR="007669D2" w:rsidRPr="00974E84" w:rsidRDefault="007669D2">
            <w:pPr>
              <w:pStyle w:val="NoSpacing"/>
              <w:rPr>
                <w:color w:val="415717"/>
                <w:sz w:val="18"/>
              </w:rPr>
            </w:pPr>
          </w:p>
        </w:tc>
        <w:tc>
          <w:tcPr>
            <w:tcW w:w="6473" w:type="dxa"/>
            <w:gridSpan w:val="2"/>
          </w:tcPr>
          <w:sdt>
            <w:sdtPr>
              <w:rPr>
                <w:b w:val="0"/>
                <w:color w:val="415717"/>
                <w:sz w:val="44"/>
              </w:rPr>
              <w:id w:val="-2038263924"/>
              <w:placeholder>
                <w:docPart w:val="4AB97E016CA843328A2F66FECF693991"/>
              </w:placeholder>
              <w:temporary/>
              <w:showingPlcHdr/>
              <w15:appearance w15:val="hidden"/>
            </w:sdtPr>
            <w:sdtEndPr>
              <w:rPr>
                <w:b/>
                <w:color w:val="492A86" w:themeColor="accent1"/>
                <w:sz w:val="48"/>
              </w:rPr>
            </w:sdtEndPr>
            <w:sdtContent>
              <w:p w:rsidR="007669D2" w:rsidRPr="00605FA7" w:rsidRDefault="007669D2" w:rsidP="00224692">
                <w:pPr>
                  <w:pStyle w:val="Heading1"/>
                </w:pPr>
                <w:r w:rsidRPr="00605FA7">
                  <w:t>Our Products &amp; Services</w:t>
                </w:r>
              </w:p>
            </w:sdtContent>
          </w:sdt>
          <w:p w:rsidR="007669D2" w:rsidRPr="00974E84" w:rsidRDefault="007669D2" w:rsidP="00BD4B81">
            <w:pPr>
              <w:pStyle w:val="Heading2"/>
              <w:rPr>
                <w:color w:val="415717"/>
                <w:sz w:val="24"/>
              </w:rPr>
            </w:pPr>
          </w:p>
        </w:tc>
      </w:tr>
      <w:tr w:rsidR="000B7976" w:rsidRPr="009623E2" w:rsidTr="000C5140">
        <w:trPr>
          <w:trHeight w:val="2880"/>
        </w:trPr>
        <w:tc>
          <w:tcPr>
            <w:tcW w:w="6480" w:type="dxa"/>
            <w:vMerge/>
          </w:tcPr>
          <w:p w:rsidR="007669D2" w:rsidRPr="009623E2" w:rsidRDefault="007669D2">
            <w:pPr>
              <w:pStyle w:val="TOCHeading"/>
              <w:rPr>
                <w:color w:val="000000" w:themeColor="text1"/>
                <w:sz w:val="44"/>
              </w:rPr>
            </w:pPr>
          </w:p>
        </w:tc>
        <w:tc>
          <w:tcPr>
            <w:tcW w:w="723" w:type="dxa"/>
            <w:vMerge w:val="restart"/>
          </w:tcPr>
          <w:p w:rsidR="007669D2" w:rsidRPr="009623E2" w:rsidRDefault="007669D2">
            <w:pPr>
              <w:pStyle w:val="NoSpacing"/>
              <w:rPr>
                <w:color w:val="000000" w:themeColor="text1"/>
                <w:sz w:val="18"/>
              </w:rPr>
            </w:pPr>
          </w:p>
        </w:tc>
        <w:tc>
          <w:tcPr>
            <w:tcW w:w="724" w:type="dxa"/>
            <w:vMerge w:val="restart"/>
          </w:tcPr>
          <w:p w:rsidR="007669D2" w:rsidRPr="009623E2" w:rsidRDefault="007669D2">
            <w:pPr>
              <w:pStyle w:val="NoSpacing"/>
              <w:rPr>
                <w:color w:val="000000" w:themeColor="text1"/>
                <w:sz w:val="18"/>
              </w:rPr>
            </w:pPr>
          </w:p>
        </w:tc>
        <w:tc>
          <w:tcPr>
            <w:tcW w:w="2153" w:type="dxa"/>
            <w:vAlign w:val="center"/>
          </w:tcPr>
          <w:p w:rsidR="007669D2" w:rsidRPr="009623E2" w:rsidRDefault="000B7976" w:rsidP="000B7976">
            <w:pPr>
              <w:jc w:val="center"/>
              <w:rPr>
                <w:sz w:val="18"/>
              </w:rPr>
            </w:pPr>
            <w:r w:rsidRPr="000B7976">
              <w:rPr>
                <w:noProof/>
                <w:sz w:val="18"/>
                <w:lang w:eastAsia="en-US"/>
              </w:rPr>
              <mc:AlternateContent>
                <mc:Choice Requires="wps">
                  <w:drawing>
                    <wp:anchor distT="0" distB="0" distL="114300" distR="114300" simplePos="0" relativeHeight="251659264" behindDoc="0" locked="0" layoutInCell="1" allowOverlap="1" wp14:anchorId="2BAE7C26" wp14:editId="5DE48B81">
                      <wp:simplePos x="0" y="0"/>
                      <wp:positionH relativeFrom="column">
                        <wp:posOffset>191135</wp:posOffset>
                      </wp:positionH>
                      <wp:positionV relativeFrom="paragraph">
                        <wp:posOffset>-6350</wp:posOffset>
                      </wp:positionV>
                      <wp:extent cx="762635" cy="762635"/>
                      <wp:effectExtent l="0" t="0" r="0" b="0"/>
                      <wp:wrapNone/>
                      <wp:docPr id="1" name="Shape" descr="Map with GPS icon"/>
                      <wp:cNvGraphicFramePr/>
                      <a:graphic xmlns:a="http://schemas.openxmlformats.org/drawingml/2006/main">
                        <a:graphicData uri="http://schemas.microsoft.com/office/word/2010/wordprocessingShape">
                          <wps:wsp>
                            <wps:cNvSpPr/>
                            <wps:spPr>
                              <a:xfrm>
                                <a:off x="0" y="0"/>
                                <a:ext cx="762635" cy="762635"/>
                              </a:xfrm>
                              <a:custGeom>
                                <a:avLst/>
                                <a:gdLst/>
                                <a:ahLst/>
                                <a:cxnLst>
                                  <a:cxn ang="0">
                                    <a:pos x="wd2" y="hd2"/>
                                  </a:cxn>
                                  <a:cxn ang="5400000">
                                    <a:pos x="wd2" y="hd2"/>
                                  </a:cxn>
                                  <a:cxn ang="10800000">
                                    <a:pos x="wd2" y="hd2"/>
                                  </a:cxn>
                                  <a:cxn ang="16200000">
                                    <a:pos x="wd2" y="hd2"/>
                                  </a:cxn>
                                </a:cxnLst>
                                <a:rect l="0" t="0" r="r" b="b"/>
                                <a:pathLst>
                                  <a:path w="21600" h="21600" extrusionOk="0">
                                    <a:moveTo>
                                      <a:pt x="21330" y="2727"/>
                                    </a:moveTo>
                                    <a:lnTo>
                                      <a:pt x="13500" y="2727"/>
                                    </a:lnTo>
                                    <a:lnTo>
                                      <a:pt x="13500" y="270"/>
                                    </a:lnTo>
                                    <a:cubicBezTo>
                                      <a:pt x="13500" y="108"/>
                                      <a:pt x="13392" y="0"/>
                                      <a:pt x="13230" y="0"/>
                                    </a:cubicBezTo>
                                    <a:lnTo>
                                      <a:pt x="270" y="0"/>
                                    </a:lnTo>
                                    <a:cubicBezTo>
                                      <a:pt x="108" y="0"/>
                                      <a:pt x="0" y="108"/>
                                      <a:pt x="0" y="270"/>
                                    </a:cubicBezTo>
                                    <a:lnTo>
                                      <a:pt x="0" y="18603"/>
                                    </a:lnTo>
                                    <a:cubicBezTo>
                                      <a:pt x="0" y="18765"/>
                                      <a:pt x="108" y="18873"/>
                                      <a:pt x="270" y="18873"/>
                                    </a:cubicBezTo>
                                    <a:lnTo>
                                      <a:pt x="8100" y="18873"/>
                                    </a:lnTo>
                                    <a:lnTo>
                                      <a:pt x="8100" y="21330"/>
                                    </a:lnTo>
                                    <a:cubicBezTo>
                                      <a:pt x="8100" y="21492"/>
                                      <a:pt x="8208" y="21600"/>
                                      <a:pt x="8370" y="21600"/>
                                    </a:cubicBezTo>
                                    <a:lnTo>
                                      <a:pt x="21330" y="21600"/>
                                    </a:lnTo>
                                    <a:cubicBezTo>
                                      <a:pt x="21492" y="21600"/>
                                      <a:pt x="21600" y="21492"/>
                                      <a:pt x="21600" y="21330"/>
                                    </a:cubicBezTo>
                                    <a:lnTo>
                                      <a:pt x="21600" y="2997"/>
                                    </a:lnTo>
                                    <a:cubicBezTo>
                                      <a:pt x="21600" y="2835"/>
                                      <a:pt x="21492" y="2727"/>
                                      <a:pt x="21330" y="2727"/>
                                    </a:cubicBezTo>
                                    <a:close/>
                                    <a:moveTo>
                                      <a:pt x="540" y="18333"/>
                                    </a:moveTo>
                                    <a:lnTo>
                                      <a:pt x="540" y="540"/>
                                    </a:lnTo>
                                    <a:lnTo>
                                      <a:pt x="12960" y="540"/>
                                    </a:lnTo>
                                    <a:lnTo>
                                      <a:pt x="12960" y="18333"/>
                                    </a:lnTo>
                                    <a:lnTo>
                                      <a:pt x="540" y="18333"/>
                                    </a:lnTo>
                                    <a:close/>
                                    <a:moveTo>
                                      <a:pt x="8640" y="18873"/>
                                    </a:moveTo>
                                    <a:lnTo>
                                      <a:pt x="12204" y="18873"/>
                                    </a:lnTo>
                                    <a:lnTo>
                                      <a:pt x="8667" y="20844"/>
                                    </a:lnTo>
                                    <a:lnTo>
                                      <a:pt x="8667" y="18873"/>
                                    </a:lnTo>
                                    <a:close/>
                                    <a:moveTo>
                                      <a:pt x="21060" y="21060"/>
                                    </a:moveTo>
                                    <a:lnTo>
                                      <a:pt x="9396" y="21060"/>
                                    </a:lnTo>
                                    <a:lnTo>
                                      <a:pt x="13365" y="18846"/>
                                    </a:lnTo>
                                    <a:cubicBezTo>
                                      <a:pt x="13365" y="18846"/>
                                      <a:pt x="13392" y="18819"/>
                                      <a:pt x="13392" y="18819"/>
                                    </a:cubicBezTo>
                                    <a:cubicBezTo>
                                      <a:pt x="13419" y="18819"/>
                                      <a:pt x="13419" y="18792"/>
                                      <a:pt x="13446" y="18792"/>
                                    </a:cubicBezTo>
                                    <a:cubicBezTo>
                                      <a:pt x="13446" y="18792"/>
                                      <a:pt x="13473" y="18765"/>
                                      <a:pt x="13473" y="18738"/>
                                    </a:cubicBezTo>
                                    <a:cubicBezTo>
                                      <a:pt x="13473" y="18711"/>
                                      <a:pt x="13500" y="18711"/>
                                      <a:pt x="13500" y="18684"/>
                                    </a:cubicBezTo>
                                    <a:cubicBezTo>
                                      <a:pt x="13500" y="18657"/>
                                      <a:pt x="13500" y="18657"/>
                                      <a:pt x="13500" y="18630"/>
                                    </a:cubicBezTo>
                                    <a:cubicBezTo>
                                      <a:pt x="13500" y="18630"/>
                                      <a:pt x="13500" y="18603"/>
                                      <a:pt x="13500" y="18603"/>
                                    </a:cubicBezTo>
                                    <a:lnTo>
                                      <a:pt x="13500" y="3267"/>
                                    </a:lnTo>
                                    <a:lnTo>
                                      <a:pt x="21060" y="3267"/>
                                    </a:lnTo>
                                    <a:lnTo>
                                      <a:pt x="21060" y="21060"/>
                                    </a:lnTo>
                                    <a:close/>
                                    <a:moveTo>
                                      <a:pt x="6750" y="2916"/>
                                    </a:moveTo>
                                    <a:cubicBezTo>
                                      <a:pt x="4185" y="2916"/>
                                      <a:pt x="2106" y="4995"/>
                                      <a:pt x="2106" y="7560"/>
                                    </a:cubicBezTo>
                                    <a:cubicBezTo>
                                      <a:pt x="2106" y="11097"/>
                                      <a:pt x="6372" y="15606"/>
                                      <a:pt x="6534" y="15795"/>
                                    </a:cubicBezTo>
                                    <a:cubicBezTo>
                                      <a:pt x="6588" y="15849"/>
                                      <a:pt x="6669" y="15876"/>
                                      <a:pt x="6723" y="15876"/>
                                    </a:cubicBezTo>
                                    <a:lnTo>
                                      <a:pt x="6723" y="15876"/>
                                    </a:lnTo>
                                    <a:cubicBezTo>
                                      <a:pt x="6804" y="15876"/>
                                      <a:pt x="6858" y="15849"/>
                                      <a:pt x="6912" y="15795"/>
                                    </a:cubicBezTo>
                                    <a:cubicBezTo>
                                      <a:pt x="7101" y="15606"/>
                                      <a:pt x="11340" y="10908"/>
                                      <a:pt x="11340" y="7560"/>
                                    </a:cubicBezTo>
                                    <a:cubicBezTo>
                                      <a:pt x="11367" y="5022"/>
                                      <a:pt x="9288" y="2916"/>
                                      <a:pt x="6750" y="2916"/>
                                    </a:cubicBezTo>
                                    <a:close/>
                                    <a:moveTo>
                                      <a:pt x="6750" y="15228"/>
                                    </a:moveTo>
                                    <a:cubicBezTo>
                                      <a:pt x="5913" y="14283"/>
                                      <a:pt x="2646" y="10476"/>
                                      <a:pt x="2646" y="7587"/>
                                    </a:cubicBezTo>
                                    <a:cubicBezTo>
                                      <a:pt x="2646" y="5319"/>
                                      <a:pt x="4482" y="3483"/>
                                      <a:pt x="6750" y="3483"/>
                                    </a:cubicBezTo>
                                    <a:cubicBezTo>
                                      <a:pt x="9018" y="3483"/>
                                      <a:pt x="10854" y="5319"/>
                                      <a:pt x="10854" y="7587"/>
                                    </a:cubicBezTo>
                                    <a:cubicBezTo>
                                      <a:pt x="10827" y="10314"/>
                                      <a:pt x="7587" y="14256"/>
                                      <a:pt x="6750" y="15228"/>
                                    </a:cubicBezTo>
                                    <a:close/>
                                    <a:moveTo>
                                      <a:pt x="6750" y="4671"/>
                                    </a:moveTo>
                                    <a:cubicBezTo>
                                      <a:pt x="5373" y="4671"/>
                                      <a:pt x="4239" y="5805"/>
                                      <a:pt x="4239" y="7182"/>
                                    </a:cubicBezTo>
                                    <a:cubicBezTo>
                                      <a:pt x="4239" y="8559"/>
                                      <a:pt x="5373" y="9693"/>
                                      <a:pt x="6750" y="9693"/>
                                    </a:cubicBezTo>
                                    <a:cubicBezTo>
                                      <a:pt x="8127" y="9693"/>
                                      <a:pt x="9261" y="8559"/>
                                      <a:pt x="9261" y="7182"/>
                                    </a:cubicBezTo>
                                    <a:cubicBezTo>
                                      <a:pt x="9261" y="5805"/>
                                      <a:pt x="8154" y="4671"/>
                                      <a:pt x="6750" y="4671"/>
                                    </a:cubicBezTo>
                                    <a:close/>
                                    <a:moveTo>
                                      <a:pt x="6750" y="9180"/>
                                    </a:moveTo>
                                    <a:cubicBezTo>
                                      <a:pt x="5670" y="9180"/>
                                      <a:pt x="4779" y="8289"/>
                                      <a:pt x="4779" y="7209"/>
                                    </a:cubicBezTo>
                                    <a:cubicBezTo>
                                      <a:pt x="4779" y="6129"/>
                                      <a:pt x="5670" y="5238"/>
                                      <a:pt x="6750" y="5238"/>
                                    </a:cubicBezTo>
                                    <a:cubicBezTo>
                                      <a:pt x="7830" y="5238"/>
                                      <a:pt x="8721" y="6129"/>
                                      <a:pt x="8721" y="7209"/>
                                    </a:cubicBezTo>
                                    <a:cubicBezTo>
                                      <a:pt x="8721" y="8289"/>
                                      <a:pt x="7857" y="9180"/>
                                      <a:pt x="6750" y="9180"/>
                                    </a:cubicBezTo>
                                    <a:close/>
                                  </a:path>
                                </a:pathLst>
                              </a:custGeom>
                              <a:solidFill>
                                <a:schemeClr val="accent3"/>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6D79EC71" id="Shape" o:spid="_x0000_s1026" alt="Map with GPS icon" style="position:absolute;margin-left:15.05pt;margin-top:-.5pt;width:60.05pt;height: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" path="m21330,2727r-7830,l13500,270c13500,108,13392,,13230,l270,c108,,,108,,270l,18603v,162,108,270,270,270l8100,18873r,2457c8100,21492,8208,21600,8370,21600r12960,c21492,21600,21600,21492,21600,21330r,-18333c21600,2835,21492,2727,21330,2727xm540,18333l540,540r12420,l12960,18333r-12420,xm8640,18873r3564,l8667,20844r,-1971l8640,18873xm21060,21060r-11664,l13365,18846v,,27,-27,27,-27c13419,18819,13419,18792,13446,18792v,,27,-27,27,-54c13473,18711,13500,18711,13500,18684v,-27,,-27,,-54c13500,18630,13500,18603,13500,18603r,-15336l21060,3267r,17793xm6750,2916v-2565,,-4644,2079,-4644,4644c2106,11097,6372,15606,6534,15795v54,54,135,81,189,81l6723,15876v81,,135,-27,189,-81c7101,15606,11340,10908,11340,7560,11367,5022,9288,2916,6750,2916xm6750,15228c5913,14283,2646,10476,2646,7587v,-2268,1836,-4104,4104,-4104c9018,3483,10854,5319,10854,7587v-27,2727,-3267,6669,-4104,7641xm6750,4671v-1377,,-2511,1134,-2511,2511c4239,8559,5373,9693,6750,9693v1377,,2511,-1134,2511,-2511c9261,5805,8154,4671,6750,4671xm6750,9180c5670,9180,4779,8289,4779,7209v,-1080,891,-1971,1971,-1971c7830,5238,8721,6129,8721,7209v,1080,-864,1971,-1971,1971xe" fillcolor="#29519b [3206]" stroked="f" strokeweight="1pt">
                      <v:stroke miterlimit="4" joinstyle="miter"/>
                      <v:path arrowok="t" o:extrusionok="f" o:connecttype="custom" o:connectlocs="381318,381318;381318,381318;381318,381318;381318,381318" o:connectangles="0,90,180,270"/>
                    </v:shape>
                  </w:pict>
                </mc:Fallback>
              </mc:AlternateContent>
            </w:r>
          </w:p>
        </w:tc>
        <w:tc>
          <w:tcPr>
            <w:tcW w:w="4320" w:type="dxa"/>
            <w:vAlign w:val="center"/>
          </w:tcPr>
          <w:sdt>
            <w:sdtPr>
              <w:rPr>
                <w:sz w:val="18"/>
              </w:rPr>
              <w:id w:val="-1438518911"/>
              <w:placeholder>
                <w:docPart w:val="3625EF2117184FD293C8274C4A35DA99"/>
              </w:placeholder>
              <w:temporary/>
              <w:showingPlcHdr/>
              <w15:appearance w15:val="hidden"/>
            </w:sdtPr>
            <w:sdtEndPr/>
            <w:sdtContent>
              <w:p w:rsidR="007669D2" w:rsidRPr="009623E2" w:rsidRDefault="007669D2" w:rsidP="007669D2">
                <w:pPr>
                  <w:pStyle w:val="Heading2"/>
                  <w:rPr>
                    <w:sz w:val="18"/>
                  </w:rPr>
                </w:pPr>
                <w:r w:rsidRPr="007669D2">
                  <w:t>Product or Service 1</w:t>
                </w:r>
              </w:p>
            </w:sdtContent>
          </w:sdt>
          <w:sdt>
            <w:sdtPr>
              <w:rPr>
                <w:sz w:val="18"/>
              </w:rPr>
              <w:id w:val="-182901817"/>
              <w:placeholder>
                <w:docPart w:val="44EB5C748F8342E6B8582050DF323D08"/>
              </w:placeholder>
              <w:temporary/>
              <w:showingPlcHdr/>
              <w15:appearance w15:val="hidden"/>
            </w:sdtPr>
            <w:sdtEndPr/>
            <w:sdtContent>
              <w:p w:rsidR="007669D2" w:rsidRPr="009623E2" w:rsidRDefault="007669D2" w:rsidP="007669D2">
                <w:r w:rsidRPr="009623E2">
                  <w:t xml:space="preserve">Wondering why the page number on this page is 5? This is the inside back cover. </w:t>
                </w:r>
              </w:p>
              <w:p w:rsidR="007669D2" w:rsidRPr="009623E2" w:rsidRDefault="007669D2" w:rsidP="007669D2">
                <w:pPr>
                  <w:rPr>
                    <w:sz w:val="18"/>
                  </w:rPr>
                </w:pPr>
                <w:r w:rsidRPr="009623E2">
                  <w:t>This booklet is setup to make it easy to print a two-sided, eight-page booklet. The tips on this page will help you get that done.</w:t>
                </w:r>
              </w:p>
            </w:sdtContent>
          </w:sdt>
        </w:tc>
      </w:tr>
      <w:tr w:rsidR="000B7976" w:rsidRPr="009623E2" w:rsidTr="000C5140">
        <w:trPr>
          <w:trHeight w:val="2880"/>
        </w:trPr>
        <w:tc>
          <w:tcPr>
            <w:tcW w:w="6480" w:type="dxa"/>
            <w:vMerge/>
          </w:tcPr>
          <w:p w:rsidR="007669D2" w:rsidRPr="009623E2" w:rsidRDefault="007669D2">
            <w:pPr>
              <w:pStyle w:val="TOCHeading"/>
              <w:rPr>
                <w:color w:val="000000" w:themeColor="text1"/>
                <w:sz w:val="44"/>
              </w:rPr>
            </w:pPr>
          </w:p>
        </w:tc>
        <w:tc>
          <w:tcPr>
            <w:tcW w:w="723" w:type="dxa"/>
            <w:vMerge/>
          </w:tcPr>
          <w:p w:rsidR="007669D2" w:rsidRPr="009623E2" w:rsidRDefault="007669D2">
            <w:pPr>
              <w:pStyle w:val="NoSpacing"/>
              <w:rPr>
                <w:color w:val="000000" w:themeColor="text1"/>
                <w:sz w:val="18"/>
              </w:rPr>
            </w:pPr>
          </w:p>
        </w:tc>
        <w:tc>
          <w:tcPr>
            <w:tcW w:w="724" w:type="dxa"/>
            <w:vMerge/>
          </w:tcPr>
          <w:p w:rsidR="007669D2" w:rsidRPr="009623E2" w:rsidRDefault="007669D2">
            <w:pPr>
              <w:pStyle w:val="NoSpacing"/>
              <w:rPr>
                <w:color w:val="000000" w:themeColor="text1"/>
                <w:sz w:val="18"/>
              </w:rPr>
            </w:pPr>
          </w:p>
        </w:tc>
        <w:tc>
          <w:tcPr>
            <w:tcW w:w="2153" w:type="dxa"/>
            <w:vAlign w:val="center"/>
          </w:tcPr>
          <w:p w:rsidR="007669D2" w:rsidRPr="009623E2" w:rsidRDefault="000B7976" w:rsidP="007669D2">
            <w:pPr>
              <w:jc w:val="center"/>
              <w:rPr>
                <w:noProof/>
              </w:rPr>
            </w:pPr>
            <w:r w:rsidRPr="000B7976">
              <w:rPr>
                <w:noProof/>
                <w:lang w:eastAsia="en-US"/>
              </w:rPr>
              <mc:AlternateContent>
                <mc:Choice Requires="wps">
                  <w:drawing>
                    <wp:anchor distT="0" distB="0" distL="114300" distR="114300" simplePos="0" relativeHeight="251661312" behindDoc="0" locked="0" layoutInCell="1" allowOverlap="1" wp14:anchorId="199ACA84" wp14:editId="5B864684">
                      <wp:simplePos x="0" y="0"/>
                      <wp:positionH relativeFrom="column">
                        <wp:posOffset>233045</wp:posOffset>
                      </wp:positionH>
                      <wp:positionV relativeFrom="paragraph">
                        <wp:posOffset>-136525</wp:posOffset>
                      </wp:positionV>
                      <wp:extent cx="695960" cy="1021080"/>
                      <wp:effectExtent l="0" t="0" r="0" b="0"/>
                      <wp:wrapNone/>
                      <wp:docPr id="2" name="Shape" descr="luggage icon"/>
                      <wp:cNvGraphicFramePr/>
                      <a:graphic xmlns:a="http://schemas.openxmlformats.org/drawingml/2006/main">
                        <a:graphicData uri="http://schemas.microsoft.com/office/word/2010/wordprocessingShape">
                          <wps:wsp>
                            <wps:cNvSpPr/>
                            <wps:spPr>
                              <a:xfrm>
                                <a:off x="0" y="0"/>
                                <a:ext cx="695960" cy="1021080"/>
                              </a:xfrm>
                              <a:custGeom>
                                <a:avLst/>
                                <a:gdLst/>
                                <a:ahLst/>
                                <a:cxnLst>
                                  <a:cxn ang="0">
                                    <a:pos x="wd2" y="hd2"/>
                                  </a:cxn>
                                  <a:cxn ang="5400000">
                                    <a:pos x="wd2" y="hd2"/>
                                  </a:cxn>
                                  <a:cxn ang="10800000">
                                    <a:pos x="wd2" y="hd2"/>
                                  </a:cxn>
                                  <a:cxn ang="16200000">
                                    <a:pos x="wd2" y="hd2"/>
                                  </a:cxn>
                                </a:cxnLst>
                                <a:rect l="0" t="0" r="r" b="b"/>
                                <a:pathLst>
                                  <a:path w="21600" h="21600" extrusionOk="0">
                                    <a:moveTo>
                                      <a:pt x="21206" y="2391"/>
                                    </a:moveTo>
                                    <a:lnTo>
                                      <a:pt x="14426" y="2391"/>
                                    </a:lnTo>
                                    <a:cubicBezTo>
                                      <a:pt x="14347" y="1075"/>
                                      <a:pt x="12771" y="0"/>
                                      <a:pt x="10800" y="0"/>
                                    </a:cubicBezTo>
                                    <a:cubicBezTo>
                                      <a:pt x="8829" y="0"/>
                                      <a:pt x="7253" y="1075"/>
                                      <a:pt x="7174" y="2391"/>
                                    </a:cubicBezTo>
                                    <a:lnTo>
                                      <a:pt x="394" y="2391"/>
                                    </a:lnTo>
                                    <a:cubicBezTo>
                                      <a:pt x="158" y="2391"/>
                                      <a:pt x="0" y="2499"/>
                                      <a:pt x="0" y="2660"/>
                                    </a:cubicBezTo>
                                    <a:lnTo>
                                      <a:pt x="0" y="2901"/>
                                    </a:lnTo>
                                    <a:cubicBezTo>
                                      <a:pt x="0" y="4137"/>
                                      <a:pt x="473" y="5319"/>
                                      <a:pt x="1301" y="6313"/>
                                    </a:cubicBezTo>
                                    <a:cubicBezTo>
                                      <a:pt x="907" y="6690"/>
                                      <a:pt x="670" y="7173"/>
                                      <a:pt x="670" y="7657"/>
                                    </a:cubicBezTo>
                                    <a:lnTo>
                                      <a:pt x="670" y="19451"/>
                                    </a:lnTo>
                                    <a:cubicBezTo>
                                      <a:pt x="670" y="20633"/>
                                      <a:pt x="2089" y="21600"/>
                                      <a:pt x="3823" y="21600"/>
                                    </a:cubicBezTo>
                                    <a:lnTo>
                                      <a:pt x="17737" y="21600"/>
                                    </a:lnTo>
                                    <a:cubicBezTo>
                                      <a:pt x="19472" y="21600"/>
                                      <a:pt x="20891" y="20633"/>
                                      <a:pt x="20891" y="19451"/>
                                    </a:cubicBezTo>
                                    <a:lnTo>
                                      <a:pt x="20891" y="7657"/>
                                    </a:lnTo>
                                    <a:cubicBezTo>
                                      <a:pt x="20891" y="7173"/>
                                      <a:pt x="20654" y="6716"/>
                                      <a:pt x="20260" y="6313"/>
                                    </a:cubicBezTo>
                                    <a:cubicBezTo>
                                      <a:pt x="21088" y="5293"/>
                                      <a:pt x="21561" y="4137"/>
                                      <a:pt x="21561" y="2901"/>
                                    </a:cubicBezTo>
                                    <a:lnTo>
                                      <a:pt x="21561" y="2660"/>
                                    </a:lnTo>
                                    <a:lnTo>
                                      <a:pt x="21600" y="2660"/>
                                    </a:lnTo>
                                    <a:cubicBezTo>
                                      <a:pt x="21600" y="2499"/>
                                      <a:pt x="21442" y="2391"/>
                                      <a:pt x="21206" y="2391"/>
                                    </a:cubicBezTo>
                                    <a:close/>
                                    <a:moveTo>
                                      <a:pt x="17422" y="10854"/>
                                    </a:moveTo>
                                    <a:cubicBezTo>
                                      <a:pt x="17422" y="11069"/>
                                      <a:pt x="17185" y="11230"/>
                                      <a:pt x="16870" y="11230"/>
                                    </a:cubicBezTo>
                                    <a:cubicBezTo>
                                      <a:pt x="16555" y="11230"/>
                                      <a:pt x="16318" y="11069"/>
                                      <a:pt x="16318" y="10854"/>
                                    </a:cubicBezTo>
                                    <a:cubicBezTo>
                                      <a:pt x="16318" y="10639"/>
                                      <a:pt x="16555" y="10478"/>
                                      <a:pt x="16870" y="10478"/>
                                    </a:cubicBezTo>
                                    <a:cubicBezTo>
                                      <a:pt x="17185" y="10478"/>
                                      <a:pt x="17422" y="10639"/>
                                      <a:pt x="17422" y="10854"/>
                                    </a:cubicBezTo>
                                    <a:close/>
                                    <a:moveTo>
                                      <a:pt x="10800" y="510"/>
                                    </a:moveTo>
                                    <a:cubicBezTo>
                                      <a:pt x="12337" y="510"/>
                                      <a:pt x="13559" y="1343"/>
                                      <a:pt x="13638" y="2364"/>
                                    </a:cubicBezTo>
                                    <a:lnTo>
                                      <a:pt x="7962" y="2364"/>
                                    </a:lnTo>
                                    <a:cubicBezTo>
                                      <a:pt x="8001" y="1343"/>
                                      <a:pt x="9263" y="510"/>
                                      <a:pt x="10800" y="510"/>
                                    </a:cubicBezTo>
                                    <a:close/>
                                    <a:moveTo>
                                      <a:pt x="5242" y="2928"/>
                                    </a:moveTo>
                                    <a:lnTo>
                                      <a:pt x="16476" y="2928"/>
                                    </a:lnTo>
                                    <a:lnTo>
                                      <a:pt x="16476" y="8355"/>
                                    </a:lnTo>
                                    <a:cubicBezTo>
                                      <a:pt x="14978" y="9027"/>
                                      <a:pt x="13204" y="9403"/>
                                      <a:pt x="11273" y="9403"/>
                                    </a:cubicBezTo>
                                    <a:lnTo>
                                      <a:pt x="10327" y="9403"/>
                                    </a:lnTo>
                                    <a:cubicBezTo>
                                      <a:pt x="8474" y="9403"/>
                                      <a:pt x="6701" y="9027"/>
                                      <a:pt x="5242" y="8409"/>
                                    </a:cubicBezTo>
                                    <a:lnTo>
                                      <a:pt x="5242" y="2928"/>
                                    </a:lnTo>
                                    <a:close/>
                                    <a:moveTo>
                                      <a:pt x="5400" y="10854"/>
                                    </a:moveTo>
                                    <a:cubicBezTo>
                                      <a:pt x="5400" y="11069"/>
                                      <a:pt x="5163" y="11230"/>
                                      <a:pt x="4848" y="11230"/>
                                    </a:cubicBezTo>
                                    <a:cubicBezTo>
                                      <a:pt x="4533" y="11230"/>
                                      <a:pt x="4296" y="11069"/>
                                      <a:pt x="4296" y="10854"/>
                                    </a:cubicBezTo>
                                    <a:cubicBezTo>
                                      <a:pt x="4296" y="10639"/>
                                      <a:pt x="4533" y="10478"/>
                                      <a:pt x="4848" y="10478"/>
                                    </a:cubicBezTo>
                                    <a:cubicBezTo>
                                      <a:pt x="5163" y="10478"/>
                                      <a:pt x="5400" y="10639"/>
                                      <a:pt x="5400" y="10854"/>
                                    </a:cubicBezTo>
                                    <a:close/>
                                    <a:moveTo>
                                      <a:pt x="788" y="2928"/>
                                    </a:moveTo>
                                    <a:lnTo>
                                      <a:pt x="4454" y="2928"/>
                                    </a:lnTo>
                                    <a:lnTo>
                                      <a:pt x="4454" y="8033"/>
                                    </a:lnTo>
                                    <a:cubicBezTo>
                                      <a:pt x="2207" y="6824"/>
                                      <a:pt x="788" y="4997"/>
                                      <a:pt x="788" y="2928"/>
                                    </a:cubicBezTo>
                                    <a:close/>
                                    <a:moveTo>
                                      <a:pt x="20142" y="19451"/>
                                    </a:moveTo>
                                    <a:cubicBezTo>
                                      <a:pt x="20142" y="20337"/>
                                      <a:pt x="19077" y="21063"/>
                                      <a:pt x="17777" y="21063"/>
                                    </a:cubicBezTo>
                                    <a:lnTo>
                                      <a:pt x="3823" y="21063"/>
                                    </a:lnTo>
                                    <a:cubicBezTo>
                                      <a:pt x="2523" y="21063"/>
                                      <a:pt x="1458" y="20337"/>
                                      <a:pt x="1458" y="19451"/>
                                    </a:cubicBezTo>
                                    <a:lnTo>
                                      <a:pt x="1458" y="19075"/>
                                    </a:lnTo>
                                    <a:lnTo>
                                      <a:pt x="20142" y="19075"/>
                                    </a:lnTo>
                                    <a:lnTo>
                                      <a:pt x="20142" y="19451"/>
                                    </a:lnTo>
                                    <a:close/>
                                    <a:moveTo>
                                      <a:pt x="20142" y="18537"/>
                                    </a:moveTo>
                                    <a:lnTo>
                                      <a:pt x="1458" y="18537"/>
                                    </a:lnTo>
                                    <a:lnTo>
                                      <a:pt x="1458" y="7657"/>
                                    </a:lnTo>
                                    <a:cubicBezTo>
                                      <a:pt x="1458" y="7361"/>
                                      <a:pt x="1577" y="7093"/>
                                      <a:pt x="1774" y="6851"/>
                                    </a:cubicBezTo>
                                    <a:cubicBezTo>
                                      <a:pt x="2483" y="7576"/>
                                      <a:pt x="3390" y="8194"/>
                                      <a:pt x="4454" y="8704"/>
                                    </a:cubicBezTo>
                                    <a:lnTo>
                                      <a:pt x="4454" y="9994"/>
                                    </a:lnTo>
                                    <a:cubicBezTo>
                                      <a:pt x="3902" y="10101"/>
                                      <a:pt x="3508" y="10451"/>
                                      <a:pt x="3508" y="10881"/>
                                    </a:cubicBezTo>
                                    <a:cubicBezTo>
                                      <a:pt x="3508" y="11391"/>
                                      <a:pt x="4099" y="11794"/>
                                      <a:pt x="4848" y="11794"/>
                                    </a:cubicBezTo>
                                    <a:cubicBezTo>
                                      <a:pt x="5597" y="11794"/>
                                      <a:pt x="6188" y="11391"/>
                                      <a:pt x="6188" y="10881"/>
                                    </a:cubicBezTo>
                                    <a:cubicBezTo>
                                      <a:pt x="6188" y="10478"/>
                                      <a:pt x="5794" y="10128"/>
                                      <a:pt x="5242" y="9994"/>
                                    </a:cubicBezTo>
                                    <a:lnTo>
                                      <a:pt x="5242" y="9054"/>
                                    </a:lnTo>
                                    <a:cubicBezTo>
                                      <a:pt x="6740" y="9645"/>
                                      <a:pt x="8474" y="9967"/>
                                      <a:pt x="10327" y="9967"/>
                                    </a:cubicBezTo>
                                    <a:lnTo>
                                      <a:pt x="11273" y="9967"/>
                                    </a:lnTo>
                                    <a:cubicBezTo>
                                      <a:pt x="13165" y="9967"/>
                                      <a:pt x="14939" y="9618"/>
                                      <a:pt x="16476" y="9000"/>
                                    </a:cubicBezTo>
                                    <a:lnTo>
                                      <a:pt x="16476" y="9994"/>
                                    </a:lnTo>
                                    <a:cubicBezTo>
                                      <a:pt x="15924" y="10101"/>
                                      <a:pt x="15530" y="10451"/>
                                      <a:pt x="15530" y="10881"/>
                                    </a:cubicBezTo>
                                    <a:cubicBezTo>
                                      <a:pt x="15530" y="11391"/>
                                      <a:pt x="16121" y="11794"/>
                                      <a:pt x="16870" y="11794"/>
                                    </a:cubicBezTo>
                                    <a:cubicBezTo>
                                      <a:pt x="17619" y="11794"/>
                                      <a:pt x="18210" y="11391"/>
                                      <a:pt x="18210" y="10881"/>
                                    </a:cubicBezTo>
                                    <a:cubicBezTo>
                                      <a:pt x="18210" y="10478"/>
                                      <a:pt x="17816" y="10128"/>
                                      <a:pt x="17264" y="9994"/>
                                    </a:cubicBezTo>
                                    <a:lnTo>
                                      <a:pt x="17264" y="8651"/>
                                    </a:lnTo>
                                    <a:cubicBezTo>
                                      <a:pt x="18289" y="8167"/>
                                      <a:pt x="19156" y="7549"/>
                                      <a:pt x="19826" y="6851"/>
                                    </a:cubicBezTo>
                                    <a:cubicBezTo>
                                      <a:pt x="20023" y="7093"/>
                                      <a:pt x="20142" y="7388"/>
                                      <a:pt x="20142" y="7657"/>
                                    </a:cubicBezTo>
                                    <a:lnTo>
                                      <a:pt x="20142" y="18537"/>
                                    </a:lnTo>
                                    <a:close/>
                                    <a:moveTo>
                                      <a:pt x="17264" y="7979"/>
                                    </a:moveTo>
                                    <a:lnTo>
                                      <a:pt x="17264" y="2928"/>
                                    </a:lnTo>
                                    <a:lnTo>
                                      <a:pt x="20812" y="2928"/>
                                    </a:lnTo>
                                    <a:cubicBezTo>
                                      <a:pt x="20812" y="4970"/>
                                      <a:pt x="19432" y="6770"/>
                                      <a:pt x="17264" y="7979"/>
                                    </a:cubicBezTo>
                                    <a:close/>
                                    <a:moveTo>
                                      <a:pt x="18013" y="12197"/>
                                    </a:moveTo>
                                    <a:lnTo>
                                      <a:pt x="3587" y="12197"/>
                                    </a:lnTo>
                                    <a:cubicBezTo>
                                      <a:pt x="3350" y="12197"/>
                                      <a:pt x="3193" y="12304"/>
                                      <a:pt x="3193" y="12466"/>
                                    </a:cubicBezTo>
                                    <a:lnTo>
                                      <a:pt x="3193" y="15958"/>
                                    </a:lnTo>
                                    <a:cubicBezTo>
                                      <a:pt x="3193" y="16764"/>
                                      <a:pt x="4020" y="17409"/>
                                      <a:pt x="5006" y="17409"/>
                                    </a:cubicBezTo>
                                    <a:lnTo>
                                      <a:pt x="16594" y="17409"/>
                                    </a:lnTo>
                                    <a:cubicBezTo>
                                      <a:pt x="17580" y="17409"/>
                                      <a:pt x="18407" y="16764"/>
                                      <a:pt x="18407" y="15958"/>
                                    </a:cubicBezTo>
                                    <a:lnTo>
                                      <a:pt x="18407" y="12466"/>
                                    </a:lnTo>
                                    <a:cubicBezTo>
                                      <a:pt x="18407" y="12331"/>
                                      <a:pt x="18210" y="12197"/>
                                      <a:pt x="18013" y="12197"/>
                                    </a:cubicBezTo>
                                    <a:close/>
                                    <a:moveTo>
                                      <a:pt x="17580" y="12734"/>
                                    </a:moveTo>
                                    <a:cubicBezTo>
                                      <a:pt x="17382" y="13782"/>
                                      <a:pt x="16082" y="14588"/>
                                      <a:pt x="14505" y="14588"/>
                                    </a:cubicBezTo>
                                    <a:lnTo>
                                      <a:pt x="11194" y="14588"/>
                                    </a:lnTo>
                                    <a:lnTo>
                                      <a:pt x="11194" y="14051"/>
                                    </a:lnTo>
                                    <a:cubicBezTo>
                                      <a:pt x="11194" y="13890"/>
                                      <a:pt x="11036" y="13782"/>
                                      <a:pt x="10800" y="13782"/>
                                    </a:cubicBezTo>
                                    <a:cubicBezTo>
                                      <a:pt x="10563" y="13782"/>
                                      <a:pt x="10406" y="13890"/>
                                      <a:pt x="10406" y="14051"/>
                                    </a:cubicBezTo>
                                    <a:lnTo>
                                      <a:pt x="10406" y="14588"/>
                                    </a:lnTo>
                                    <a:lnTo>
                                      <a:pt x="7095" y="14588"/>
                                    </a:lnTo>
                                    <a:cubicBezTo>
                                      <a:pt x="5518" y="14588"/>
                                      <a:pt x="4218" y="13782"/>
                                      <a:pt x="4020" y="12734"/>
                                    </a:cubicBezTo>
                                    <a:lnTo>
                                      <a:pt x="17580" y="12734"/>
                                    </a:lnTo>
                                    <a:close/>
                                    <a:moveTo>
                                      <a:pt x="17619" y="15958"/>
                                    </a:moveTo>
                                    <a:cubicBezTo>
                                      <a:pt x="17619" y="16469"/>
                                      <a:pt x="17146" y="16872"/>
                                      <a:pt x="16594" y="16872"/>
                                    </a:cubicBezTo>
                                    <a:lnTo>
                                      <a:pt x="5006" y="16872"/>
                                    </a:lnTo>
                                    <a:cubicBezTo>
                                      <a:pt x="4454" y="16872"/>
                                      <a:pt x="3981" y="16469"/>
                                      <a:pt x="3981" y="15958"/>
                                    </a:cubicBezTo>
                                    <a:lnTo>
                                      <a:pt x="3981" y="14078"/>
                                    </a:lnTo>
                                    <a:cubicBezTo>
                                      <a:pt x="4691" y="14722"/>
                                      <a:pt x="5834" y="15125"/>
                                      <a:pt x="7095" y="15125"/>
                                    </a:cubicBezTo>
                                    <a:lnTo>
                                      <a:pt x="10406" y="15125"/>
                                    </a:lnTo>
                                    <a:lnTo>
                                      <a:pt x="10406" y="15770"/>
                                    </a:lnTo>
                                    <a:cubicBezTo>
                                      <a:pt x="10406" y="15931"/>
                                      <a:pt x="10563" y="16039"/>
                                      <a:pt x="10800" y="16039"/>
                                    </a:cubicBezTo>
                                    <a:cubicBezTo>
                                      <a:pt x="11036" y="16039"/>
                                      <a:pt x="11194" y="15931"/>
                                      <a:pt x="11194" y="15770"/>
                                    </a:cubicBezTo>
                                    <a:lnTo>
                                      <a:pt x="11194" y="15125"/>
                                    </a:lnTo>
                                    <a:lnTo>
                                      <a:pt x="14505" y="15125"/>
                                    </a:lnTo>
                                    <a:cubicBezTo>
                                      <a:pt x="15766" y="15125"/>
                                      <a:pt x="16909" y="14696"/>
                                      <a:pt x="17619" y="14078"/>
                                    </a:cubicBezTo>
                                    <a:cubicBezTo>
                                      <a:pt x="17619" y="14078"/>
                                      <a:pt x="17619" y="15958"/>
                                      <a:pt x="17619" y="15958"/>
                                    </a:cubicBezTo>
                                    <a:close/>
                                    <a:moveTo>
                                      <a:pt x="10800" y="7576"/>
                                    </a:moveTo>
                                    <a:cubicBezTo>
                                      <a:pt x="10918" y="7576"/>
                                      <a:pt x="10997" y="7549"/>
                                      <a:pt x="11076" y="7496"/>
                                    </a:cubicBezTo>
                                    <a:lnTo>
                                      <a:pt x="13283" y="5991"/>
                                    </a:lnTo>
                                    <a:cubicBezTo>
                                      <a:pt x="13441" y="5884"/>
                                      <a:pt x="13441" y="5722"/>
                                      <a:pt x="13283" y="5615"/>
                                    </a:cubicBezTo>
                                    <a:lnTo>
                                      <a:pt x="11076" y="4110"/>
                                    </a:lnTo>
                                    <a:cubicBezTo>
                                      <a:pt x="10918" y="4003"/>
                                      <a:pt x="10682" y="4003"/>
                                      <a:pt x="10524" y="4110"/>
                                    </a:cubicBezTo>
                                    <a:lnTo>
                                      <a:pt x="8317" y="5615"/>
                                    </a:lnTo>
                                    <a:cubicBezTo>
                                      <a:pt x="8159" y="5722"/>
                                      <a:pt x="8159" y="5884"/>
                                      <a:pt x="8317" y="5991"/>
                                    </a:cubicBezTo>
                                    <a:lnTo>
                                      <a:pt x="10524" y="7496"/>
                                    </a:lnTo>
                                    <a:cubicBezTo>
                                      <a:pt x="10603" y="7549"/>
                                      <a:pt x="10682" y="7576"/>
                                      <a:pt x="10800" y="7576"/>
                                    </a:cubicBezTo>
                                    <a:close/>
                                    <a:moveTo>
                                      <a:pt x="10800" y="4648"/>
                                    </a:moveTo>
                                    <a:lnTo>
                                      <a:pt x="12455" y="5776"/>
                                    </a:lnTo>
                                    <a:lnTo>
                                      <a:pt x="10800" y="6904"/>
                                    </a:lnTo>
                                    <a:lnTo>
                                      <a:pt x="9145" y="5776"/>
                                    </a:lnTo>
                                    <a:lnTo>
                                      <a:pt x="10800" y="4648"/>
                                    </a:lnTo>
                                    <a:close/>
                                  </a:path>
                                </a:pathLst>
                              </a:custGeom>
                              <a:solidFill>
                                <a:schemeClr val="accent3"/>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00B27A37" id="Shape" o:spid="_x0000_s1026" alt="luggage icon" style="position:absolute;margin-left:18.35pt;margin-top:-10.75pt;width:54.8pt;height:8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" path="m21206,2391r-6780,c14347,1075,12771,,10800,,8829,,7253,1075,7174,2391r-6780,c158,2391,,2499,,2660r,241c,4137,473,5319,1301,6313,907,6690,670,7173,670,7657r,11794c670,20633,2089,21600,3823,21600r13914,c19472,21600,20891,20633,20891,19451r,-11794c20891,7173,20654,6716,20260,6313v828,-1020,1301,-2176,1301,-3412l21561,2660r39,c21600,2499,21442,2391,21206,2391xm17422,10854v,215,-237,376,-552,376c16555,11230,16318,11069,16318,10854v,-215,237,-376,552,-376c17185,10478,17422,10639,17422,10854xm10800,510v1537,,2759,833,2838,1854l7962,2364c8001,1343,9263,510,10800,510xm5242,2928r11234,l16476,8355v-1498,672,-3272,1048,-5203,1048l10327,9403v-1853,,-3626,-376,-5085,-994l5242,2928xm5400,10854v,215,-237,376,-552,376c4533,11230,4296,11069,4296,10854v,-215,237,-376,552,-376c5163,10478,5400,10639,5400,10854xm788,2928r3666,l4454,8033c2207,6824,788,4997,788,2928xm20142,19451v,886,-1065,1612,-2365,1612l3823,21063v-1300,,-2365,-726,-2365,-1612l1458,19075r18684,l20142,19451xm20142,18537r-18684,l1458,7657v,-296,119,-564,316,-806c2483,7576,3390,8194,4454,8704r,1290c3902,10101,3508,10451,3508,10881v,510,591,913,1340,913c5597,11794,6188,11391,6188,10881v,-403,-394,-753,-946,-887l5242,9054v1498,591,3232,913,5085,913l11273,9967v1892,,3666,-349,5203,-967l16476,9994v-552,107,-946,457,-946,887c15530,11391,16121,11794,16870,11794v749,,1340,-403,1340,-913c18210,10478,17816,10128,17264,9994r,-1343c18289,8167,19156,7549,19826,6851v197,242,316,537,316,806l20142,18537xm17264,7979r,-5051l20812,2928v,2042,-1380,3842,-3548,5051xm18013,12197r-14426,c3350,12197,3193,12304,3193,12466r,3492c3193,16764,4020,17409,5006,17409r11588,c17580,17409,18407,16764,18407,15958r,-3492c18407,12331,18210,12197,18013,12197xm17580,12734v-198,1048,-1498,1854,-3075,1854l11194,14588r,-537c11194,13890,11036,13782,10800,13782v-237,,-394,108,-394,269l10406,14588r-3311,c5518,14588,4218,13782,4020,12734r13560,xm17619,15958v,511,-473,914,-1025,914l5006,16872v-552,,-1025,-403,-1025,-914l3981,14078v710,644,1853,1047,3114,1047l10406,15125r,645c10406,15931,10563,16039,10800,16039v236,,394,-108,394,-269l11194,15125r3311,c15766,15125,16909,14696,17619,14078v,,,1880,,1880xm10800,7576v118,,197,-27,276,-80l13283,5991v158,-107,158,-269,,-376l11076,4110v-158,-107,-394,-107,-552,l8317,5615v-158,107,-158,269,,376l10524,7496v79,53,158,80,276,80xm10800,4648r1655,1128l10800,6904,9145,5776,10800,4648xe" fillcolor="#29519b [3206]" stroked="f" strokeweight="1pt">
                      <v:stroke miterlimit="4" joinstyle="miter"/>
                      <v:path arrowok="t" o:extrusionok="f" o:connecttype="custom" o:connectlocs="347980,510540;347980,510540;347980,510540;347980,510540" o:connectangles="0,90,180,270"/>
                    </v:shape>
                  </w:pict>
                </mc:Fallback>
              </mc:AlternateContent>
            </w:r>
          </w:p>
        </w:tc>
        <w:tc>
          <w:tcPr>
            <w:tcW w:w="4320" w:type="dxa"/>
            <w:vAlign w:val="center"/>
          </w:tcPr>
          <w:sdt>
            <w:sdtPr>
              <w:rPr>
                <w:sz w:val="18"/>
              </w:rPr>
              <w:id w:val="904496654"/>
              <w:placeholder>
                <w:docPart w:val="6CBD5CC0743D4CDEB47AD6BE22DF3237"/>
              </w:placeholder>
              <w:temporary/>
              <w:showingPlcHdr/>
              <w15:appearance w15:val="hidden"/>
            </w:sdtPr>
            <w:sdtEndPr/>
            <w:sdtContent>
              <w:p w:rsidR="007669D2" w:rsidRPr="007669D2" w:rsidRDefault="007669D2" w:rsidP="007669D2">
                <w:pPr>
                  <w:pStyle w:val="Heading2"/>
                </w:pPr>
                <w:r w:rsidRPr="007669D2">
                  <w:t>Product or Service 2</w:t>
                </w:r>
              </w:p>
            </w:sdtContent>
          </w:sdt>
          <w:sdt>
            <w:sdtPr>
              <w:rPr>
                <w:sz w:val="18"/>
              </w:rPr>
              <w:id w:val="-1572110668"/>
              <w:placeholder>
                <w:docPart w:val="E8548FA09FA143C598202DF3A7B74040"/>
              </w:placeholder>
              <w:temporary/>
              <w:showingPlcHdr/>
              <w15:appearance w15:val="hidden"/>
            </w:sdtPr>
            <w:sdtEndPr/>
            <w:sdtContent>
              <w:p w:rsidR="007669D2" w:rsidRPr="009623E2" w:rsidRDefault="007669D2" w:rsidP="007669D2">
                <w:r w:rsidRPr="007669D2">
                  <w:rPr>
                    <w:sz w:val="18"/>
                  </w:rPr>
                  <w:t>The bottom of inside pages is setup for you to manually add page numbers, so it’s easy to adjust numbering for your printing preferences. The table of contents at left is also setup for manual editing, so you can easily update page numbers.</w:t>
                </w:r>
              </w:p>
            </w:sdtContent>
          </w:sdt>
        </w:tc>
      </w:tr>
      <w:tr w:rsidR="000B7976" w:rsidRPr="009623E2" w:rsidTr="000C5140">
        <w:trPr>
          <w:trHeight w:val="2880"/>
        </w:trPr>
        <w:tc>
          <w:tcPr>
            <w:tcW w:w="6480" w:type="dxa"/>
            <w:vMerge/>
          </w:tcPr>
          <w:p w:rsidR="007669D2" w:rsidRPr="009623E2" w:rsidRDefault="007669D2">
            <w:pPr>
              <w:pStyle w:val="TOCHeading"/>
              <w:rPr>
                <w:color w:val="000000" w:themeColor="text1"/>
                <w:sz w:val="44"/>
              </w:rPr>
            </w:pPr>
          </w:p>
        </w:tc>
        <w:tc>
          <w:tcPr>
            <w:tcW w:w="723" w:type="dxa"/>
            <w:vMerge/>
          </w:tcPr>
          <w:p w:rsidR="007669D2" w:rsidRPr="009623E2" w:rsidRDefault="007669D2">
            <w:pPr>
              <w:pStyle w:val="NoSpacing"/>
              <w:rPr>
                <w:color w:val="000000" w:themeColor="text1"/>
                <w:sz w:val="18"/>
              </w:rPr>
            </w:pPr>
          </w:p>
        </w:tc>
        <w:tc>
          <w:tcPr>
            <w:tcW w:w="724" w:type="dxa"/>
            <w:vMerge/>
          </w:tcPr>
          <w:p w:rsidR="007669D2" w:rsidRPr="009623E2" w:rsidRDefault="007669D2">
            <w:pPr>
              <w:pStyle w:val="NoSpacing"/>
              <w:rPr>
                <w:color w:val="000000" w:themeColor="text1"/>
                <w:sz w:val="18"/>
              </w:rPr>
            </w:pPr>
          </w:p>
        </w:tc>
        <w:tc>
          <w:tcPr>
            <w:tcW w:w="2153" w:type="dxa"/>
            <w:vAlign w:val="center"/>
          </w:tcPr>
          <w:p w:rsidR="007669D2" w:rsidRPr="009623E2" w:rsidRDefault="000B7976" w:rsidP="007669D2">
            <w:pPr>
              <w:jc w:val="center"/>
              <w:rPr>
                <w:noProof/>
              </w:rPr>
            </w:pPr>
            <w:r w:rsidRPr="000B7976">
              <w:rPr>
                <w:noProof/>
                <w:lang w:eastAsia="en-US"/>
              </w:rPr>
              <mc:AlternateContent>
                <mc:Choice Requires="wps">
                  <w:drawing>
                    <wp:anchor distT="0" distB="0" distL="114300" distR="114300" simplePos="0" relativeHeight="251663360" behindDoc="0" locked="0" layoutInCell="1" allowOverlap="1" wp14:anchorId="56C84CD0" wp14:editId="3FE77170">
                      <wp:simplePos x="0" y="0"/>
                      <wp:positionH relativeFrom="column">
                        <wp:posOffset>166370</wp:posOffset>
                      </wp:positionH>
                      <wp:positionV relativeFrom="paragraph">
                        <wp:posOffset>-91440</wp:posOffset>
                      </wp:positionV>
                      <wp:extent cx="899160" cy="896620"/>
                      <wp:effectExtent l="0" t="0" r="0" b="0"/>
                      <wp:wrapNone/>
                      <wp:docPr id="3" name="Shape" descr="bridge icon with sun"/>
                      <wp:cNvGraphicFramePr/>
                      <a:graphic xmlns:a="http://schemas.openxmlformats.org/drawingml/2006/main">
                        <a:graphicData uri="http://schemas.microsoft.com/office/word/2010/wordprocessingShape">
                          <wps:wsp>
                            <wps:cNvSpPr/>
                            <wps:spPr>
                              <a:xfrm>
                                <a:off x="0" y="0"/>
                                <a:ext cx="899450" cy="897206"/>
                              </a:xfrm>
                              <a:custGeom>
                                <a:avLst/>
                                <a:gdLst/>
                                <a:ahLst/>
                                <a:cxnLst>
                                  <a:cxn ang="0">
                                    <a:pos x="wd2" y="hd2"/>
                                  </a:cxn>
                                  <a:cxn ang="5400000">
                                    <a:pos x="wd2" y="hd2"/>
                                  </a:cxn>
                                  <a:cxn ang="10800000">
                                    <a:pos x="wd2" y="hd2"/>
                                  </a:cxn>
                                  <a:cxn ang="16200000">
                                    <a:pos x="wd2" y="hd2"/>
                                  </a:cxn>
                                </a:cxnLst>
                                <a:rect l="0" t="0" r="r" b="b"/>
                                <a:pathLst>
                                  <a:path w="21600" h="21600" extrusionOk="0">
                                    <a:moveTo>
                                      <a:pt x="323" y="19116"/>
                                    </a:moveTo>
                                    <a:cubicBezTo>
                                      <a:pt x="646" y="19116"/>
                                      <a:pt x="808" y="19251"/>
                                      <a:pt x="1023" y="19467"/>
                                    </a:cubicBezTo>
                                    <a:cubicBezTo>
                                      <a:pt x="1266" y="19683"/>
                                      <a:pt x="1535" y="19953"/>
                                      <a:pt x="2074" y="19953"/>
                                    </a:cubicBezTo>
                                    <a:cubicBezTo>
                                      <a:pt x="2612" y="19953"/>
                                      <a:pt x="2909" y="19683"/>
                                      <a:pt x="3124" y="19467"/>
                                    </a:cubicBezTo>
                                    <a:cubicBezTo>
                                      <a:pt x="3340" y="19278"/>
                                      <a:pt x="3474" y="19116"/>
                                      <a:pt x="3824" y="19116"/>
                                    </a:cubicBezTo>
                                    <a:cubicBezTo>
                                      <a:pt x="4148" y="19116"/>
                                      <a:pt x="4309" y="19251"/>
                                      <a:pt x="4525" y="19467"/>
                                    </a:cubicBezTo>
                                    <a:cubicBezTo>
                                      <a:pt x="4767" y="19683"/>
                                      <a:pt x="5036" y="19953"/>
                                      <a:pt x="5575" y="19953"/>
                                    </a:cubicBezTo>
                                    <a:cubicBezTo>
                                      <a:pt x="6114" y="19953"/>
                                      <a:pt x="6410" y="19683"/>
                                      <a:pt x="6625" y="19467"/>
                                    </a:cubicBezTo>
                                    <a:cubicBezTo>
                                      <a:pt x="6841" y="19278"/>
                                      <a:pt x="6976" y="19116"/>
                                      <a:pt x="7326" y="19116"/>
                                    </a:cubicBezTo>
                                    <a:cubicBezTo>
                                      <a:pt x="7649" y="19116"/>
                                      <a:pt x="7810" y="19251"/>
                                      <a:pt x="8026" y="19467"/>
                                    </a:cubicBezTo>
                                    <a:cubicBezTo>
                                      <a:pt x="8268" y="19683"/>
                                      <a:pt x="8538" y="19953"/>
                                      <a:pt x="9076" y="19953"/>
                                    </a:cubicBezTo>
                                    <a:cubicBezTo>
                                      <a:pt x="9615" y="19953"/>
                                      <a:pt x="9911" y="19683"/>
                                      <a:pt x="10127" y="19467"/>
                                    </a:cubicBezTo>
                                    <a:cubicBezTo>
                                      <a:pt x="10342" y="19278"/>
                                      <a:pt x="10477" y="19116"/>
                                      <a:pt x="10827" y="19116"/>
                                    </a:cubicBezTo>
                                    <a:cubicBezTo>
                                      <a:pt x="11150" y="19116"/>
                                      <a:pt x="11312" y="19251"/>
                                      <a:pt x="11527" y="19467"/>
                                    </a:cubicBezTo>
                                    <a:cubicBezTo>
                                      <a:pt x="11770" y="19683"/>
                                      <a:pt x="12039" y="19953"/>
                                      <a:pt x="12578" y="19953"/>
                                    </a:cubicBezTo>
                                    <a:cubicBezTo>
                                      <a:pt x="13116" y="19953"/>
                                      <a:pt x="13412" y="19683"/>
                                      <a:pt x="13628" y="19467"/>
                                    </a:cubicBezTo>
                                    <a:cubicBezTo>
                                      <a:pt x="13843" y="19278"/>
                                      <a:pt x="13978" y="19116"/>
                                      <a:pt x="14328" y="19116"/>
                                    </a:cubicBezTo>
                                    <a:cubicBezTo>
                                      <a:pt x="14678" y="19116"/>
                                      <a:pt x="14813" y="19251"/>
                                      <a:pt x="15028" y="19467"/>
                                    </a:cubicBezTo>
                                    <a:cubicBezTo>
                                      <a:pt x="15271" y="19683"/>
                                      <a:pt x="15540" y="19953"/>
                                      <a:pt x="16079" y="19953"/>
                                    </a:cubicBezTo>
                                    <a:cubicBezTo>
                                      <a:pt x="16617" y="19953"/>
                                      <a:pt x="16914" y="19683"/>
                                      <a:pt x="17129" y="19467"/>
                                    </a:cubicBezTo>
                                    <a:cubicBezTo>
                                      <a:pt x="17345" y="19278"/>
                                      <a:pt x="17479" y="19116"/>
                                      <a:pt x="17829" y="19116"/>
                                    </a:cubicBezTo>
                                    <a:cubicBezTo>
                                      <a:pt x="18153" y="19116"/>
                                      <a:pt x="18314" y="19251"/>
                                      <a:pt x="18530" y="19467"/>
                                    </a:cubicBezTo>
                                    <a:cubicBezTo>
                                      <a:pt x="18772" y="19683"/>
                                      <a:pt x="19041" y="19953"/>
                                      <a:pt x="19580" y="19953"/>
                                    </a:cubicBezTo>
                                    <a:cubicBezTo>
                                      <a:pt x="20119" y="19953"/>
                                      <a:pt x="20415" y="19683"/>
                                      <a:pt x="20630" y="19467"/>
                                    </a:cubicBezTo>
                                    <a:cubicBezTo>
                                      <a:pt x="20846" y="19278"/>
                                      <a:pt x="20981" y="19116"/>
                                      <a:pt x="21331" y="19116"/>
                                    </a:cubicBezTo>
                                    <a:cubicBezTo>
                                      <a:pt x="21492" y="19116"/>
                                      <a:pt x="21600" y="19008"/>
                                      <a:pt x="21600" y="18846"/>
                                    </a:cubicBezTo>
                                    <a:cubicBezTo>
                                      <a:pt x="21600" y="18684"/>
                                      <a:pt x="21492" y="18576"/>
                                      <a:pt x="21331" y="18576"/>
                                    </a:cubicBezTo>
                                    <a:cubicBezTo>
                                      <a:pt x="21142" y="18576"/>
                                      <a:pt x="20981" y="18603"/>
                                      <a:pt x="20846" y="18657"/>
                                    </a:cubicBezTo>
                                    <a:lnTo>
                                      <a:pt x="20846" y="10530"/>
                                    </a:lnTo>
                                    <a:cubicBezTo>
                                      <a:pt x="20846" y="10395"/>
                                      <a:pt x="20765" y="10287"/>
                                      <a:pt x="20630" y="10260"/>
                                    </a:cubicBezTo>
                                    <a:lnTo>
                                      <a:pt x="12901" y="8748"/>
                                    </a:lnTo>
                                    <a:lnTo>
                                      <a:pt x="12901" y="8154"/>
                                    </a:lnTo>
                                    <a:cubicBezTo>
                                      <a:pt x="12901" y="8046"/>
                                      <a:pt x="12820" y="7938"/>
                                      <a:pt x="12712" y="7911"/>
                                    </a:cubicBezTo>
                                    <a:lnTo>
                                      <a:pt x="10854" y="7263"/>
                                    </a:lnTo>
                                    <a:cubicBezTo>
                                      <a:pt x="10800" y="7236"/>
                                      <a:pt x="10746" y="7236"/>
                                      <a:pt x="10665" y="7263"/>
                                    </a:cubicBezTo>
                                    <a:lnTo>
                                      <a:pt x="8807" y="7911"/>
                                    </a:lnTo>
                                    <a:cubicBezTo>
                                      <a:pt x="8699" y="7938"/>
                                      <a:pt x="8618" y="8046"/>
                                      <a:pt x="8618" y="8154"/>
                                    </a:cubicBezTo>
                                    <a:lnTo>
                                      <a:pt x="8618" y="8748"/>
                                    </a:lnTo>
                                    <a:lnTo>
                                      <a:pt x="889" y="10260"/>
                                    </a:lnTo>
                                    <a:cubicBezTo>
                                      <a:pt x="754" y="10287"/>
                                      <a:pt x="673" y="10395"/>
                                      <a:pt x="673" y="10530"/>
                                    </a:cubicBezTo>
                                    <a:lnTo>
                                      <a:pt x="673" y="18657"/>
                                    </a:lnTo>
                                    <a:cubicBezTo>
                                      <a:pt x="566" y="18630"/>
                                      <a:pt x="431" y="18603"/>
                                      <a:pt x="269" y="18603"/>
                                    </a:cubicBezTo>
                                    <a:cubicBezTo>
                                      <a:pt x="108" y="18603"/>
                                      <a:pt x="0" y="18711"/>
                                      <a:pt x="0" y="18873"/>
                                    </a:cubicBezTo>
                                    <a:cubicBezTo>
                                      <a:pt x="54" y="19008"/>
                                      <a:pt x="162" y="19116"/>
                                      <a:pt x="323" y="19116"/>
                                    </a:cubicBezTo>
                                    <a:close/>
                                    <a:moveTo>
                                      <a:pt x="14328" y="18576"/>
                                    </a:moveTo>
                                    <a:cubicBezTo>
                                      <a:pt x="13790" y="18576"/>
                                      <a:pt x="13493" y="18846"/>
                                      <a:pt x="13278" y="19062"/>
                                    </a:cubicBezTo>
                                    <a:cubicBezTo>
                                      <a:pt x="13062" y="19251"/>
                                      <a:pt x="12928" y="19413"/>
                                      <a:pt x="12578" y="19413"/>
                                    </a:cubicBezTo>
                                    <a:cubicBezTo>
                                      <a:pt x="12254" y="19413"/>
                                      <a:pt x="12093" y="19278"/>
                                      <a:pt x="11877" y="19062"/>
                                    </a:cubicBezTo>
                                    <a:cubicBezTo>
                                      <a:pt x="11635" y="18846"/>
                                      <a:pt x="11366" y="18576"/>
                                      <a:pt x="10827" y="18576"/>
                                    </a:cubicBezTo>
                                    <a:cubicBezTo>
                                      <a:pt x="10288" y="18576"/>
                                      <a:pt x="9992" y="18846"/>
                                      <a:pt x="9777" y="19062"/>
                                    </a:cubicBezTo>
                                    <a:cubicBezTo>
                                      <a:pt x="9561" y="19251"/>
                                      <a:pt x="9426" y="19413"/>
                                      <a:pt x="9076" y="19413"/>
                                    </a:cubicBezTo>
                                    <a:cubicBezTo>
                                      <a:pt x="8753" y="19413"/>
                                      <a:pt x="8592" y="19278"/>
                                      <a:pt x="8376" y="19062"/>
                                    </a:cubicBezTo>
                                    <a:cubicBezTo>
                                      <a:pt x="8134" y="18846"/>
                                      <a:pt x="7864" y="18576"/>
                                      <a:pt x="7326" y="18576"/>
                                    </a:cubicBezTo>
                                    <a:cubicBezTo>
                                      <a:pt x="7137" y="18576"/>
                                      <a:pt x="6976" y="18603"/>
                                      <a:pt x="6841" y="18657"/>
                                    </a:cubicBezTo>
                                    <a:cubicBezTo>
                                      <a:pt x="7406" y="16983"/>
                                      <a:pt x="8969" y="15795"/>
                                      <a:pt x="10800" y="15795"/>
                                    </a:cubicBezTo>
                                    <a:cubicBezTo>
                                      <a:pt x="12605" y="15795"/>
                                      <a:pt x="14167" y="16956"/>
                                      <a:pt x="14732" y="18630"/>
                                    </a:cubicBezTo>
                                    <a:cubicBezTo>
                                      <a:pt x="14598" y="18603"/>
                                      <a:pt x="14490" y="18576"/>
                                      <a:pt x="14328" y="18576"/>
                                    </a:cubicBezTo>
                                    <a:close/>
                                    <a:moveTo>
                                      <a:pt x="20307" y="15282"/>
                                    </a:moveTo>
                                    <a:lnTo>
                                      <a:pt x="12901" y="13743"/>
                                    </a:lnTo>
                                    <a:lnTo>
                                      <a:pt x="12901" y="13365"/>
                                    </a:lnTo>
                                    <a:lnTo>
                                      <a:pt x="20307" y="14823"/>
                                    </a:lnTo>
                                    <a:lnTo>
                                      <a:pt x="20307" y="15282"/>
                                    </a:lnTo>
                                    <a:close/>
                                    <a:moveTo>
                                      <a:pt x="13790" y="13014"/>
                                    </a:moveTo>
                                    <a:lnTo>
                                      <a:pt x="13790" y="11448"/>
                                    </a:lnTo>
                                    <a:cubicBezTo>
                                      <a:pt x="13790" y="11178"/>
                                      <a:pt x="14005" y="10962"/>
                                      <a:pt x="14274" y="10962"/>
                                    </a:cubicBezTo>
                                    <a:cubicBezTo>
                                      <a:pt x="14544" y="10962"/>
                                      <a:pt x="14759" y="11178"/>
                                      <a:pt x="14759" y="11448"/>
                                    </a:cubicBezTo>
                                    <a:lnTo>
                                      <a:pt x="14759" y="13203"/>
                                    </a:lnTo>
                                    <a:lnTo>
                                      <a:pt x="14759" y="13203"/>
                                    </a:lnTo>
                                    <a:lnTo>
                                      <a:pt x="13790" y="13014"/>
                                    </a:lnTo>
                                    <a:close/>
                                    <a:moveTo>
                                      <a:pt x="16160" y="13473"/>
                                    </a:moveTo>
                                    <a:lnTo>
                                      <a:pt x="16160" y="11907"/>
                                    </a:lnTo>
                                    <a:cubicBezTo>
                                      <a:pt x="16160" y="11637"/>
                                      <a:pt x="16375" y="11421"/>
                                      <a:pt x="16644" y="11421"/>
                                    </a:cubicBezTo>
                                    <a:cubicBezTo>
                                      <a:pt x="16914" y="11421"/>
                                      <a:pt x="17129" y="11637"/>
                                      <a:pt x="17129" y="11907"/>
                                    </a:cubicBezTo>
                                    <a:lnTo>
                                      <a:pt x="17129" y="13662"/>
                                    </a:lnTo>
                                    <a:lnTo>
                                      <a:pt x="16160" y="13473"/>
                                    </a:lnTo>
                                    <a:close/>
                                    <a:moveTo>
                                      <a:pt x="18503" y="13932"/>
                                    </a:moveTo>
                                    <a:lnTo>
                                      <a:pt x="18503" y="12393"/>
                                    </a:lnTo>
                                    <a:cubicBezTo>
                                      <a:pt x="18503" y="12123"/>
                                      <a:pt x="18718" y="11907"/>
                                      <a:pt x="18988" y="11907"/>
                                    </a:cubicBezTo>
                                    <a:cubicBezTo>
                                      <a:pt x="19257" y="11907"/>
                                      <a:pt x="19472" y="12123"/>
                                      <a:pt x="19472" y="12393"/>
                                    </a:cubicBezTo>
                                    <a:lnTo>
                                      <a:pt x="19472" y="14121"/>
                                    </a:lnTo>
                                    <a:lnTo>
                                      <a:pt x="19472" y="14121"/>
                                    </a:lnTo>
                                    <a:lnTo>
                                      <a:pt x="18503" y="13932"/>
                                    </a:lnTo>
                                    <a:close/>
                                    <a:moveTo>
                                      <a:pt x="12901" y="9288"/>
                                    </a:moveTo>
                                    <a:lnTo>
                                      <a:pt x="20307" y="10746"/>
                                    </a:lnTo>
                                    <a:lnTo>
                                      <a:pt x="20307" y="14283"/>
                                    </a:lnTo>
                                    <a:lnTo>
                                      <a:pt x="19984" y="14229"/>
                                    </a:lnTo>
                                    <a:lnTo>
                                      <a:pt x="19984" y="12393"/>
                                    </a:lnTo>
                                    <a:cubicBezTo>
                                      <a:pt x="19984" y="11826"/>
                                      <a:pt x="19526" y="11367"/>
                                      <a:pt x="18961" y="11367"/>
                                    </a:cubicBezTo>
                                    <a:cubicBezTo>
                                      <a:pt x="18395" y="11367"/>
                                      <a:pt x="17937" y="11826"/>
                                      <a:pt x="17937" y="12393"/>
                                    </a:cubicBezTo>
                                    <a:lnTo>
                                      <a:pt x="17937" y="13824"/>
                                    </a:lnTo>
                                    <a:lnTo>
                                      <a:pt x="17587" y="13770"/>
                                    </a:lnTo>
                                    <a:lnTo>
                                      <a:pt x="17587" y="11934"/>
                                    </a:lnTo>
                                    <a:cubicBezTo>
                                      <a:pt x="17587" y="11367"/>
                                      <a:pt x="17129" y="10908"/>
                                      <a:pt x="16564" y="10908"/>
                                    </a:cubicBezTo>
                                    <a:cubicBezTo>
                                      <a:pt x="15998" y="10908"/>
                                      <a:pt x="15540" y="11367"/>
                                      <a:pt x="15540" y="11934"/>
                                    </a:cubicBezTo>
                                    <a:lnTo>
                                      <a:pt x="15540" y="13392"/>
                                    </a:lnTo>
                                    <a:lnTo>
                                      <a:pt x="15190" y="13338"/>
                                    </a:lnTo>
                                    <a:lnTo>
                                      <a:pt x="15190" y="11475"/>
                                    </a:lnTo>
                                    <a:cubicBezTo>
                                      <a:pt x="15190" y="10908"/>
                                      <a:pt x="14732" y="10449"/>
                                      <a:pt x="14167" y="10449"/>
                                    </a:cubicBezTo>
                                    <a:cubicBezTo>
                                      <a:pt x="13601" y="10449"/>
                                      <a:pt x="13143" y="10908"/>
                                      <a:pt x="13143" y="11475"/>
                                    </a:cubicBezTo>
                                    <a:lnTo>
                                      <a:pt x="13143" y="12933"/>
                                    </a:lnTo>
                                    <a:lnTo>
                                      <a:pt x="12820" y="12879"/>
                                    </a:lnTo>
                                    <a:lnTo>
                                      <a:pt x="12820" y="9288"/>
                                    </a:lnTo>
                                    <a:close/>
                                    <a:moveTo>
                                      <a:pt x="9211" y="8343"/>
                                    </a:moveTo>
                                    <a:lnTo>
                                      <a:pt x="10800" y="7776"/>
                                    </a:lnTo>
                                    <a:lnTo>
                                      <a:pt x="12389" y="8343"/>
                                    </a:lnTo>
                                    <a:lnTo>
                                      <a:pt x="12389" y="13689"/>
                                    </a:lnTo>
                                    <a:lnTo>
                                      <a:pt x="11823" y="13689"/>
                                    </a:lnTo>
                                    <a:lnTo>
                                      <a:pt x="11823" y="11421"/>
                                    </a:lnTo>
                                    <a:cubicBezTo>
                                      <a:pt x="11823" y="10854"/>
                                      <a:pt x="11366" y="10395"/>
                                      <a:pt x="10800" y="10395"/>
                                    </a:cubicBezTo>
                                    <a:cubicBezTo>
                                      <a:pt x="10234" y="10395"/>
                                      <a:pt x="9777" y="10854"/>
                                      <a:pt x="9777" y="11421"/>
                                    </a:cubicBezTo>
                                    <a:lnTo>
                                      <a:pt x="9777" y="13689"/>
                                    </a:lnTo>
                                    <a:lnTo>
                                      <a:pt x="9211" y="13689"/>
                                    </a:lnTo>
                                    <a:lnTo>
                                      <a:pt x="9211" y="8343"/>
                                    </a:lnTo>
                                    <a:close/>
                                    <a:moveTo>
                                      <a:pt x="11258" y="11448"/>
                                    </a:moveTo>
                                    <a:lnTo>
                                      <a:pt x="11258" y="13716"/>
                                    </a:lnTo>
                                    <a:lnTo>
                                      <a:pt x="10315" y="13716"/>
                                    </a:lnTo>
                                    <a:lnTo>
                                      <a:pt x="10315" y="11448"/>
                                    </a:lnTo>
                                    <a:cubicBezTo>
                                      <a:pt x="10315" y="11178"/>
                                      <a:pt x="10531" y="10962"/>
                                      <a:pt x="10800" y="10962"/>
                                    </a:cubicBezTo>
                                    <a:cubicBezTo>
                                      <a:pt x="11069" y="10962"/>
                                      <a:pt x="11258" y="11178"/>
                                      <a:pt x="11258" y="11448"/>
                                    </a:cubicBezTo>
                                    <a:close/>
                                    <a:moveTo>
                                      <a:pt x="8672" y="13392"/>
                                    </a:moveTo>
                                    <a:lnTo>
                                      <a:pt x="8672" y="13770"/>
                                    </a:lnTo>
                                    <a:lnTo>
                                      <a:pt x="1266" y="15309"/>
                                    </a:lnTo>
                                    <a:lnTo>
                                      <a:pt x="1266" y="14850"/>
                                    </a:lnTo>
                                    <a:lnTo>
                                      <a:pt x="8672" y="13392"/>
                                    </a:lnTo>
                                    <a:close/>
                                    <a:moveTo>
                                      <a:pt x="2101" y="14121"/>
                                    </a:moveTo>
                                    <a:lnTo>
                                      <a:pt x="2101" y="12393"/>
                                    </a:lnTo>
                                    <a:cubicBezTo>
                                      <a:pt x="2101" y="12123"/>
                                      <a:pt x="2316" y="11907"/>
                                      <a:pt x="2586" y="11907"/>
                                    </a:cubicBezTo>
                                    <a:cubicBezTo>
                                      <a:pt x="2855" y="11907"/>
                                      <a:pt x="3070" y="12123"/>
                                      <a:pt x="3070" y="12393"/>
                                    </a:cubicBezTo>
                                    <a:lnTo>
                                      <a:pt x="3070" y="13932"/>
                                    </a:lnTo>
                                    <a:lnTo>
                                      <a:pt x="3070" y="13932"/>
                                    </a:lnTo>
                                    <a:lnTo>
                                      <a:pt x="2101" y="14121"/>
                                    </a:lnTo>
                                    <a:close/>
                                    <a:moveTo>
                                      <a:pt x="4471" y="13662"/>
                                    </a:moveTo>
                                    <a:lnTo>
                                      <a:pt x="4471" y="11907"/>
                                    </a:lnTo>
                                    <a:cubicBezTo>
                                      <a:pt x="4471" y="11637"/>
                                      <a:pt x="4686" y="11421"/>
                                      <a:pt x="4956" y="11421"/>
                                    </a:cubicBezTo>
                                    <a:cubicBezTo>
                                      <a:pt x="5225" y="11421"/>
                                      <a:pt x="5440" y="11637"/>
                                      <a:pt x="5440" y="11907"/>
                                    </a:cubicBezTo>
                                    <a:lnTo>
                                      <a:pt x="5440" y="13473"/>
                                    </a:lnTo>
                                    <a:lnTo>
                                      <a:pt x="5440" y="13473"/>
                                    </a:lnTo>
                                    <a:lnTo>
                                      <a:pt x="4471" y="13662"/>
                                    </a:lnTo>
                                    <a:close/>
                                    <a:moveTo>
                                      <a:pt x="6841" y="13203"/>
                                    </a:moveTo>
                                    <a:lnTo>
                                      <a:pt x="6841" y="11448"/>
                                    </a:lnTo>
                                    <a:cubicBezTo>
                                      <a:pt x="6841" y="11178"/>
                                      <a:pt x="7056" y="10962"/>
                                      <a:pt x="7326" y="10962"/>
                                    </a:cubicBezTo>
                                    <a:cubicBezTo>
                                      <a:pt x="7595" y="10962"/>
                                      <a:pt x="7810" y="11178"/>
                                      <a:pt x="7810" y="11448"/>
                                    </a:cubicBezTo>
                                    <a:lnTo>
                                      <a:pt x="7810" y="13014"/>
                                    </a:lnTo>
                                    <a:lnTo>
                                      <a:pt x="7810" y="13014"/>
                                    </a:lnTo>
                                    <a:lnTo>
                                      <a:pt x="6841" y="13203"/>
                                    </a:lnTo>
                                    <a:close/>
                                    <a:moveTo>
                                      <a:pt x="1266" y="10746"/>
                                    </a:moveTo>
                                    <a:lnTo>
                                      <a:pt x="8672" y="9288"/>
                                    </a:lnTo>
                                    <a:lnTo>
                                      <a:pt x="8672" y="12825"/>
                                    </a:lnTo>
                                    <a:lnTo>
                                      <a:pt x="8349" y="12879"/>
                                    </a:lnTo>
                                    <a:lnTo>
                                      <a:pt x="8349" y="11421"/>
                                    </a:lnTo>
                                    <a:cubicBezTo>
                                      <a:pt x="8349" y="10854"/>
                                      <a:pt x="7891" y="10395"/>
                                      <a:pt x="7326" y="10395"/>
                                    </a:cubicBezTo>
                                    <a:cubicBezTo>
                                      <a:pt x="6760" y="10395"/>
                                      <a:pt x="6302" y="10854"/>
                                      <a:pt x="6302" y="11421"/>
                                    </a:cubicBezTo>
                                    <a:lnTo>
                                      <a:pt x="6302" y="13284"/>
                                    </a:lnTo>
                                    <a:lnTo>
                                      <a:pt x="5952" y="13338"/>
                                    </a:lnTo>
                                    <a:lnTo>
                                      <a:pt x="5952" y="11880"/>
                                    </a:lnTo>
                                    <a:cubicBezTo>
                                      <a:pt x="5952" y="11313"/>
                                      <a:pt x="5494" y="10854"/>
                                      <a:pt x="4929" y="10854"/>
                                    </a:cubicBezTo>
                                    <a:cubicBezTo>
                                      <a:pt x="4363" y="10854"/>
                                      <a:pt x="3905" y="11313"/>
                                      <a:pt x="3905" y="11880"/>
                                    </a:cubicBezTo>
                                    <a:lnTo>
                                      <a:pt x="3905" y="13716"/>
                                    </a:lnTo>
                                    <a:lnTo>
                                      <a:pt x="3555" y="13770"/>
                                    </a:lnTo>
                                    <a:lnTo>
                                      <a:pt x="3555" y="12339"/>
                                    </a:lnTo>
                                    <a:cubicBezTo>
                                      <a:pt x="3555" y="11772"/>
                                      <a:pt x="3097" y="11313"/>
                                      <a:pt x="2532" y="11313"/>
                                    </a:cubicBezTo>
                                    <a:cubicBezTo>
                                      <a:pt x="1966" y="11313"/>
                                      <a:pt x="1508" y="11772"/>
                                      <a:pt x="1508" y="12339"/>
                                    </a:cubicBezTo>
                                    <a:lnTo>
                                      <a:pt x="1508" y="14175"/>
                                    </a:lnTo>
                                    <a:lnTo>
                                      <a:pt x="1185" y="14229"/>
                                    </a:lnTo>
                                    <a:lnTo>
                                      <a:pt x="1185" y="10746"/>
                                    </a:lnTo>
                                    <a:close/>
                                    <a:moveTo>
                                      <a:pt x="1266" y="15849"/>
                                    </a:moveTo>
                                    <a:lnTo>
                                      <a:pt x="1266" y="15849"/>
                                    </a:lnTo>
                                    <a:lnTo>
                                      <a:pt x="8969" y="14256"/>
                                    </a:lnTo>
                                    <a:lnTo>
                                      <a:pt x="12631" y="14256"/>
                                    </a:lnTo>
                                    <a:lnTo>
                                      <a:pt x="20334" y="15849"/>
                                    </a:lnTo>
                                    <a:lnTo>
                                      <a:pt x="20334" y="19035"/>
                                    </a:lnTo>
                                    <a:cubicBezTo>
                                      <a:pt x="20307" y="19062"/>
                                      <a:pt x="20307" y="19062"/>
                                      <a:pt x="20280" y="19089"/>
                                    </a:cubicBezTo>
                                    <a:cubicBezTo>
                                      <a:pt x="20065" y="19278"/>
                                      <a:pt x="19930" y="19440"/>
                                      <a:pt x="19580" y="19440"/>
                                    </a:cubicBezTo>
                                    <a:cubicBezTo>
                                      <a:pt x="19230" y="19440"/>
                                      <a:pt x="19095" y="19305"/>
                                      <a:pt x="18880" y="19089"/>
                                    </a:cubicBezTo>
                                    <a:cubicBezTo>
                                      <a:pt x="18637" y="18873"/>
                                      <a:pt x="18368" y="18603"/>
                                      <a:pt x="17829" y="18603"/>
                                    </a:cubicBezTo>
                                    <a:cubicBezTo>
                                      <a:pt x="17291" y="18603"/>
                                      <a:pt x="16995" y="18873"/>
                                      <a:pt x="16779" y="19089"/>
                                    </a:cubicBezTo>
                                    <a:cubicBezTo>
                                      <a:pt x="16564" y="19278"/>
                                      <a:pt x="16429" y="19440"/>
                                      <a:pt x="16079" y="19440"/>
                                    </a:cubicBezTo>
                                    <a:cubicBezTo>
                                      <a:pt x="15756" y="19440"/>
                                      <a:pt x="15594" y="19305"/>
                                      <a:pt x="15405" y="19116"/>
                                    </a:cubicBezTo>
                                    <a:cubicBezTo>
                                      <a:pt x="14975" y="16902"/>
                                      <a:pt x="13035" y="15309"/>
                                      <a:pt x="10800" y="15309"/>
                                    </a:cubicBezTo>
                                    <a:cubicBezTo>
                                      <a:pt x="8511" y="15309"/>
                                      <a:pt x="6572" y="16929"/>
                                      <a:pt x="6168" y="19170"/>
                                    </a:cubicBezTo>
                                    <a:cubicBezTo>
                                      <a:pt x="6168" y="19170"/>
                                      <a:pt x="6168" y="19197"/>
                                      <a:pt x="6168" y="19197"/>
                                    </a:cubicBezTo>
                                    <a:cubicBezTo>
                                      <a:pt x="6006" y="19359"/>
                                      <a:pt x="5844" y="19440"/>
                                      <a:pt x="5575" y="19440"/>
                                    </a:cubicBezTo>
                                    <a:cubicBezTo>
                                      <a:pt x="5252" y="19440"/>
                                      <a:pt x="5090" y="19305"/>
                                      <a:pt x="4875" y="19089"/>
                                    </a:cubicBezTo>
                                    <a:cubicBezTo>
                                      <a:pt x="4632" y="18873"/>
                                      <a:pt x="4363" y="18603"/>
                                      <a:pt x="3824" y="18603"/>
                                    </a:cubicBezTo>
                                    <a:cubicBezTo>
                                      <a:pt x="3286" y="18603"/>
                                      <a:pt x="2990" y="18873"/>
                                      <a:pt x="2774" y="19089"/>
                                    </a:cubicBezTo>
                                    <a:cubicBezTo>
                                      <a:pt x="2559" y="19278"/>
                                      <a:pt x="2424" y="19440"/>
                                      <a:pt x="2074" y="19440"/>
                                    </a:cubicBezTo>
                                    <a:cubicBezTo>
                                      <a:pt x="1751" y="19440"/>
                                      <a:pt x="1589" y="19305"/>
                                      <a:pt x="1374" y="19089"/>
                                    </a:cubicBezTo>
                                    <a:cubicBezTo>
                                      <a:pt x="1347" y="19062"/>
                                      <a:pt x="1293" y="19008"/>
                                      <a:pt x="1266" y="18981"/>
                                    </a:cubicBezTo>
                                    <a:lnTo>
                                      <a:pt x="1266" y="15849"/>
                                    </a:lnTo>
                                    <a:close/>
                                    <a:moveTo>
                                      <a:pt x="21331" y="20223"/>
                                    </a:moveTo>
                                    <a:cubicBezTo>
                                      <a:pt x="20792" y="20223"/>
                                      <a:pt x="20496" y="20493"/>
                                      <a:pt x="20280" y="20709"/>
                                    </a:cubicBezTo>
                                    <a:cubicBezTo>
                                      <a:pt x="20065" y="20898"/>
                                      <a:pt x="19930" y="21060"/>
                                      <a:pt x="19580" y="21060"/>
                                    </a:cubicBezTo>
                                    <a:cubicBezTo>
                                      <a:pt x="19257" y="21060"/>
                                      <a:pt x="19095" y="20925"/>
                                      <a:pt x="18880" y="20709"/>
                                    </a:cubicBezTo>
                                    <a:cubicBezTo>
                                      <a:pt x="18637" y="20493"/>
                                      <a:pt x="18368" y="20223"/>
                                      <a:pt x="17829" y="20223"/>
                                    </a:cubicBezTo>
                                    <a:cubicBezTo>
                                      <a:pt x="17291" y="20223"/>
                                      <a:pt x="16995" y="20493"/>
                                      <a:pt x="16779" y="20709"/>
                                    </a:cubicBezTo>
                                    <a:cubicBezTo>
                                      <a:pt x="16564" y="20898"/>
                                      <a:pt x="16429" y="21060"/>
                                      <a:pt x="16079" y="21060"/>
                                    </a:cubicBezTo>
                                    <a:cubicBezTo>
                                      <a:pt x="15756" y="21060"/>
                                      <a:pt x="15594" y="20925"/>
                                      <a:pt x="15379" y="20709"/>
                                    </a:cubicBezTo>
                                    <a:cubicBezTo>
                                      <a:pt x="15136" y="20493"/>
                                      <a:pt x="14867" y="20223"/>
                                      <a:pt x="14328" y="20223"/>
                                    </a:cubicBezTo>
                                    <a:cubicBezTo>
                                      <a:pt x="13790" y="20223"/>
                                      <a:pt x="13493" y="20493"/>
                                      <a:pt x="13278" y="20709"/>
                                    </a:cubicBezTo>
                                    <a:cubicBezTo>
                                      <a:pt x="13062" y="20898"/>
                                      <a:pt x="12928" y="21060"/>
                                      <a:pt x="12578" y="21060"/>
                                    </a:cubicBezTo>
                                    <a:cubicBezTo>
                                      <a:pt x="12254" y="21060"/>
                                      <a:pt x="12093" y="20925"/>
                                      <a:pt x="11877" y="20709"/>
                                    </a:cubicBezTo>
                                    <a:cubicBezTo>
                                      <a:pt x="11635" y="20493"/>
                                      <a:pt x="11366" y="20223"/>
                                      <a:pt x="10827" y="20223"/>
                                    </a:cubicBezTo>
                                    <a:cubicBezTo>
                                      <a:pt x="10288" y="20223"/>
                                      <a:pt x="9992" y="20493"/>
                                      <a:pt x="9777" y="20709"/>
                                    </a:cubicBezTo>
                                    <a:cubicBezTo>
                                      <a:pt x="9561" y="20898"/>
                                      <a:pt x="9426" y="21060"/>
                                      <a:pt x="9076" y="21060"/>
                                    </a:cubicBezTo>
                                    <a:cubicBezTo>
                                      <a:pt x="8753" y="21060"/>
                                      <a:pt x="8592" y="20925"/>
                                      <a:pt x="8376" y="20709"/>
                                    </a:cubicBezTo>
                                    <a:cubicBezTo>
                                      <a:pt x="8134" y="20493"/>
                                      <a:pt x="7864" y="20223"/>
                                      <a:pt x="7326" y="20223"/>
                                    </a:cubicBezTo>
                                    <a:cubicBezTo>
                                      <a:pt x="6787" y="20223"/>
                                      <a:pt x="6491" y="20493"/>
                                      <a:pt x="6275" y="20709"/>
                                    </a:cubicBezTo>
                                    <a:cubicBezTo>
                                      <a:pt x="6060" y="20898"/>
                                      <a:pt x="5925" y="21060"/>
                                      <a:pt x="5575" y="21060"/>
                                    </a:cubicBezTo>
                                    <a:cubicBezTo>
                                      <a:pt x="5252" y="21060"/>
                                      <a:pt x="5090" y="20925"/>
                                      <a:pt x="4875" y="20709"/>
                                    </a:cubicBezTo>
                                    <a:cubicBezTo>
                                      <a:pt x="4632" y="20493"/>
                                      <a:pt x="4363" y="20223"/>
                                      <a:pt x="3824" y="20223"/>
                                    </a:cubicBezTo>
                                    <a:cubicBezTo>
                                      <a:pt x="3286" y="20223"/>
                                      <a:pt x="2990" y="20493"/>
                                      <a:pt x="2774" y="20709"/>
                                    </a:cubicBezTo>
                                    <a:cubicBezTo>
                                      <a:pt x="2559" y="20898"/>
                                      <a:pt x="2424" y="21060"/>
                                      <a:pt x="2074" y="21060"/>
                                    </a:cubicBezTo>
                                    <a:cubicBezTo>
                                      <a:pt x="1751" y="21060"/>
                                      <a:pt x="1589" y="20925"/>
                                      <a:pt x="1374" y="20709"/>
                                    </a:cubicBezTo>
                                    <a:cubicBezTo>
                                      <a:pt x="1131" y="20493"/>
                                      <a:pt x="862" y="20223"/>
                                      <a:pt x="323" y="20223"/>
                                    </a:cubicBezTo>
                                    <a:cubicBezTo>
                                      <a:pt x="162" y="20223"/>
                                      <a:pt x="54" y="20331"/>
                                      <a:pt x="54" y="20493"/>
                                    </a:cubicBezTo>
                                    <a:cubicBezTo>
                                      <a:pt x="54" y="20655"/>
                                      <a:pt x="162" y="20763"/>
                                      <a:pt x="323" y="20763"/>
                                    </a:cubicBezTo>
                                    <a:cubicBezTo>
                                      <a:pt x="646" y="20763"/>
                                      <a:pt x="808" y="20898"/>
                                      <a:pt x="1023" y="21114"/>
                                    </a:cubicBezTo>
                                    <a:cubicBezTo>
                                      <a:pt x="1266" y="21330"/>
                                      <a:pt x="1535" y="21600"/>
                                      <a:pt x="2074" y="21600"/>
                                    </a:cubicBezTo>
                                    <a:cubicBezTo>
                                      <a:pt x="2612" y="21600"/>
                                      <a:pt x="2909" y="21330"/>
                                      <a:pt x="3124" y="21114"/>
                                    </a:cubicBezTo>
                                    <a:cubicBezTo>
                                      <a:pt x="3340" y="20925"/>
                                      <a:pt x="3474" y="20763"/>
                                      <a:pt x="3824" y="20763"/>
                                    </a:cubicBezTo>
                                    <a:cubicBezTo>
                                      <a:pt x="4148" y="20763"/>
                                      <a:pt x="4309" y="20898"/>
                                      <a:pt x="4525" y="21114"/>
                                    </a:cubicBezTo>
                                    <a:cubicBezTo>
                                      <a:pt x="4767" y="21330"/>
                                      <a:pt x="5036" y="21600"/>
                                      <a:pt x="5575" y="21600"/>
                                    </a:cubicBezTo>
                                    <a:cubicBezTo>
                                      <a:pt x="6114" y="21600"/>
                                      <a:pt x="6410" y="21330"/>
                                      <a:pt x="6625" y="21114"/>
                                    </a:cubicBezTo>
                                    <a:cubicBezTo>
                                      <a:pt x="6841" y="20925"/>
                                      <a:pt x="6976" y="20763"/>
                                      <a:pt x="7326" y="20763"/>
                                    </a:cubicBezTo>
                                    <a:cubicBezTo>
                                      <a:pt x="7649" y="20763"/>
                                      <a:pt x="7810" y="20898"/>
                                      <a:pt x="8026" y="21114"/>
                                    </a:cubicBezTo>
                                    <a:cubicBezTo>
                                      <a:pt x="8268" y="21330"/>
                                      <a:pt x="8538" y="21600"/>
                                      <a:pt x="9076" y="21600"/>
                                    </a:cubicBezTo>
                                    <a:cubicBezTo>
                                      <a:pt x="9615" y="21600"/>
                                      <a:pt x="9911" y="21330"/>
                                      <a:pt x="10127" y="21114"/>
                                    </a:cubicBezTo>
                                    <a:cubicBezTo>
                                      <a:pt x="10342" y="20925"/>
                                      <a:pt x="10477" y="20763"/>
                                      <a:pt x="10827" y="20763"/>
                                    </a:cubicBezTo>
                                    <a:cubicBezTo>
                                      <a:pt x="11150" y="20763"/>
                                      <a:pt x="11312" y="20898"/>
                                      <a:pt x="11527" y="21114"/>
                                    </a:cubicBezTo>
                                    <a:cubicBezTo>
                                      <a:pt x="11770" y="21330"/>
                                      <a:pt x="12039" y="21600"/>
                                      <a:pt x="12578" y="21600"/>
                                    </a:cubicBezTo>
                                    <a:cubicBezTo>
                                      <a:pt x="13116" y="21600"/>
                                      <a:pt x="13412" y="21330"/>
                                      <a:pt x="13628" y="21114"/>
                                    </a:cubicBezTo>
                                    <a:cubicBezTo>
                                      <a:pt x="13843" y="20925"/>
                                      <a:pt x="13978" y="20763"/>
                                      <a:pt x="14328" y="20763"/>
                                    </a:cubicBezTo>
                                    <a:cubicBezTo>
                                      <a:pt x="14678" y="20763"/>
                                      <a:pt x="14813" y="20898"/>
                                      <a:pt x="15028" y="21114"/>
                                    </a:cubicBezTo>
                                    <a:cubicBezTo>
                                      <a:pt x="15271" y="21330"/>
                                      <a:pt x="15540" y="21600"/>
                                      <a:pt x="16079" y="21600"/>
                                    </a:cubicBezTo>
                                    <a:cubicBezTo>
                                      <a:pt x="16617" y="21600"/>
                                      <a:pt x="16914" y="21330"/>
                                      <a:pt x="17129" y="21114"/>
                                    </a:cubicBezTo>
                                    <a:cubicBezTo>
                                      <a:pt x="17345" y="20925"/>
                                      <a:pt x="17479" y="20763"/>
                                      <a:pt x="17829" y="20763"/>
                                    </a:cubicBezTo>
                                    <a:cubicBezTo>
                                      <a:pt x="18153" y="20763"/>
                                      <a:pt x="18314" y="20898"/>
                                      <a:pt x="18530" y="21114"/>
                                    </a:cubicBezTo>
                                    <a:cubicBezTo>
                                      <a:pt x="18772" y="21330"/>
                                      <a:pt x="19041" y="21600"/>
                                      <a:pt x="19580" y="21600"/>
                                    </a:cubicBezTo>
                                    <a:cubicBezTo>
                                      <a:pt x="20119" y="21600"/>
                                      <a:pt x="20415" y="21330"/>
                                      <a:pt x="20630" y="21114"/>
                                    </a:cubicBezTo>
                                    <a:cubicBezTo>
                                      <a:pt x="20846" y="20925"/>
                                      <a:pt x="20981" y="20763"/>
                                      <a:pt x="21331" y="20763"/>
                                    </a:cubicBezTo>
                                    <a:cubicBezTo>
                                      <a:pt x="21492" y="20763"/>
                                      <a:pt x="21600" y="20655"/>
                                      <a:pt x="21600" y="20493"/>
                                    </a:cubicBezTo>
                                    <a:cubicBezTo>
                                      <a:pt x="21600" y="20358"/>
                                      <a:pt x="21465" y="20223"/>
                                      <a:pt x="21331" y="20223"/>
                                    </a:cubicBezTo>
                                    <a:close/>
                                    <a:moveTo>
                                      <a:pt x="6275" y="4131"/>
                                    </a:moveTo>
                                    <a:cubicBezTo>
                                      <a:pt x="6275" y="2943"/>
                                      <a:pt x="5306" y="1971"/>
                                      <a:pt x="4121" y="1971"/>
                                    </a:cubicBezTo>
                                    <a:cubicBezTo>
                                      <a:pt x="2936" y="1971"/>
                                      <a:pt x="1966" y="2943"/>
                                      <a:pt x="1966" y="4131"/>
                                    </a:cubicBezTo>
                                    <a:cubicBezTo>
                                      <a:pt x="1966" y="5319"/>
                                      <a:pt x="2936" y="6291"/>
                                      <a:pt x="4121" y="6291"/>
                                    </a:cubicBezTo>
                                    <a:cubicBezTo>
                                      <a:pt x="5306" y="6291"/>
                                      <a:pt x="6275" y="5346"/>
                                      <a:pt x="6275" y="4131"/>
                                    </a:cubicBezTo>
                                    <a:close/>
                                    <a:moveTo>
                                      <a:pt x="4121" y="5778"/>
                                    </a:moveTo>
                                    <a:cubicBezTo>
                                      <a:pt x="3232" y="5778"/>
                                      <a:pt x="2505" y="5049"/>
                                      <a:pt x="2505" y="4158"/>
                                    </a:cubicBezTo>
                                    <a:cubicBezTo>
                                      <a:pt x="2505" y="3267"/>
                                      <a:pt x="3232" y="2538"/>
                                      <a:pt x="4121" y="2538"/>
                                    </a:cubicBezTo>
                                    <a:cubicBezTo>
                                      <a:pt x="5009" y="2538"/>
                                      <a:pt x="5737" y="3267"/>
                                      <a:pt x="5737" y="4158"/>
                                    </a:cubicBezTo>
                                    <a:cubicBezTo>
                                      <a:pt x="5737" y="5049"/>
                                      <a:pt x="5009" y="5778"/>
                                      <a:pt x="4121" y="5778"/>
                                    </a:cubicBezTo>
                                    <a:close/>
                                    <a:moveTo>
                                      <a:pt x="4121" y="1350"/>
                                    </a:moveTo>
                                    <a:cubicBezTo>
                                      <a:pt x="4282" y="1350"/>
                                      <a:pt x="4390" y="1242"/>
                                      <a:pt x="4390" y="1080"/>
                                    </a:cubicBezTo>
                                    <a:lnTo>
                                      <a:pt x="4390" y="270"/>
                                    </a:lnTo>
                                    <a:cubicBezTo>
                                      <a:pt x="4390" y="108"/>
                                      <a:pt x="4282" y="0"/>
                                      <a:pt x="4121" y="0"/>
                                    </a:cubicBezTo>
                                    <a:cubicBezTo>
                                      <a:pt x="3959" y="0"/>
                                      <a:pt x="3851" y="108"/>
                                      <a:pt x="3851" y="270"/>
                                    </a:cubicBezTo>
                                    <a:lnTo>
                                      <a:pt x="3851" y="1080"/>
                                    </a:lnTo>
                                    <a:cubicBezTo>
                                      <a:pt x="3851" y="1242"/>
                                      <a:pt x="3959" y="1350"/>
                                      <a:pt x="4121" y="1350"/>
                                    </a:cubicBezTo>
                                    <a:close/>
                                    <a:moveTo>
                                      <a:pt x="5252" y="1593"/>
                                    </a:moveTo>
                                    <a:cubicBezTo>
                                      <a:pt x="5279" y="1620"/>
                                      <a:pt x="5333" y="1620"/>
                                      <a:pt x="5360" y="1620"/>
                                    </a:cubicBezTo>
                                    <a:cubicBezTo>
                                      <a:pt x="5467" y="1620"/>
                                      <a:pt x="5548" y="1566"/>
                                      <a:pt x="5602" y="1458"/>
                                    </a:cubicBezTo>
                                    <a:lnTo>
                                      <a:pt x="5925" y="729"/>
                                    </a:lnTo>
                                    <a:cubicBezTo>
                                      <a:pt x="5979" y="594"/>
                                      <a:pt x="5925" y="432"/>
                                      <a:pt x="5791" y="378"/>
                                    </a:cubicBezTo>
                                    <a:cubicBezTo>
                                      <a:pt x="5656" y="324"/>
                                      <a:pt x="5494" y="378"/>
                                      <a:pt x="5440" y="513"/>
                                    </a:cubicBezTo>
                                    <a:lnTo>
                                      <a:pt x="5117" y="1242"/>
                                    </a:lnTo>
                                    <a:cubicBezTo>
                                      <a:pt x="5036" y="1377"/>
                                      <a:pt x="5117" y="1539"/>
                                      <a:pt x="5252" y="1593"/>
                                    </a:cubicBezTo>
                                    <a:close/>
                                    <a:moveTo>
                                      <a:pt x="6383" y="2376"/>
                                    </a:moveTo>
                                    <a:cubicBezTo>
                                      <a:pt x="6437" y="2376"/>
                                      <a:pt x="6518" y="2349"/>
                                      <a:pt x="6572" y="2295"/>
                                    </a:cubicBezTo>
                                    <a:lnTo>
                                      <a:pt x="7164" y="1755"/>
                                    </a:lnTo>
                                    <a:cubicBezTo>
                                      <a:pt x="7272" y="1647"/>
                                      <a:pt x="7272" y="1485"/>
                                      <a:pt x="7191" y="1377"/>
                                    </a:cubicBezTo>
                                    <a:cubicBezTo>
                                      <a:pt x="7083" y="1269"/>
                                      <a:pt x="6922" y="1269"/>
                                      <a:pt x="6814" y="1350"/>
                                    </a:cubicBezTo>
                                    <a:lnTo>
                                      <a:pt x="6221" y="1890"/>
                                    </a:lnTo>
                                    <a:cubicBezTo>
                                      <a:pt x="6114" y="1998"/>
                                      <a:pt x="6114" y="2160"/>
                                      <a:pt x="6195" y="2268"/>
                                    </a:cubicBezTo>
                                    <a:cubicBezTo>
                                      <a:pt x="6221" y="2349"/>
                                      <a:pt x="6302" y="2376"/>
                                      <a:pt x="6383" y="2376"/>
                                    </a:cubicBezTo>
                                    <a:close/>
                                    <a:moveTo>
                                      <a:pt x="6760" y="3294"/>
                                    </a:moveTo>
                                    <a:cubicBezTo>
                                      <a:pt x="6787" y="3402"/>
                                      <a:pt x="6895" y="3483"/>
                                      <a:pt x="7029" y="3483"/>
                                    </a:cubicBezTo>
                                    <a:cubicBezTo>
                                      <a:pt x="7056" y="3483"/>
                                      <a:pt x="7083" y="3483"/>
                                      <a:pt x="7110" y="3483"/>
                                    </a:cubicBezTo>
                                    <a:lnTo>
                                      <a:pt x="7891" y="3240"/>
                                    </a:lnTo>
                                    <a:cubicBezTo>
                                      <a:pt x="8026" y="3186"/>
                                      <a:pt x="8107" y="3051"/>
                                      <a:pt x="8053" y="2889"/>
                                    </a:cubicBezTo>
                                    <a:cubicBezTo>
                                      <a:pt x="7999" y="2727"/>
                                      <a:pt x="7864" y="2673"/>
                                      <a:pt x="7703" y="2727"/>
                                    </a:cubicBezTo>
                                    <a:lnTo>
                                      <a:pt x="6922" y="2970"/>
                                    </a:lnTo>
                                    <a:cubicBezTo>
                                      <a:pt x="6787" y="2997"/>
                                      <a:pt x="6706" y="3132"/>
                                      <a:pt x="6760" y="3294"/>
                                    </a:cubicBezTo>
                                    <a:close/>
                                    <a:moveTo>
                                      <a:pt x="7164" y="4185"/>
                                    </a:moveTo>
                                    <a:cubicBezTo>
                                      <a:pt x="7029" y="4158"/>
                                      <a:pt x="6895" y="4266"/>
                                      <a:pt x="6868" y="4428"/>
                                    </a:cubicBezTo>
                                    <a:cubicBezTo>
                                      <a:pt x="6841" y="4563"/>
                                      <a:pt x="6949" y="4698"/>
                                      <a:pt x="7110" y="4725"/>
                                    </a:cubicBezTo>
                                    <a:lnTo>
                                      <a:pt x="7918" y="4806"/>
                                    </a:lnTo>
                                    <a:cubicBezTo>
                                      <a:pt x="7918" y="4806"/>
                                      <a:pt x="7945" y="4806"/>
                                      <a:pt x="7945" y="4806"/>
                                    </a:cubicBezTo>
                                    <a:cubicBezTo>
                                      <a:pt x="8080" y="4806"/>
                                      <a:pt x="8188" y="4698"/>
                                      <a:pt x="8214" y="4563"/>
                                    </a:cubicBezTo>
                                    <a:cubicBezTo>
                                      <a:pt x="8241" y="4428"/>
                                      <a:pt x="8134" y="4293"/>
                                      <a:pt x="7972" y="4266"/>
                                    </a:cubicBezTo>
                                    <a:lnTo>
                                      <a:pt x="7164" y="4185"/>
                                    </a:lnTo>
                                    <a:close/>
                                    <a:moveTo>
                                      <a:pt x="7433" y="6345"/>
                                    </a:moveTo>
                                    <a:cubicBezTo>
                                      <a:pt x="7514" y="6345"/>
                                      <a:pt x="7622" y="6291"/>
                                      <a:pt x="7676" y="6210"/>
                                    </a:cubicBezTo>
                                    <a:cubicBezTo>
                                      <a:pt x="7757" y="6075"/>
                                      <a:pt x="7703" y="5913"/>
                                      <a:pt x="7568" y="5832"/>
                                    </a:cubicBezTo>
                                    <a:lnTo>
                                      <a:pt x="6868" y="5427"/>
                                    </a:lnTo>
                                    <a:cubicBezTo>
                                      <a:pt x="6733" y="5346"/>
                                      <a:pt x="6572" y="5400"/>
                                      <a:pt x="6491" y="5535"/>
                                    </a:cubicBezTo>
                                    <a:cubicBezTo>
                                      <a:pt x="6410" y="5670"/>
                                      <a:pt x="6464" y="5832"/>
                                      <a:pt x="6599" y="5913"/>
                                    </a:cubicBezTo>
                                    <a:lnTo>
                                      <a:pt x="7299" y="6318"/>
                                    </a:lnTo>
                                    <a:cubicBezTo>
                                      <a:pt x="7353" y="6318"/>
                                      <a:pt x="7406" y="6345"/>
                                      <a:pt x="7433" y="6345"/>
                                    </a:cubicBezTo>
                                    <a:close/>
                                    <a:moveTo>
                                      <a:pt x="6168" y="7425"/>
                                    </a:moveTo>
                                    <a:cubicBezTo>
                                      <a:pt x="6221" y="7506"/>
                                      <a:pt x="6302" y="7533"/>
                                      <a:pt x="6383" y="7533"/>
                                    </a:cubicBezTo>
                                    <a:cubicBezTo>
                                      <a:pt x="6437" y="7533"/>
                                      <a:pt x="6491" y="7506"/>
                                      <a:pt x="6545" y="7479"/>
                                    </a:cubicBezTo>
                                    <a:cubicBezTo>
                                      <a:pt x="6652" y="7398"/>
                                      <a:pt x="6679" y="7209"/>
                                      <a:pt x="6599" y="7101"/>
                                    </a:cubicBezTo>
                                    <a:lnTo>
                                      <a:pt x="6114" y="6453"/>
                                    </a:lnTo>
                                    <a:cubicBezTo>
                                      <a:pt x="6033" y="6345"/>
                                      <a:pt x="5871" y="6318"/>
                                      <a:pt x="5737" y="6399"/>
                                    </a:cubicBezTo>
                                    <a:cubicBezTo>
                                      <a:pt x="5629" y="6480"/>
                                      <a:pt x="5602" y="6669"/>
                                      <a:pt x="5683" y="6777"/>
                                    </a:cubicBezTo>
                                    <a:lnTo>
                                      <a:pt x="6168" y="7425"/>
                                    </a:lnTo>
                                    <a:close/>
                                    <a:moveTo>
                                      <a:pt x="4686" y="6858"/>
                                    </a:moveTo>
                                    <a:cubicBezTo>
                                      <a:pt x="4552" y="6885"/>
                                      <a:pt x="4444" y="7020"/>
                                      <a:pt x="4471" y="7182"/>
                                    </a:cubicBezTo>
                                    <a:lnTo>
                                      <a:pt x="4632" y="7965"/>
                                    </a:lnTo>
                                    <a:cubicBezTo>
                                      <a:pt x="4659" y="8100"/>
                                      <a:pt x="4767" y="8181"/>
                                      <a:pt x="4902" y="8181"/>
                                    </a:cubicBezTo>
                                    <a:cubicBezTo>
                                      <a:pt x="4929" y="8181"/>
                                      <a:pt x="4929" y="8181"/>
                                      <a:pt x="4956" y="8181"/>
                                    </a:cubicBezTo>
                                    <a:cubicBezTo>
                                      <a:pt x="5090" y="8154"/>
                                      <a:pt x="5198" y="8019"/>
                                      <a:pt x="5171" y="7857"/>
                                    </a:cubicBezTo>
                                    <a:lnTo>
                                      <a:pt x="5009" y="7074"/>
                                    </a:lnTo>
                                    <a:cubicBezTo>
                                      <a:pt x="4983" y="6912"/>
                                      <a:pt x="4821" y="6831"/>
                                      <a:pt x="4686" y="6858"/>
                                    </a:cubicBezTo>
                                    <a:close/>
                                    <a:moveTo>
                                      <a:pt x="3205" y="7074"/>
                                    </a:moveTo>
                                    <a:lnTo>
                                      <a:pt x="3043" y="7857"/>
                                    </a:lnTo>
                                    <a:cubicBezTo>
                                      <a:pt x="3016" y="7992"/>
                                      <a:pt x="3097" y="8154"/>
                                      <a:pt x="3259" y="8181"/>
                                    </a:cubicBezTo>
                                    <a:cubicBezTo>
                                      <a:pt x="3286" y="8181"/>
                                      <a:pt x="3286" y="8181"/>
                                      <a:pt x="3313" y="8181"/>
                                    </a:cubicBezTo>
                                    <a:cubicBezTo>
                                      <a:pt x="3447" y="8181"/>
                                      <a:pt x="3555" y="8100"/>
                                      <a:pt x="3582" y="7965"/>
                                    </a:cubicBezTo>
                                    <a:lnTo>
                                      <a:pt x="3744" y="7182"/>
                                    </a:lnTo>
                                    <a:cubicBezTo>
                                      <a:pt x="3771" y="7047"/>
                                      <a:pt x="3690" y="6885"/>
                                      <a:pt x="3528" y="6858"/>
                                    </a:cubicBezTo>
                                    <a:cubicBezTo>
                                      <a:pt x="3394" y="6831"/>
                                      <a:pt x="3259" y="6912"/>
                                      <a:pt x="3205" y="7074"/>
                                    </a:cubicBezTo>
                                    <a:close/>
                                    <a:moveTo>
                                      <a:pt x="1858" y="7533"/>
                                    </a:moveTo>
                                    <a:cubicBezTo>
                                      <a:pt x="1939" y="7533"/>
                                      <a:pt x="2020" y="7506"/>
                                      <a:pt x="2074" y="7425"/>
                                    </a:cubicBezTo>
                                    <a:lnTo>
                                      <a:pt x="2559" y="6777"/>
                                    </a:lnTo>
                                    <a:cubicBezTo>
                                      <a:pt x="2639" y="6669"/>
                                      <a:pt x="2612" y="6480"/>
                                      <a:pt x="2505" y="6399"/>
                                    </a:cubicBezTo>
                                    <a:cubicBezTo>
                                      <a:pt x="2397" y="6318"/>
                                      <a:pt x="2208" y="6345"/>
                                      <a:pt x="2128" y="6453"/>
                                    </a:cubicBezTo>
                                    <a:lnTo>
                                      <a:pt x="1643" y="7101"/>
                                    </a:lnTo>
                                    <a:cubicBezTo>
                                      <a:pt x="1562" y="7209"/>
                                      <a:pt x="1589" y="7398"/>
                                      <a:pt x="1697" y="7479"/>
                                    </a:cubicBezTo>
                                    <a:cubicBezTo>
                                      <a:pt x="1751" y="7506"/>
                                      <a:pt x="1804" y="7533"/>
                                      <a:pt x="1858" y="7533"/>
                                    </a:cubicBezTo>
                                    <a:close/>
                                    <a:moveTo>
                                      <a:pt x="1724" y="5535"/>
                                    </a:moveTo>
                                    <a:cubicBezTo>
                                      <a:pt x="1643" y="5400"/>
                                      <a:pt x="1481" y="5373"/>
                                      <a:pt x="1347" y="5427"/>
                                    </a:cubicBezTo>
                                    <a:lnTo>
                                      <a:pt x="646" y="5832"/>
                                    </a:lnTo>
                                    <a:cubicBezTo>
                                      <a:pt x="512" y="5913"/>
                                      <a:pt x="485" y="6075"/>
                                      <a:pt x="539" y="6210"/>
                                    </a:cubicBezTo>
                                    <a:cubicBezTo>
                                      <a:pt x="593" y="6291"/>
                                      <a:pt x="673" y="6345"/>
                                      <a:pt x="781" y="6345"/>
                                    </a:cubicBezTo>
                                    <a:cubicBezTo>
                                      <a:pt x="835" y="6345"/>
                                      <a:pt x="862" y="6345"/>
                                      <a:pt x="916" y="6318"/>
                                    </a:cubicBezTo>
                                    <a:lnTo>
                                      <a:pt x="1616" y="5913"/>
                                    </a:lnTo>
                                    <a:cubicBezTo>
                                      <a:pt x="1751" y="5832"/>
                                      <a:pt x="1778" y="5670"/>
                                      <a:pt x="1724" y="5535"/>
                                    </a:cubicBezTo>
                                    <a:close/>
                                    <a:moveTo>
                                      <a:pt x="296" y="4806"/>
                                    </a:moveTo>
                                    <a:cubicBezTo>
                                      <a:pt x="296" y="4806"/>
                                      <a:pt x="323" y="4806"/>
                                      <a:pt x="323" y="4806"/>
                                    </a:cubicBezTo>
                                    <a:lnTo>
                                      <a:pt x="1131" y="4725"/>
                                    </a:lnTo>
                                    <a:cubicBezTo>
                                      <a:pt x="1266" y="4698"/>
                                      <a:pt x="1374" y="4590"/>
                                      <a:pt x="1374" y="4428"/>
                                    </a:cubicBezTo>
                                    <a:cubicBezTo>
                                      <a:pt x="1374" y="4266"/>
                                      <a:pt x="1212" y="4158"/>
                                      <a:pt x="1077" y="4185"/>
                                    </a:cubicBezTo>
                                    <a:lnTo>
                                      <a:pt x="269" y="4266"/>
                                    </a:lnTo>
                                    <a:cubicBezTo>
                                      <a:pt x="135" y="4293"/>
                                      <a:pt x="27" y="4401"/>
                                      <a:pt x="27" y="4563"/>
                                    </a:cubicBezTo>
                                    <a:cubicBezTo>
                                      <a:pt x="27" y="4698"/>
                                      <a:pt x="135" y="4806"/>
                                      <a:pt x="296" y="4806"/>
                                    </a:cubicBezTo>
                                    <a:close/>
                                    <a:moveTo>
                                      <a:pt x="377" y="3213"/>
                                    </a:moveTo>
                                    <a:lnTo>
                                      <a:pt x="1158" y="3456"/>
                                    </a:lnTo>
                                    <a:cubicBezTo>
                                      <a:pt x="1185" y="3456"/>
                                      <a:pt x="1212" y="3456"/>
                                      <a:pt x="1239" y="3456"/>
                                    </a:cubicBezTo>
                                    <a:cubicBezTo>
                                      <a:pt x="1347" y="3456"/>
                                      <a:pt x="1454" y="3375"/>
                                      <a:pt x="1508" y="3267"/>
                                    </a:cubicBezTo>
                                    <a:cubicBezTo>
                                      <a:pt x="1562" y="3132"/>
                                      <a:pt x="1481" y="2970"/>
                                      <a:pt x="1347" y="2916"/>
                                    </a:cubicBezTo>
                                    <a:lnTo>
                                      <a:pt x="566" y="2673"/>
                                    </a:lnTo>
                                    <a:cubicBezTo>
                                      <a:pt x="431" y="2619"/>
                                      <a:pt x="269" y="2700"/>
                                      <a:pt x="215" y="2835"/>
                                    </a:cubicBezTo>
                                    <a:cubicBezTo>
                                      <a:pt x="162" y="2997"/>
                                      <a:pt x="215" y="3159"/>
                                      <a:pt x="377" y="3213"/>
                                    </a:cubicBezTo>
                                    <a:close/>
                                    <a:moveTo>
                                      <a:pt x="1670" y="2295"/>
                                    </a:moveTo>
                                    <a:cubicBezTo>
                                      <a:pt x="1724" y="2349"/>
                                      <a:pt x="1778" y="2376"/>
                                      <a:pt x="1858" y="2376"/>
                                    </a:cubicBezTo>
                                    <a:cubicBezTo>
                                      <a:pt x="1939" y="2376"/>
                                      <a:pt x="1993" y="2349"/>
                                      <a:pt x="2047" y="2295"/>
                                    </a:cubicBezTo>
                                    <a:cubicBezTo>
                                      <a:pt x="2155" y="2187"/>
                                      <a:pt x="2128" y="2025"/>
                                      <a:pt x="2020" y="1917"/>
                                    </a:cubicBezTo>
                                    <a:lnTo>
                                      <a:pt x="1427" y="1377"/>
                                    </a:lnTo>
                                    <a:cubicBezTo>
                                      <a:pt x="1320" y="1269"/>
                                      <a:pt x="1158" y="1296"/>
                                      <a:pt x="1050" y="1404"/>
                                    </a:cubicBezTo>
                                    <a:cubicBezTo>
                                      <a:pt x="943" y="1512"/>
                                      <a:pt x="970" y="1674"/>
                                      <a:pt x="1077" y="1782"/>
                                    </a:cubicBezTo>
                                    <a:lnTo>
                                      <a:pt x="1670" y="2295"/>
                                    </a:lnTo>
                                    <a:close/>
                                    <a:moveTo>
                                      <a:pt x="2639" y="1458"/>
                                    </a:moveTo>
                                    <a:cubicBezTo>
                                      <a:pt x="2693" y="1566"/>
                                      <a:pt x="2774" y="1620"/>
                                      <a:pt x="2882" y="1620"/>
                                    </a:cubicBezTo>
                                    <a:cubicBezTo>
                                      <a:pt x="2909" y="1620"/>
                                      <a:pt x="2963" y="1620"/>
                                      <a:pt x="2990" y="1593"/>
                                    </a:cubicBezTo>
                                    <a:cubicBezTo>
                                      <a:pt x="3124" y="1539"/>
                                      <a:pt x="3178" y="1377"/>
                                      <a:pt x="3124" y="1242"/>
                                    </a:cubicBezTo>
                                    <a:lnTo>
                                      <a:pt x="2801" y="513"/>
                                    </a:lnTo>
                                    <a:cubicBezTo>
                                      <a:pt x="2747" y="378"/>
                                      <a:pt x="2586" y="324"/>
                                      <a:pt x="2451" y="378"/>
                                    </a:cubicBezTo>
                                    <a:cubicBezTo>
                                      <a:pt x="2316" y="432"/>
                                      <a:pt x="2262" y="594"/>
                                      <a:pt x="2316" y="729"/>
                                    </a:cubicBezTo>
                                    <a:lnTo>
                                      <a:pt x="2639" y="1458"/>
                                    </a:lnTo>
                                    <a:close/>
                                  </a:path>
                                </a:pathLst>
                              </a:custGeom>
                              <a:solidFill>
                                <a:schemeClr val="accent3"/>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5B009128" id="Shape" o:spid="_x0000_s1026" alt="bridge icon with sun" style="position:absolute;margin-left:13.1pt;margin-top:-7.2pt;width:70.8pt;height:7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" path="m323,19116v323,,485,135,700,351c1266,19683,1535,19953,2074,19953v538,,835,-270,1050,-486c3340,19278,3474,19116,3824,19116v324,,485,135,701,351c4767,19683,5036,19953,5575,19953v539,,835,-270,1050,-486c6841,19278,6976,19116,7326,19116v323,,484,135,700,351c8268,19683,8538,19953,9076,19953v539,,835,-270,1051,-486c10342,19278,10477,19116,10827,19116v323,,485,135,700,351c11770,19683,12039,19953,12578,19953v538,,834,-270,1050,-486c13843,19278,13978,19116,14328,19116v350,,485,135,700,351c15271,19683,15540,19953,16079,19953v538,,835,-270,1050,-486c17345,19278,17479,19116,17829,19116v324,,485,135,701,351c18772,19683,19041,19953,19580,19953v539,,835,-270,1050,-486c20846,19278,20981,19116,21331,19116v161,,269,-108,269,-270c21600,18684,21492,18576,21331,18576v-189,,-350,27,-485,81l20846,10530v,-135,-81,-243,-216,-270l12901,8748r,-594c12901,8046,12820,7938,12712,7911l10854,7263v-54,-27,-108,-27,-189,l8807,7911v-108,27,-189,135,-189,243l8618,8748,889,10260v-135,27,-216,135,-216,270l673,18657v-107,-27,-242,-54,-404,-54c108,18603,,18711,,18873v54,135,162,243,323,243xm14328,18576v-538,,-835,270,-1050,486c13062,19251,12928,19413,12578,19413v-324,,-485,-135,-701,-351c11635,18846,11366,18576,10827,18576v-539,,-835,270,-1050,486c9561,19251,9426,19413,9076,19413v-323,,-484,-135,-700,-351c8134,18846,7864,18576,7326,18576v-189,,-350,27,-485,81c7406,16983,8969,15795,10800,15795v1805,,3367,1161,3932,2835c14598,18603,14490,18576,14328,18576xm20307,15282l12901,13743r,-378l20307,14823r,459xm13790,13014r,-1566c13790,11178,14005,10962,14274,10962v270,,485,216,485,486l14759,13203r,l13790,13014xm16160,13473r,-1566c16160,11637,16375,11421,16644,11421v270,,485,216,485,486l17129,13662r-969,-189xm18503,13932r,-1539c18503,12123,18718,11907,18988,11907v269,,484,216,484,486l19472,14121r,l18503,13932xm12901,9288r7406,1458l20307,14283r-323,-54l19984,12393v,-567,-458,-1026,-1023,-1026c18395,11367,17937,11826,17937,12393r,1431l17587,13770r,-1836c17587,11367,17129,10908,16564,10908v-566,,-1024,459,-1024,1026l15540,13392r-350,-54l15190,11475v,-567,-458,-1026,-1023,-1026c13601,10449,13143,10908,13143,11475r,1458l12820,12879r,-3591l12901,9288xm9211,8343r1589,-567l12389,8343r,5346l11823,13689r,-2268c11823,10854,11366,10395,10800,10395v-566,,-1023,459,-1023,1026l9777,13689r-566,l9211,8343xm11258,11448r,2268l10315,13716r,-2268c10315,11178,10531,10962,10800,10962v269,,458,216,458,486xm8672,13392r,378l1266,15309r,-459l8672,13392xm2101,14121r,-1728c2101,12123,2316,11907,2586,11907v269,,484,216,484,486l3070,13932r,l2101,14121xm4471,13662r,-1755c4471,11637,4686,11421,4956,11421v269,,484,216,484,486l5440,13473r,l4471,13662xm6841,13203r,-1755c6841,11178,7056,10962,7326,10962v269,,484,216,484,486l7810,13014r,l6841,13203xm1266,10746l8672,9288r,3537l8349,12879r,-1458c8349,10854,7891,10395,7326,10395v-566,,-1024,459,-1024,1026l6302,13284r-350,54l5952,11880v,-567,-458,-1026,-1023,-1026c4363,10854,3905,11313,3905,11880r,1836l3555,13770r,-1431c3555,11772,3097,11313,2532,11313v-566,,-1024,459,-1024,1026l1508,14175r-323,54l1185,10746r81,xm1266,15849r,l8969,14256r3662,l20334,15849r,3186c20307,19062,20307,19062,20280,19089v-215,189,-350,351,-700,351c19230,19440,19095,19305,18880,19089v-243,-216,-512,-486,-1051,-486c17291,18603,16995,18873,16779,19089v-215,189,-350,351,-700,351c15756,19440,15594,19305,15405,19116v-430,-2214,-2370,-3807,-4605,-3807c8511,15309,6572,16929,6168,19170v,,,27,,27c6006,19359,5844,19440,5575,19440v-323,,-485,-135,-700,-351c4632,18873,4363,18603,3824,18603v-538,,-834,270,-1050,486c2559,19278,2424,19440,2074,19440v-323,,-485,-135,-700,-351c1347,19062,1293,19008,1266,18981r,-3132xm21331,20223v-539,,-835,270,-1051,486c20065,20898,19930,21060,19580,21060v-323,,-485,-135,-700,-351c18637,20493,18368,20223,17829,20223v-538,,-834,270,-1050,486c16564,20898,16429,21060,16079,21060v-323,,-485,-135,-700,-351c15136,20493,14867,20223,14328,20223v-538,,-835,270,-1050,486c13062,20898,12928,21060,12578,21060v-324,,-485,-135,-701,-351c11635,20493,11366,20223,10827,20223v-539,,-835,270,-1050,486c9561,20898,9426,21060,9076,21060v-323,,-484,-135,-700,-351c8134,20493,7864,20223,7326,20223v-539,,-835,270,-1051,486c6060,20898,5925,21060,5575,21060v-323,,-485,-135,-700,-351c4632,20493,4363,20223,3824,20223v-538,,-834,270,-1050,486c2559,20898,2424,21060,2074,21060v-323,,-485,-135,-700,-351c1131,20493,862,20223,323,20223v-161,,-269,108,-269,270c54,20655,162,20763,323,20763v323,,485,135,700,351c1266,21330,1535,21600,2074,21600v538,,835,-270,1050,-486c3340,20925,3474,20763,3824,20763v324,,485,135,701,351c4767,21330,5036,21600,5575,21600v539,,835,-270,1050,-486c6841,20925,6976,20763,7326,20763v323,,484,135,700,351c8268,21330,8538,21600,9076,21600v539,,835,-270,1051,-486c10342,20925,10477,20763,10827,20763v323,,485,135,700,351c11770,21330,12039,21600,12578,21600v538,,834,-270,1050,-486c13843,20925,13978,20763,14328,20763v350,,485,135,700,351c15271,21330,15540,21600,16079,21600v538,,835,-270,1050,-486c17345,20925,17479,20763,17829,20763v324,,485,135,701,351c18772,21330,19041,21600,19580,21600v539,,835,-270,1050,-486c20846,20925,20981,20763,21331,20763v161,,269,-108,269,-270c21600,20358,21465,20223,21331,20223xm6275,4131c6275,2943,5306,1971,4121,1971v-1185,,-2155,972,-2155,2160c1966,5319,2936,6291,4121,6291v1185,,2154,-945,2154,-2160xm4121,5778v-889,,-1616,-729,-1616,-1620c2505,3267,3232,2538,4121,2538v888,,1616,729,1616,1620c5737,5049,5009,5778,4121,5778xm4121,1350v161,,269,-108,269,-270l4390,270c4390,108,4282,,4121,,3959,,3851,108,3851,270r,810c3851,1242,3959,1350,4121,1350xm5252,1593v27,27,81,27,108,27c5467,1620,5548,1566,5602,1458l5925,729v54,-135,,-297,-134,-351c5656,324,5494,378,5440,513r-323,729c5036,1377,5117,1539,5252,1593xm6383,2376v54,,135,-27,189,-81l7164,1755v108,-108,108,-270,27,-378c7083,1269,6922,1269,6814,1350r-593,540c6114,1998,6114,2160,6195,2268v26,81,107,108,188,108xm6760,3294v27,108,135,189,269,189c7056,3483,7083,3483,7110,3483r781,-243c8026,3186,8107,3051,8053,2889v-54,-162,-189,-216,-350,-162l6922,2970v-135,27,-216,162,-162,324xm7164,4185v-135,-27,-269,81,-296,243c6841,4563,6949,4698,7110,4725r808,81c7918,4806,7945,4806,7945,4806v135,,243,-108,269,-243c8241,4428,8134,4293,7972,4266r-808,-81xm7433,6345v81,,189,-54,243,-135c7757,6075,7703,5913,7568,5832l6868,5427v-135,-81,-296,-27,-377,108c6410,5670,6464,5832,6599,5913r700,405c7353,6318,7406,6345,7433,6345xm6168,7425v53,81,134,108,215,108c6437,7533,6491,7506,6545,7479v107,-81,134,-270,54,-378l6114,6453v-81,-108,-243,-135,-377,-54c5629,6480,5602,6669,5683,6777r485,648xm4686,6858v-134,27,-242,162,-215,324l4632,7965v27,135,135,216,270,216c4929,8181,4929,8181,4956,8181v134,-27,242,-162,215,-324l5009,7074v-26,-162,-188,-243,-323,-216xm3205,7074r-162,783c3016,7992,3097,8154,3259,8181v27,,27,,54,c3447,8181,3555,8100,3582,7965r162,-783c3771,7047,3690,6885,3528,6858v-134,-27,-269,54,-323,216xm1858,7533v81,,162,-27,216,-108l2559,6777v80,-108,53,-297,-54,-378c2397,6318,2208,6345,2128,6453r-485,648c1562,7209,1589,7398,1697,7479v54,27,107,54,161,54xm1724,5535v-81,-135,-243,-162,-377,-108l646,5832v-134,81,-161,243,-107,378c593,6291,673,6345,781,6345v54,,81,,135,-27l1616,5913v135,-81,162,-243,108,-378xm296,4806v,,27,,27,l1131,4725v135,-27,243,-135,243,-297c1374,4266,1212,4158,1077,4185r-808,81c135,4293,27,4401,27,4563v,135,108,243,269,243xm377,3213r781,243c1185,3456,1212,3456,1239,3456v108,,215,-81,269,-189c1562,3132,1481,2970,1347,2916l566,2673v-135,-54,-297,27,-351,162c162,2997,215,3159,377,3213xm1670,2295v54,54,108,81,188,81c1939,2376,1993,2349,2047,2295v108,-108,81,-270,-27,-378l1427,1377v-107,-108,-269,-81,-377,27c943,1512,970,1674,1077,1782r593,513xm2639,1458v54,108,135,162,243,162c2909,1620,2963,1620,2990,1593v134,-54,188,-216,134,-351l2801,513c2747,378,2586,324,2451,378v-135,54,-189,216,-135,351l2639,1458xe" fillcolor="#29519b [3206]" stroked="f" strokeweight="1pt">
                      <v:stroke miterlimit="4" joinstyle="miter"/>
                      <v:path arrowok="t" o:extrusionok="f" o:connecttype="custom" o:connectlocs="449725,448603;449725,448603;449725,448603;449725,448603" o:connectangles="0,90,180,270"/>
                    </v:shape>
                  </w:pict>
                </mc:Fallback>
              </mc:AlternateContent>
            </w:r>
          </w:p>
        </w:tc>
        <w:tc>
          <w:tcPr>
            <w:tcW w:w="4320" w:type="dxa"/>
            <w:vAlign w:val="center"/>
          </w:tcPr>
          <w:sdt>
            <w:sdtPr>
              <w:id w:val="-270634353"/>
              <w:placeholder>
                <w:docPart w:val="1EA42D5D9F5C4C7B8AAD84F139AA3B45"/>
              </w:placeholder>
              <w:temporary/>
              <w:showingPlcHdr/>
              <w15:appearance w15:val="hidden"/>
            </w:sdtPr>
            <w:sdtEndPr/>
            <w:sdtContent>
              <w:p w:rsidR="007669D2" w:rsidRPr="007669D2" w:rsidRDefault="007669D2" w:rsidP="007669D2">
                <w:pPr>
                  <w:pStyle w:val="Heading2"/>
                </w:pPr>
                <w:r w:rsidRPr="007669D2">
                  <w:t>Product or Service 3</w:t>
                </w:r>
              </w:p>
            </w:sdtContent>
          </w:sdt>
          <w:sdt>
            <w:sdtPr>
              <w:id w:val="1931543760"/>
              <w:placeholder>
                <w:docPart w:val="4AF1A0D20AB14ABB848C83D75EC51C90"/>
              </w:placeholder>
              <w:temporary/>
              <w:showingPlcHdr/>
              <w15:appearance w15:val="hidden"/>
            </w:sdtPr>
            <w:sdtEndPr/>
            <w:sdtContent>
              <w:p w:rsidR="007669D2" w:rsidRPr="009623E2" w:rsidRDefault="007669D2" w:rsidP="007669D2">
                <w:r w:rsidRPr="007669D2">
                  <w:t>To print this booklet two-sided, click File and then click Print. Under the option that defaults to Print One Sided, select a two-sided print setting. This booklet is setup to flip on the short side of the page.</w:t>
                </w:r>
              </w:p>
            </w:sdtContent>
          </w:sdt>
        </w:tc>
      </w:tr>
      <w:tr w:rsidR="000B7976" w:rsidRPr="009623E2" w:rsidTr="000B7976">
        <w:trPr>
          <w:trHeight w:hRule="exact" w:val="324"/>
        </w:trPr>
        <w:tc>
          <w:tcPr>
            <w:tcW w:w="6480" w:type="dxa"/>
          </w:tcPr>
          <w:p w:rsidR="002709A2" w:rsidRPr="009623E2" w:rsidRDefault="002709A2">
            <w:pPr>
              <w:pStyle w:val="NoSpacing"/>
              <w:rPr>
                <w:rStyle w:val="PageNumber"/>
                <w:color w:val="000000" w:themeColor="text1"/>
                <w:sz w:val="18"/>
              </w:rPr>
            </w:pPr>
          </w:p>
        </w:tc>
        <w:tc>
          <w:tcPr>
            <w:tcW w:w="723" w:type="dxa"/>
          </w:tcPr>
          <w:p w:rsidR="002709A2" w:rsidRPr="009623E2" w:rsidRDefault="002709A2">
            <w:pPr>
              <w:pStyle w:val="NoSpacing"/>
              <w:rPr>
                <w:color w:val="000000" w:themeColor="text1"/>
                <w:sz w:val="18"/>
              </w:rPr>
            </w:pPr>
          </w:p>
        </w:tc>
        <w:tc>
          <w:tcPr>
            <w:tcW w:w="724" w:type="dxa"/>
          </w:tcPr>
          <w:p w:rsidR="002709A2" w:rsidRPr="009623E2" w:rsidRDefault="002709A2">
            <w:pPr>
              <w:pStyle w:val="NoSpacing"/>
              <w:rPr>
                <w:color w:val="000000" w:themeColor="text1"/>
                <w:sz w:val="18"/>
              </w:rPr>
            </w:pPr>
          </w:p>
        </w:tc>
        <w:tc>
          <w:tcPr>
            <w:tcW w:w="6473" w:type="dxa"/>
            <w:gridSpan w:val="2"/>
          </w:tcPr>
          <w:p w:rsidR="002709A2" w:rsidRPr="00047530" w:rsidRDefault="00294303" w:rsidP="007669D2">
            <w:pPr>
              <w:jc w:val="right"/>
              <w:rPr>
                <w:rStyle w:val="PageNumber"/>
              </w:rPr>
            </w:pPr>
            <w:r>
              <w:rPr>
                <w:rStyle w:val="PageNumber"/>
              </w:rPr>
              <w:t>5</w:t>
            </w:r>
          </w:p>
        </w:tc>
      </w:tr>
    </w:tbl>
    <w:p w:rsidR="000C5140" w:rsidRDefault="000C5140">
      <w:pPr>
        <w:rPr>
          <w:sz w:val="12"/>
        </w:rPr>
      </w:pPr>
      <w:r>
        <w:rPr>
          <w:sz w:val="12"/>
        </w:rPr>
        <w:br w:type="page"/>
      </w:r>
    </w:p>
    <w:p w:rsidR="007669D2" w:rsidRPr="007669D2" w:rsidRDefault="007669D2" w:rsidP="007669D2">
      <w:pPr>
        <w:spacing w:after="0"/>
        <w:rPr>
          <w:sz w:val="12"/>
        </w:rPr>
      </w:pPr>
    </w:p>
    <w:tbl>
      <w:tblPr>
        <w:tblW w:w="5000" w:type="pct"/>
        <w:tblLayout w:type="fixed"/>
        <w:tblLook w:val="0600" w:firstRow="0" w:lastRow="0" w:firstColumn="0" w:lastColumn="0" w:noHBand="1" w:noVBand="1"/>
        <w:tblDescription w:val="Page layout for 2 interior booklet pages"/>
      </w:tblPr>
      <w:tblGrid>
        <w:gridCol w:w="6480"/>
        <w:gridCol w:w="720"/>
        <w:gridCol w:w="727"/>
        <w:gridCol w:w="2153"/>
        <w:gridCol w:w="4320"/>
      </w:tblGrid>
      <w:tr w:rsidR="009623E2" w:rsidRPr="009623E2" w:rsidTr="000B7976">
        <w:trPr>
          <w:trHeight w:hRule="exact" w:val="713"/>
        </w:trPr>
        <w:tc>
          <w:tcPr>
            <w:tcW w:w="6480" w:type="dxa"/>
            <w:vMerge w:val="restart"/>
          </w:tcPr>
          <w:sdt>
            <w:sdtPr>
              <w:rPr>
                <w:b w:val="0"/>
                <w:color w:val="415717"/>
                <w:sz w:val="44"/>
              </w:rPr>
              <w:id w:val="1645939086"/>
              <w:placeholder>
                <w:docPart w:val="95761FF3D78D41B2B6364DCBCC3599BD"/>
              </w:placeholder>
              <w:temporary/>
              <w:showingPlcHdr/>
              <w15:appearance w15:val="hidden"/>
            </w:sdtPr>
            <w:sdtEndPr/>
            <w:sdtContent>
              <w:p w:rsidR="005762FE" w:rsidRPr="00794C6E" w:rsidRDefault="00794C6E" w:rsidP="00794C6E">
                <w:pPr>
                  <w:pStyle w:val="Heading1"/>
                </w:pPr>
                <w:r w:rsidRPr="00794C6E">
                  <w:t>Make It Your Own</w:t>
                </w:r>
              </w:p>
            </w:sdtContent>
          </w:sdt>
          <w:sdt>
            <w:sdtPr>
              <w:rPr>
                <w:sz w:val="18"/>
              </w:rPr>
              <w:id w:val="-650289574"/>
              <w:placeholder>
                <w:docPart w:val="D29C9E74507042A48CBBA9B8E0E75276"/>
              </w:placeholder>
              <w:temporary/>
              <w:showingPlcHdr/>
              <w15:appearance w15:val="hidden"/>
            </w:sdtPr>
            <w:sdtEndPr/>
            <w:sdtContent>
              <w:p w:rsidR="00794C6E" w:rsidRDefault="00794C6E" w:rsidP="005200E6">
                <w:r w:rsidRPr="00794C6E">
                  <w:t>If you think a document that looks this good has to be difficult to format, think again!</w:t>
                </w:r>
              </w:p>
              <w:p w:rsidR="005762FE" w:rsidRPr="009623E2" w:rsidRDefault="00794C6E" w:rsidP="005200E6">
                <w:pPr>
                  <w:rPr>
                    <w:sz w:val="18"/>
                  </w:rPr>
                </w:pPr>
                <w:r w:rsidRPr="00794C6E">
                  <w:t>We've created styles that let you match the formatting in this brochure with just a click. On the Home tab of the ribbon, check out the Styles gallery.</w:t>
                </w:r>
              </w:p>
            </w:sdtContent>
          </w:sdt>
          <w:sdt>
            <w:sdtPr>
              <w:rPr>
                <w:color w:val="000000" w:themeColor="text1"/>
                <w:sz w:val="24"/>
              </w:rPr>
              <w:id w:val="-1669091087"/>
              <w:placeholder>
                <w:docPart w:val="2FB612E0BDE74C83B0F070C583B3A3F9"/>
              </w:placeholder>
              <w:temporary/>
              <w:showingPlcHdr/>
              <w15:appearance w15:val="hidden"/>
            </w:sdtPr>
            <w:sdtEndPr/>
            <w:sdtContent>
              <w:p w:rsidR="005762FE" w:rsidRPr="009623E2" w:rsidRDefault="00794C6E">
                <w:pPr>
                  <w:pStyle w:val="Quote"/>
                  <w:rPr>
                    <w:color w:val="000000" w:themeColor="text1"/>
                    <w:sz w:val="24"/>
                  </w:rPr>
                </w:pPr>
                <w:r w:rsidRPr="00794C6E">
                  <w:t>This is the Quote style. It’s great for calling out a few very important points.</w:t>
                </w:r>
              </w:p>
            </w:sdtContent>
          </w:sdt>
          <w:sdt>
            <w:sdtPr>
              <w:rPr>
                <w:b w:val="0"/>
                <w:color w:val="000000" w:themeColor="text1"/>
                <w:sz w:val="24"/>
              </w:rPr>
              <w:id w:val="2124107726"/>
              <w:placeholder>
                <w:docPart w:val="999524374F854825831BCE6C69D9F243"/>
              </w:placeholder>
              <w:temporary/>
              <w:showingPlcHdr/>
              <w15:appearance w15:val="hidden"/>
            </w:sdtPr>
            <w:sdtEndPr/>
            <w:sdtContent>
              <w:p w:rsidR="005762FE" w:rsidRPr="00794C6E" w:rsidRDefault="00794C6E" w:rsidP="00794C6E">
                <w:pPr>
                  <w:pStyle w:val="Heading2"/>
                </w:pPr>
                <w:r w:rsidRPr="00794C6E">
                  <w:t>Customize in Almost No Time</w:t>
                </w:r>
              </w:p>
            </w:sdtContent>
          </w:sdt>
          <w:sdt>
            <w:sdtPr>
              <w:rPr>
                <w:sz w:val="18"/>
              </w:rPr>
              <w:id w:val="315774215"/>
              <w:placeholder>
                <w:docPart w:val="81707C8742FC4D49B53D3B7E056BC121"/>
              </w:placeholder>
              <w:temporary/>
              <w:showingPlcHdr/>
              <w15:appearance w15:val="hidden"/>
            </w:sdtPr>
            <w:sdtEndPr/>
            <w:sdtContent>
              <w:p w:rsidR="00794C6E" w:rsidRDefault="00794C6E" w:rsidP="005200E6">
                <w:r w:rsidRPr="00794C6E">
                  <w:t>To try out other looks for this brochure, on the Design tab of the ribbon, check out the Themes, Colors, and Fonts galleries.</w:t>
                </w:r>
                <w:r>
                  <w:t xml:space="preserve"> </w:t>
                </w:r>
              </w:p>
              <w:p w:rsidR="005762FE" w:rsidRPr="009623E2" w:rsidRDefault="00794C6E" w:rsidP="005200E6">
                <w:pPr>
                  <w:rPr>
                    <w:sz w:val="18"/>
                  </w:rPr>
                </w:pPr>
                <w:r w:rsidRPr="00794C6E">
                  <w:t>Have your own company fonts or colors? No problem! Those galleries give you the option to add your own.</w:t>
                </w:r>
              </w:p>
            </w:sdtContent>
          </w:sdt>
        </w:tc>
        <w:tc>
          <w:tcPr>
            <w:tcW w:w="720" w:type="dxa"/>
          </w:tcPr>
          <w:p w:rsidR="005762FE" w:rsidRPr="009623E2" w:rsidRDefault="005762FE">
            <w:pPr>
              <w:pStyle w:val="NoSpacing"/>
              <w:rPr>
                <w:color w:val="000000" w:themeColor="text1"/>
                <w:sz w:val="18"/>
              </w:rPr>
            </w:pPr>
          </w:p>
        </w:tc>
        <w:tc>
          <w:tcPr>
            <w:tcW w:w="727" w:type="dxa"/>
          </w:tcPr>
          <w:p w:rsidR="005762FE" w:rsidRPr="00974E84" w:rsidRDefault="005762FE">
            <w:pPr>
              <w:pStyle w:val="NoSpacing"/>
              <w:rPr>
                <w:color w:val="415717"/>
                <w:sz w:val="18"/>
              </w:rPr>
            </w:pPr>
          </w:p>
        </w:tc>
        <w:tc>
          <w:tcPr>
            <w:tcW w:w="6473" w:type="dxa"/>
            <w:gridSpan w:val="2"/>
          </w:tcPr>
          <w:sdt>
            <w:sdtPr>
              <w:rPr>
                <w:b w:val="0"/>
                <w:color w:val="415717"/>
                <w:sz w:val="44"/>
              </w:rPr>
              <w:id w:val="1909490398"/>
              <w:placeholder>
                <w:docPart w:val="400E85C156FB4380A8DEEAC635BE05B7"/>
              </w:placeholder>
              <w:temporary/>
              <w:showingPlcHdr/>
              <w15:appearance w15:val="hidden"/>
            </w:sdtPr>
            <w:sdtEndPr/>
            <w:sdtContent>
              <w:p w:rsidR="005762FE" w:rsidRPr="00794C6E" w:rsidRDefault="00794C6E" w:rsidP="005762FE">
                <w:pPr>
                  <w:pStyle w:val="Heading1"/>
                </w:pPr>
                <w:r w:rsidRPr="00794C6E">
                  <w:t>Overview of Programs</w:t>
                </w:r>
              </w:p>
            </w:sdtContent>
          </w:sdt>
          <w:p w:rsidR="005762FE" w:rsidRPr="00974E84" w:rsidRDefault="005762FE" w:rsidP="00D60D7D">
            <w:pPr>
              <w:pStyle w:val="Heading2"/>
              <w:rPr>
                <w:color w:val="415717"/>
                <w:sz w:val="24"/>
              </w:rPr>
            </w:pPr>
          </w:p>
        </w:tc>
      </w:tr>
      <w:tr w:rsidR="005200E6" w:rsidRPr="009623E2" w:rsidTr="000C5140">
        <w:trPr>
          <w:trHeight w:val="2736"/>
        </w:trPr>
        <w:tc>
          <w:tcPr>
            <w:tcW w:w="6480" w:type="dxa"/>
            <w:vMerge/>
          </w:tcPr>
          <w:p w:rsidR="005200E6" w:rsidRPr="009623E2" w:rsidRDefault="005200E6">
            <w:pPr>
              <w:pStyle w:val="NoSpacing"/>
              <w:rPr>
                <w:rStyle w:val="PageNumber"/>
                <w:color w:val="000000" w:themeColor="text1"/>
                <w:sz w:val="18"/>
              </w:rPr>
            </w:pPr>
          </w:p>
        </w:tc>
        <w:tc>
          <w:tcPr>
            <w:tcW w:w="720" w:type="dxa"/>
            <w:vMerge w:val="restart"/>
          </w:tcPr>
          <w:p w:rsidR="005200E6" w:rsidRPr="009623E2" w:rsidRDefault="005200E6">
            <w:pPr>
              <w:pStyle w:val="NoSpacing"/>
              <w:rPr>
                <w:color w:val="000000" w:themeColor="text1"/>
                <w:sz w:val="18"/>
              </w:rPr>
            </w:pPr>
          </w:p>
        </w:tc>
        <w:tc>
          <w:tcPr>
            <w:tcW w:w="727" w:type="dxa"/>
            <w:vMerge w:val="restart"/>
          </w:tcPr>
          <w:p w:rsidR="005200E6" w:rsidRPr="009623E2" w:rsidRDefault="005200E6">
            <w:pPr>
              <w:pStyle w:val="NoSpacing"/>
              <w:rPr>
                <w:color w:val="000000" w:themeColor="text1"/>
                <w:sz w:val="18"/>
              </w:rPr>
            </w:pPr>
          </w:p>
        </w:tc>
        <w:tc>
          <w:tcPr>
            <w:tcW w:w="2153" w:type="dxa"/>
          </w:tcPr>
          <w:p w:rsidR="005200E6" w:rsidRPr="009623E2" w:rsidRDefault="00910CEE" w:rsidP="005200E6">
            <w:pPr>
              <w:spacing w:after="0" w:line="240" w:lineRule="auto"/>
              <w:jc w:val="center"/>
              <w:rPr>
                <w:b/>
                <w:bCs/>
                <w:sz w:val="18"/>
              </w:rPr>
            </w:pPr>
            <w:r>
              <w:rPr>
                <w:noProof/>
                <w:sz w:val="6"/>
                <w:lang w:eastAsia="en-US"/>
              </w:rPr>
              <w:drawing>
                <wp:inline distT="0" distB="0" distL="0" distR="0" wp14:anchorId="0DC76E12" wp14:editId="26D6BDA5">
                  <wp:extent cx="1188000" cy="1191516"/>
                  <wp:effectExtent l="0" t="0" r="6350" b="2540"/>
                  <wp:docPr id="44" name="Picture 44" descr="decorative image of gras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lekseybelyalov/Documents/— 2018 Projects/— Upwork/- Microsoft/Milestone N10/-Temp/BKLT05/agriculture-asia-china-235648.jpg"/>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1188000" cy="1191516"/>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4320" w:type="dxa"/>
          </w:tcPr>
          <w:sdt>
            <w:sdtPr>
              <w:rPr>
                <w:rFonts w:asciiTheme="minorHAnsi" w:eastAsiaTheme="minorEastAsia" w:hAnsiTheme="minorHAnsi" w:cstheme="minorBidi"/>
                <w:b w:val="0"/>
                <w:bCs w:val="0"/>
                <w:color w:val="000000" w:themeColor="text1"/>
                <w:sz w:val="18"/>
                <w:szCs w:val="20"/>
              </w:rPr>
              <w:id w:val="1124574784"/>
              <w:placeholder>
                <w:docPart w:val="027EB5D8E97D48D7B929C8A911E66CAA"/>
              </w:placeholder>
              <w:temporary/>
              <w:showingPlcHdr/>
              <w15:appearance w15:val="hidden"/>
            </w:sdtPr>
            <w:sdtEndPr/>
            <w:sdtContent>
              <w:p w:rsidR="005200E6" w:rsidRPr="009623E2" w:rsidRDefault="005200E6" w:rsidP="005200E6">
                <w:pPr>
                  <w:pStyle w:val="Heading2"/>
                  <w:rPr>
                    <w:rFonts w:asciiTheme="minorHAnsi" w:eastAsiaTheme="minorEastAsia" w:hAnsiTheme="minorHAnsi" w:cstheme="minorBidi"/>
                    <w:b w:val="0"/>
                    <w:bCs w:val="0"/>
                    <w:color w:val="000000" w:themeColor="text1"/>
                    <w:sz w:val="18"/>
                    <w:szCs w:val="20"/>
                  </w:rPr>
                </w:pPr>
                <w:r w:rsidRPr="00794C6E">
                  <w:t>Program 1</w:t>
                </w:r>
              </w:p>
            </w:sdtContent>
          </w:sdt>
          <w:sdt>
            <w:sdtPr>
              <w:rPr>
                <w:sz w:val="18"/>
              </w:rPr>
              <w:id w:val="-1783480801"/>
              <w:placeholder>
                <w:docPart w:val="C4FF6EA45A914E0A9A3C5135FC7A298F"/>
              </w:placeholder>
              <w:temporary/>
              <w:showingPlcHdr/>
              <w15:appearance w15:val="hidden"/>
            </w:sdtPr>
            <w:sdtEndPr/>
            <w:sdtContent>
              <w:p w:rsidR="005200E6" w:rsidRDefault="005200E6" w:rsidP="005200E6">
                <w:r w:rsidRPr="009623E2">
                  <w:t xml:space="preserve">To replace any placeholder text, such as this, just click it and type. </w:t>
                </w:r>
              </w:p>
              <w:p w:rsidR="005200E6" w:rsidRPr="009623E2" w:rsidRDefault="005200E6" w:rsidP="005200E6">
                <w:pPr>
                  <w:rPr>
                    <w:b/>
                    <w:bCs/>
                    <w:sz w:val="18"/>
                  </w:rPr>
                </w:pPr>
                <w:r w:rsidRPr="009623E2">
                  <w:t>Some pages in this template don’t use placeholders, so that you can easily customize the formatting and layout as needed.</w:t>
                </w:r>
              </w:p>
            </w:sdtContent>
          </w:sdt>
        </w:tc>
      </w:tr>
      <w:tr w:rsidR="005200E6" w:rsidRPr="009623E2" w:rsidTr="000C5140">
        <w:trPr>
          <w:trHeight w:val="2736"/>
        </w:trPr>
        <w:tc>
          <w:tcPr>
            <w:tcW w:w="6480" w:type="dxa"/>
            <w:vMerge/>
          </w:tcPr>
          <w:p w:rsidR="005200E6" w:rsidRPr="009623E2" w:rsidRDefault="005200E6">
            <w:pPr>
              <w:pStyle w:val="NoSpacing"/>
              <w:rPr>
                <w:rStyle w:val="PageNumber"/>
                <w:color w:val="000000" w:themeColor="text1"/>
                <w:sz w:val="18"/>
              </w:rPr>
            </w:pPr>
          </w:p>
        </w:tc>
        <w:tc>
          <w:tcPr>
            <w:tcW w:w="720" w:type="dxa"/>
            <w:vMerge/>
          </w:tcPr>
          <w:p w:rsidR="005200E6" w:rsidRPr="009623E2" w:rsidRDefault="005200E6">
            <w:pPr>
              <w:pStyle w:val="NoSpacing"/>
              <w:rPr>
                <w:color w:val="000000" w:themeColor="text1"/>
                <w:sz w:val="18"/>
              </w:rPr>
            </w:pPr>
          </w:p>
        </w:tc>
        <w:tc>
          <w:tcPr>
            <w:tcW w:w="727" w:type="dxa"/>
            <w:vMerge/>
          </w:tcPr>
          <w:p w:rsidR="005200E6" w:rsidRPr="009623E2" w:rsidRDefault="005200E6">
            <w:pPr>
              <w:pStyle w:val="NoSpacing"/>
              <w:rPr>
                <w:color w:val="000000" w:themeColor="text1"/>
                <w:sz w:val="18"/>
              </w:rPr>
            </w:pPr>
          </w:p>
        </w:tc>
        <w:tc>
          <w:tcPr>
            <w:tcW w:w="2153" w:type="dxa"/>
          </w:tcPr>
          <w:p w:rsidR="005200E6" w:rsidRPr="009623E2" w:rsidRDefault="00910CEE" w:rsidP="005200E6">
            <w:pPr>
              <w:spacing w:after="0" w:line="240" w:lineRule="auto"/>
              <w:jc w:val="center"/>
            </w:pPr>
            <w:r>
              <w:rPr>
                <w:noProof/>
                <w:sz w:val="6"/>
                <w:lang w:eastAsia="en-US"/>
              </w:rPr>
              <w:drawing>
                <wp:inline distT="0" distB="0" distL="0" distR="0" wp14:anchorId="6D448BD0" wp14:editId="055CA17C">
                  <wp:extent cx="1188000" cy="1188067"/>
                  <wp:effectExtent l="0" t="0" r="6350" b="6350"/>
                  <wp:docPr id="63" name="Picture 63" descr="architectural image of rooft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alekseybelyalov/Documents/— 2018 Projects/— Upwork/- Microsoft/Milestone N10/-Temp/BKLT05/ancient-architecture-building-1010657.jpg"/>
                          <pic:cNvPicPr>
                            <a:picLocks noChangeAspect="1" noChangeArrowheads="1"/>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1188000" cy="1188067"/>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4320" w:type="dxa"/>
          </w:tcPr>
          <w:sdt>
            <w:sdtPr>
              <w:rPr>
                <w:color w:val="000000" w:themeColor="text1"/>
                <w:sz w:val="24"/>
              </w:rPr>
              <w:id w:val="-816721666"/>
              <w:placeholder>
                <w:docPart w:val="276C842B6D894258B2D32C278E0B4B5C"/>
              </w:placeholder>
              <w:temporary/>
              <w:showingPlcHdr/>
              <w15:appearance w15:val="hidden"/>
              <w:text/>
            </w:sdtPr>
            <w:sdtEndPr/>
            <w:sdtContent>
              <w:p w:rsidR="005200E6" w:rsidRPr="009623E2" w:rsidRDefault="005200E6" w:rsidP="005200E6">
                <w:pPr>
                  <w:pStyle w:val="Heading2"/>
                </w:pPr>
                <w:r w:rsidRPr="00794C6E">
                  <w:t>Program 2</w:t>
                </w:r>
              </w:p>
            </w:sdtContent>
          </w:sdt>
          <w:sdt>
            <w:sdtPr>
              <w:rPr>
                <w:sz w:val="18"/>
              </w:rPr>
              <w:id w:val="1685705779"/>
              <w:placeholder>
                <w:docPart w:val="0D255F9DF78143C5910E87591491A6FF"/>
              </w:placeholder>
              <w:temporary/>
              <w:showingPlcHdr/>
              <w15:appearance w15:val="hidden"/>
            </w:sdtPr>
            <w:sdtEndPr/>
            <w:sdtContent>
              <w:p w:rsidR="005200E6" w:rsidRDefault="005200E6" w:rsidP="005200E6">
                <w:r>
                  <w:t xml:space="preserve">To replace any placeholder text, such as this, just click it and type. </w:t>
                </w:r>
              </w:p>
              <w:p w:rsidR="005200E6" w:rsidRPr="009623E2" w:rsidRDefault="005200E6" w:rsidP="005200E6">
                <w:r>
                  <w:t>Some pages in this template don’t use placeholders, so that you can easily customize the formatting and layout as needed.</w:t>
                </w:r>
              </w:p>
            </w:sdtContent>
          </w:sdt>
        </w:tc>
      </w:tr>
      <w:tr w:rsidR="005200E6" w:rsidRPr="009623E2" w:rsidTr="000C5140">
        <w:trPr>
          <w:trHeight w:val="2736"/>
        </w:trPr>
        <w:tc>
          <w:tcPr>
            <w:tcW w:w="6480" w:type="dxa"/>
            <w:vMerge/>
          </w:tcPr>
          <w:p w:rsidR="005200E6" w:rsidRPr="009623E2" w:rsidRDefault="005200E6">
            <w:pPr>
              <w:pStyle w:val="NoSpacing"/>
              <w:rPr>
                <w:rStyle w:val="PageNumber"/>
                <w:color w:val="000000" w:themeColor="text1"/>
                <w:sz w:val="18"/>
              </w:rPr>
            </w:pPr>
          </w:p>
        </w:tc>
        <w:tc>
          <w:tcPr>
            <w:tcW w:w="720" w:type="dxa"/>
            <w:vMerge/>
          </w:tcPr>
          <w:p w:rsidR="005200E6" w:rsidRPr="009623E2" w:rsidRDefault="005200E6">
            <w:pPr>
              <w:pStyle w:val="NoSpacing"/>
              <w:rPr>
                <w:color w:val="000000" w:themeColor="text1"/>
                <w:sz w:val="18"/>
              </w:rPr>
            </w:pPr>
          </w:p>
        </w:tc>
        <w:tc>
          <w:tcPr>
            <w:tcW w:w="727" w:type="dxa"/>
            <w:vMerge/>
          </w:tcPr>
          <w:p w:rsidR="005200E6" w:rsidRPr="009623E2" w:rsidRDefault="005200E6">
            <w:pPr>
              <w:pStyle w:val="NoSpacing"/>
              <w:rPr>
                <w:color w:val="000000" w:themeColor="text1"/>
                <w:sz w:val="18"/>
              </w:rPr>
            </w:pPr>
          </w:p>
        </w:tc>
        <w:tc>
          <w:tcPr>
            <w:tcW w:w="2153" w:type="dxa"/>
          </w:tcPr>
          <w:p w:rsidR="005200E6" w:rsidRPr="009623E2" w:rsidRDefault="00910CEE" w:rsidP="005200E6">
            <w:pPr>
              <w:spacing w:after="0" w:line="240" w:lineRule="auto"/>
              <w:jc w:val="center"/>
              <w:rPr>
                <w:sz w:val="18"/>
              </w:rPr>
            </w:pPr>
            <w:r>
              <w:rPr>
                <w:b/>
                <w:noProof/>
                <w:color w:val="415717"/>
                <w:sz w:val="44"/>
                <w:lang w:eastAsia="en-US"/>
              </w:rPr>
              <w:drawing>
                <wp:inline distT="0" distB="0" distL="0" distR="0" wp14:anchorId="04A5EC8A" wp14:editId="2459966C">
                  <wp:extent cx="1188000" cy="1177267"/>
                  <wp:effectExtent l="0" t="0" r="6350" b="0"/>
                  <wp:docPr id="65" name="Picture 65" descr="beach and oce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alekseybelyalov/Documents/— 2018 Projects/— Upwork/- Microsoft/Milestone N10/-Temp/BKLT05/beach-exotic-holiday-248797.jpg"/>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1188000" cy="1177267"/>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4320" w:type="dxa"/>
          </w:tcPr>
          <w:sdt>
            <w:sdtPr>
              <w:rPr>
                <w:b w:val="0"/>
                <w:bCs w:val="0"/>
                <w:color w:val="000000" w:themeColor="text1"/>
                <w:sz w:val="24"/>
              </w:rPr>
              <w:id w:val="24841492"/>
              <w:placeholder>
                <w:docPart w:val="5045CE32C5184988B065E85C04D20261"/>
              </w:placeholder>
              <w:temporary/>
              <w:showingPlcHdr/>
              <w15:appearance w15:val="hidden"/>
              <w:text/>
            </w:sdtPr>
            <w:sdtEndPr>
              <w:rPr>
                <w:b/>
                <w:bCs/>
              </w:rPr>
            </w:sdtEndPr>
            <w:sdtContent>
              <w:p w:rsidR="005200E6" w:rsidRPr="009623E2" w:rsidRDefault="005200E6" w:rsidP="005200E6">
                <w:pPr>
                  <w:pStyle w:val="Heading2"/>
                  <w:rPr>
                    <w:rFonts w:asciiTheme="minorHAnsi" w:eastAsiaTheme="minorEastAsia" w:hAnsiTheme="minorHAnsi" w:cstheme="minorBidi"/>
                    <w:color w:val="000000" w:themeColor="text1"/>
                    <w:sz w:val="24"/>
                    <w:szCs w:val="20"/>
                  </w:rPr>
                </w:pPr>
                <w:r w:rsidRPr="00794C6E">
                  <w:t>Program 3</w:t>
                </w:r>
              </w:p>
            </w:sdtContent>
          </w:sdt>
          <w:sdt>
            <w:sdtPr>
              <w:rPr>
                <w:sz w:val="18"/>
              </w:rPr>
              <w:id w:val="-1839074791"/>
              <w:placeholder>
                <w:docPart w:val="B9F95D62CEA2402C886BB1B0270A631F"/>
              </w:placeholder>
              <w:temporary/>
              <w:showingPlcHdr/>
              <w15:appearance w15:val="hidden"/>
            </w:sdtPr>
            <w:sdtEndPr/>
            <w:sdtContent>
              <w:p w:rsidR="005200E6" w:rsidRDefault="005200E6" w:rsidP="005200E6">
                <w:r>
                  <w:t xml:space="preserve">To replace any placeholder text, such as this, just click it and type. </w:t>
                </w:r>
              </w:p>
              <w:p w:rsidR="005200E6" w:rsidRPr="009623E2" w:rsidRDefault="005200E6" w:rsidP="005200E6">
                <w:pPr>
                  <w:rPr>
                    <w:sz w:val="24"/>
                  </w:rPr>
                </w:pPr>
                <w:r>
                  <w:t>Some pages in this template don’t use placeholders, so that you can easily customize the formatting and layout as needed.</w:t>
                </w:r>
              </w:p>
            </w:sdtContent>
          </w:sdt>
        </w:tc>
      </w:tr>
      <w:tr w:rsidR="005200E6" w:rsidRPr="009623E2" w:rsidTr="000C5140">
        <w:trPr>
          <w:trHeight w:val="20"/>
        </w:trPr>
        <w:tc>
          <w:tcPr>
            <w:tcW w:w="6480" w:type="dxa"/>
          </w:tcPr>
          <w:p w:rsidR="005200E6" w:rsidRPr="00047530" w:rsidRDefault="00294303" w:rsidP="000C5140">
            <w:pPr>
              <w:pStyle w:val="NoSpacing"/>
              <w:rPr>
                <w:rStyle w:val="PageNumber"/>
              </w:rPr>
            </w:pPr>
            <w:r>
              <w:rPr>
                <w:rStyle w:val="PageNumber"/>
              </w:rPr>
              <w:t>4</w:t>
            </w:r>
          </w:p>
        </w:tc>
        <w:tc>
          <w:tcPr>
            <w:tcW w:w="1447" w:type="dxa"/>
            <w:gridSpan w:val="2"/>
          </w:tcPr>
          <w:p w:rsidR="005200E6" w:rsidRPr="009623E2" w:rsidRDefault="005200E6" w:rsidP="000C5140">
            <w:pPr>
              <w:spacing w:after="0"/>
            </w:pPr>
          </w:p>
        </w:tc>
        <w:tc>
          <w:tcPr>
            <w:tcW w:w="2153" w:type="dxa"/>
          </w:tcPr>
          <w:p w:rsidR="005200E6" w:rsidRPr="009623E2" w:rsidRDefault="005200E6" w:rsidP="000C5140">
            <w:pPr>
              <w:spacing w:after="0"/>
              <w:rPr>
                <w:sz w:val="18"/>
              </w:rPr>
            </w:pPr>
          </w:p>
        </w:tc>
        <w:tc>
          <w:tcPr>
            <w:tcW w:w="4320" w:type="dxa"/>
          </w:tcPr>
          <w:p w:rsidR="005200E6" w:rsidRPr="00047530" w:rsidRDefault="00294303" w:rsidP="000C5140">
            <w:pPr>
              <w:spacing w:after="0"/>
              <w:jc w:val="right"/>
              <w:rPr>
                <w:rStyle w:val="PageNumber"/>
              </w:rPr>
            </w:pPr>
            <w:r>
              <w:rPr>
                <w:rStyle w:val="PageNumber"/>
              </w:rPr>
              <w:t>1</w:t>
            </w:r>
          </w:p>
        </w:tc>
      </w:tr>
    </w:tbl>
    <w:p w:rsidR="000C5140" w:rsidRDefault="000C5140">
      <w:pPr>
        <w:rPr>
          <w:sz w:val="6"/>
        </w:rPr>
      </w:pPr>
      <w:r>
        <w:rPr>
          <w:sz w:val="6"/>
        </w:rPr>
        <w:br w:type="page"/>
      </w:r>
    </w:p>
    <w:tbl>
      <w:tblPr>
        <w:tblW w:w="5000" w:type="pct"/>
        <w:jc w:val="center"/>
        <w:tblLayout w:type="fixed"/>
        <w:tblCellMar>
          <w:left w:w="115" w:type="dxa"/>
          <w:right w:w="115" w:type="dxa"/>
        </w:tblCellMar>
        <w:tblLook w:val="0600" w:firstRow="0" w:lastRow="0" w:firstColumn="0" w:lastColumn="0" w:noHBand="1" w:noVBand="1"/>
        <w:tblDescription w:val="Page layout for 2 interior booklet pages"/>
      </w:tblPr>
      <w:tblGrid>
        <w:gridCol w:w="6295"/>
        <w:gridCol w:w="893"/>
        <w:gridCol w:w="752"/>
        <w:gridCol w:w="6460"/>
      </w:tblGrid>
      <w:tr w:rsidR="000B7976" w:rsidRPr="009623E2" w:rsidTr="000C5140">
        <w:trPr>
          <w:trHeight w:val="9360"/>
          <w:jc w:val="center"/>
        </w:trPr>
        <w:tc>
          <w:tcPr>
            <w:tcW w:w="6746" w:type="dxa"/>
          </w:tcPr>
          <w:sdt>
            <w:sdtPr>
              <w:rPr>
                <w:b w:val="0"/>
                <w:color w:val="415717"/>
                <w:sz w:val="44"/>
              </w:rPr>
              <w:id w:val="-723293661"/>
              <w:placeholder>
                <w:docPart w:val="BD68E66F14134F04B9B6F76F52293A70"/>
              </w:placeholder>
              <w:temporary/>
              <w:showingPlcHdr/>
              <w15:appearance w15:val="hidden"/>
            </w:sdtPr>
            <w:sdtEndPr/>
            <w:sdtContent>
              <w:p w:rsidR="00025075" w:rsidRPr="005200E6" w:rsidRDefault="005200E6" w:rsidP="005200E6">
                <w:pPr>
                  <w:pStyle w:val="Heading1"/>
                </w:pPr>
                <w:r w:rsidRPr="005200E6">
                  <w:t>Getting Started</w:t>
                </w:r>
              </w:p>
            </w:sdtContent>
          </w:sdt>
          <w:sdt>
            <w:sdtPr>
              <w:rPr>
                <w:color w:val="000000" w:themeColor="text1"/>
                <w:sz w:val="24"/>
              </w:rPr>
              <w:id w:val="-1969416342"/>
              <w:placeholder>
                <w:docPart w:val="2012DD1742A44360B47C8649515C68E1"/>
              </w:placeholder>
              <w:temporary/>
              <w:showingPlcHdr/>
              <w15:appearance w15:val="hidden"/>
            </w:sdtPr>
            <w:sdtEndPr/>
            <w:sdtContent>
              <w:p w:rsidR="00025075" w:rsidRPr="005200E6" w:rsidRDefault="005200E6" w:rsidP="005200E6">
                <w:pPr>
                  <w:pStyle w:val="Heading2"/>
                </w:pPr>
                <w:r w:rsidRPr="005200E6">
                  <w:t>What to Include?</w:t>
                </w:r>
              </w:p>
            </w:sdtContent>
          </w:sdt>
          <w:sdt>
            <w:sdtPr>
              <w:rPr>
                <w:sz w:val="18"/>
              </w:rPr>
              <w:id w:val="-1393651214"/>
              <w:placeholder>
                <w:docPart w:val="08DF0AA63EA448A993D2DD9B1568956E"/>
              </w:placeholder>
              <w:temporary/>
              <w:showingPlcHdr/>
              <w15:appearance w15:val="hidden"/>
            </w:sdtPr>
            <w:sdtEndPr/>
            <w:sdtContent>
              <w:p w:rsidR="00025075" w:rsidRPr="009623E2" w:rsidRDefault="005200E6">
                <w:pPr>
                  <w:spacing w:after="200" w:line="264" w:lineRule="auto"/>
                  <w:rPr>
                    <w:sz w:val="18"/>
                  </w:rPr>
                </w:pPr>
                <w:r w:rsidRPr="005200E6">
                  <w:t>We know you could go on for hours about how great your business is. (And we don’t blame you—you’re amazing!) But since you need to keep it short and sweet, here are a few suggestions …</w:t>
                </w:r>
              </w:p>
            </w:sdtContent>
          </w:sdt>
          <w:sdt>
            <w:sdtPr>
              <w:rPr>
                <w:b w:val="0"/>
                <w:color w:val="000000" w:themeColor="text1"/>
                <w:sz w:val="24"/>
              </w:rPr>
              <w:id w:val="-2036564180"/>
              <w:placeholder>
                <w:docPart w:val="F2304DAFA0DB4C18ABC1B408B9B3FABA"/>
              </w:placeholder>
              <w:temporary/>
              <w:showingPlcHdr/>
              <w15:appearance w15:val="hidden"/>
            </w:sdtPr>
            <w:sdtEndPr/>
            <w:sdtContent>
              <w:p w:rsidR="00025075" w:rsidRPr="009623E2" w:rsidRDefault="005200E6">
                <w:pPr>
                  <w:pStyle w:val="Quote"/>
                  <w:rPr>
                    <w:b w:val="0"/>
                    <w:color w:val="000000" w:themeColor="text1"/>
                    <w:sz w:val="24"/>
                  </w:rPr>
                </w:pPr>
                <w:r w:rsidRPr="005200E6">
                  <w:t>“Your company is the greatest. I can’t imagine anyone living without you.” —Very smart customer</w:t>
                </w:r>
              </w:p>
            </w:sdtContent>
          </w:sdt>
          <w:sdt>
            <w:sdtPr>
              <w:rPr>
                <w:color w:val="000000" w:themeColor="text1"/>
                <w:sz w:val="24"/>
              </w:rPr>
              <w:id w:val="-1527701435"/>
              <w:placeholder>
                <w:docPart w:val="5241483DE123441D8686980949BC9F6A"/>
              </w:placeholder>
              <w:temporary/>
              <w:showingPlcHdr/>
              <w15:appearance w15:val="hidden"/>
            </w:sdtPr>
            <w:sdtEndPr/>
            <w:sdtContent>
              <w:p w:rsidR="00025075" w:rsidRPr="005200E6" w:rsidRDefault="005200E6" w:rsidP="005200E6">
                <w:pPr>
                  <w:pStyle w:val="Heading2"/>
                </w:pPr>
                <w:r w:rsidRPr="005200E6">
                  <w:t>Focus on What You Do Best</w:t>
                </w:r>
              </w:p>
            </w:sdtContent>
          </w:sdt>
          <w:sdt>
            <w:sdtPr>
              <w:rPr>
                <w:sz w:val="18"/>
              </w:rPr>
              <w:id w:val="-711110065"/>
              <w:placeholder>
                <w:docPart w:val="8833A7EE2C0F4516B633BCD9608A8BED"/>
              </w:placeholder>
              <w:temporary/>
              <w:showingPlcHdr/>
              <w15:appearance w15:val="hidden"/>
            </w:sdtPr>
            <w:sdtEndPr/>
            <w:sdtContent>
              <w:p w:rsidR="005200E6" w:rsidRPr="005200E6" w:rsidRDefault="005200E6" w:rsidP="005200E6">
                <w:r w:rsidRPr="005200E6">
                  <w:t xml:space="preserve">If you’re using this booklet for a company brochure, these middle pages are a good place for a summary of competitive benefits or some of those glowing testimonials, like the one above. </w:t>
                </w:r>
              </w:p>
              <w:p w:rsidR="00025075" w:rsidRPr="00432756" w:rsidRDefault="005200E6" w:rsidP="005200E6">
                <w:r w:rsidRPr="005200E6">
                  <w:t>You might also want to mention a few of your most impressive clients here:</w:t>
                </w:r>
              </w:p>
            </w:sdtContent>
          </w:sdt>
          <w:sdt>
            <w:sdtPr>
              <w:rPr>
                <w:sz w:val="18"/>
              </w:rPr>
              <w:id w:val="946283914"/>
              <w:placeholder>
                <w:docPart w:val="681132934FFD415891E73326F0E05B48"/>
              </w:placeholder>
              <w:temporary/>
              <w:showingPlcHdr/>
              <w15:appearance w15:val="hidden"/>
            </w:sdtPr>
            <w:sdtEndPr>
              <w:rPr>
                <w:sz w:val="20"/>
              </w:rPr>
            </w:sdtEndPr>
            <w:sdtContent>
              <w:p w:rsidR="00432756" w:rsidRPr="005200E6" w:rsidRDefault="00432756" w:rsidP="00432756">
                <w:pPr>
                  <w:pStyle w:val="ListBullet"/>
                </w:pPr>
                <w:r w:rsidRPr="005200E6">
                  <w:t>Big, important company</w:t>
                </w:r>
              </w:p>
              <w:p w:rsidR="00432756" w:rsidRPr="005200E6" w:rsidRDefault="00432756" w:rsidP="00432756">
                <w:pPr>
                  <w:pStyle w:val="ListBullet"/>
                </w:pPr>
                <w:r w:rsidRPr="005200E6">
                  <w:t>Really well-known company</w:t>
                </w:r>
              </w:p>
              <w:p w:rsidR="00432756" w:rsidRPr="00432756" w:rsidRDefault="00432756" w:rsidP="00432756">
                <w:pPr>
                  <w:pStyle w:val="ListBullet"/>
                </w:pPr>
                <w:r w:rsidRPr="005200E6">
                  <w:t>Very impressive company</w:t>
                </w:r>
              </w:p>
            </w:sdtContent>
          </w:sdt>
          <w:sdt>
            <w:sdtPr>
              <w:rPr>
                <w:sz w:val="18"/>
              </w:rPr>
              <w:id w:val="-1779248849"/>
              <w:placeholder>
                <w:docPart w:val="5040307A5287444F8C334CF0DC5C3E9B"/>
              </w:placeholder>
              <w:temporary/>
              <w:showingPlcHdr/>
              <w15:appearance w15:val="hidden"/>
            </w:sdtPr>
            <w:sdtEndPr/>
            <w:sdtContent>
              <w:p w:rsidR="00432756" w:rsidRPr="009623E2" w:rsidRDefault="00432756" w:rsidP="00432756">
                <w:pPr>
                  <w:rPr>
                    <w:sz w:val="18"/>
                  </w:rPr>
                </w:pPr>
                <w:r w:rsidRPr="005200E6">
                  <w:t>Additionally, you could include a bulleted list of products, services, or major benefits of working with your company. Or just summarize your finer points in a few concise paragraphs.</w:t>
                </w:r>
              </w:p>
            </w:sdtContent>
          </w:sdt>
        </w:tc>
        <w:tc>
          <w:tcPr>
            <w:tcW w:w="941" w:type="dxa"/>
          </w:tcPr>
          <w:p w:rsidR="00025075" w:rsidRPr="009623E2" w:rsidRDefault="00025075">
            <w:pPr>
              <w:pStyle w:val="NoSpacing"/>
              <w:rPr>
                <w:color w:val="000000" w:themeColor="text1"/>
                <w:sz w:val="18"/>
              </w:rPr>
            </w:pPr>
          </w:p>
        </w:tc>
        <w:tc>
          <w:tcPr>
            <w:tcW w:w="789" w:type="dxa"/>
          </w:tcPr>
          <w:p w:rsidR="00025075" w:rsidRPr="009623E2" w:rsidRDefault="00025075" w:rsidP="00025075">
            <w:pPr>
              <w:pStyle w:val="NoSpacing"/>
              <w:rPr>
                <w:color w:val="000000" w:themeColor="text1"/>
                <w:sz w:val="18"/>
              </w:rPr>
            </w:pPr>
          </w:p>
        </w:tc>
        <w:tc>
          <w:tcPr>
            <w:tcW w:w="6922" w:type="dxa"/>
          </w:tcPr>
          <w:sdt>
            <w:sdtPr>
              <w:rPr>
                <w:color w:val="000000" w:themeColor="text1"/>
                <w:sz w:val="24"/>
              </w:rPr>
              <w:id w:val="-229466862"/>
              <w:placeholder>
                <w:docPart w:val="BFFC6A30A8E94E1890005275F5484775"/>
              </w:placeholder>
              <w:temporary/>
              <w:showingPlcHdr/>
              <w15:appearance w15:val="hidden"/>
            </w:sdtPr>
            <w:sdtEndPr/>
            <w:sdtContent>
              <w:p w:rsidR="00025075" w:rsidRPr="005200E6" w:rsidRDefault="005200E6" w:rsidP="005200E6">
                <w:pPr>
                  <w:pStyle w:val="Heading2"/>
                </w:pPr>
                <w:r w:rsidRPr="005200E6">
                  <w:t>This is a great spot for a mission statement</w:t>
                </w:r>
              </w:p>
            </w:sdtContent>
          </w:sdt>
          <w:p w:rsidR="00025075" w:rsidRDefault="00025075" w:rsidP="00025075"/>
          <w:sdt>
            <w:sdtPr>
              <w:id w:val="-461110464"/>
              <w:placeholder>
                <w:docPart w:val="8D636B97FE2F471A95C4DA7F51DAC783"/>
              </w:placeholder>
              <w:temporary/>
              <w:showingPlcHdr/>
              <w15:appearance w15:val="hidden"/>
            </w:sdtPr>
            <w:sdtEndPr/>
            <w:sdtContent>
              <w:p w:rsidR="005200E6" w:rsidRDefault="005200E6" w:rsidP="005200E6">
                <w:r w:rsidRPr="005200E6">
                  <w:t>If your business doesn’t lend itself to photos as easily as the beautiful culinary examples shown in this template, have no fear. You can just select and delete a page of photos and replace it with text using the styles provided.</w:t>
                </w:r>
              </w:p>
              <w:p w:rsidR="005200E6" w:rsidRDefault="005200E6" w:rsidP="005200E6">
                <w:r w:rsidRPr="005200E6">
                  <w:t>A picture is worth 10,000 words, but only if it’s the right one. In marketing materials, remember that any image you use—good or bad—makes a statement about your business.</w:t>
                </w:r>
              </w:p>
            </w:sdtContent>
          </w:sdt>
          <w:p w:rsidR="00025075" w:rsidRPr="005200E6" w:rsidRDefault="005519D3" w:rsidP="00025075">
            <w:r w:rsidRPr="005519D3">
              <w:rPr>
                <w:noProof/>
              </w:rPr>
              <w:t xml:space="preserve"> </w:t>
            </w:r>
          </w:p>
        </w:tc>
      </w:tr>
      <w:tr w:rsidR="000B7976" w:rsidRPr="005200E6" w:rsidTr="000C5140">
        <w:trPr>
          <w:trHeight w:val="144"/>
          <w:jc w:val="center"/>
        </w:trPr>
        <w:tc>
          <w:tcPr>
            <w:tcW w:w="6746" w:type="dxa"/>
            <w:vAlign w:val="center"/>
          </w:tcPr>
          <w:p w:rsidR="005200E6" w:rsidRPr="00047530" w:rsidRDefault="00294303" w:rsidP="005200E6">
            <w:pPr>
              <w:pStyle w:val="NoSpacing"/>
              <w:rPr>
                <w:rStyle w:val="PageNumber"/>
              </w:rPr>
            </w:pPr>
            <w:r>
              <w:rPr>
                <w:rStyle w:val="PageNumber"/>
              </w:rPr>
              <w:t>2</w:t>
            </w:r>
          </w:p>
        </w:tc>
        <w:tc>
          <w:tcPr>
            <w:tcW w:w="941" w:type="dxa"/>
          </w:tcPr>
          <w:p w:rsidR="005200E6" w:rsidRPr="009623E2" w:rsidRDefault="005200E6">
            <w:pPr>
              <w:pStyle w:val="NoSpacing"/>
              <w:rPr>
                <w:color w:val="000000" w:themeColor="text1"/>
                <w:sz w:val="18"/>
              </w:rPr>
            </w:pPr>
          </w:p>
        </w:tc>
        <w:tc>
          <w:tcPr>
            <w:tcW w:w="789" w:type="dxa"/>
          </w:tcPr>
          <w:p w:rsidR="005200E6" w:rsidRPr="009623E2" w:rsidRDefault="005200E6" w:rsidP="00025075">
            <w:pPr>
              <w:pStyle w:val="NoSpacing"/>
              <w:rPr>
                <w:color w:val="000000" w:themeColor="text1"/>
                <w:sz w:val="18"/>
              </w:rPr>
            </w:pPr>
          </w:p>
        </w:tc>
        <w:tc>
          <w:tcPr>
            <w:tcW w:w="6922" w:type="dxa"/>
            <w:vAlign w:val="center"/>
          </w:tcPr>
          <w:p w:rsidR="005200E6" w:rsidRPr="00047530" w:rsidRDefault="00294303" w:rsidP="005200E6">
            <w:pPr>
              <w:pStyle w:val="NoSpacing"/>
              <w:jc w:val="right"/>
              <w:rPr>
                <w:rStyle w:val="PageNumber"/>
              </w:rPr>
            </w:pPr>
            <w:r>
              <w:rPr>
                <w:rStyle w:val="PageNumber"/>
              </w:rPr>
              <w:t>3</w:t>
            </w:r>
          </w:p>
        </w:tc>
      </w:tr>
    </w:tbl>
    <w:p w:rsidR="002709A2" w:rsidRPr="005200E6" w:rsidRDefault="002709A2">
      <w:pPr>
        <w:pStyle w:val="NoSpacing"/>
        <w:rPr>
          <w:color w:val="000000" w:themeColor="text1"/>
          <w:sz w:val="10"/>
        </w:rPr>
      </w:pPr>
    </w:p>
    <w:sectPr w:rsidR="002709A2" w:rsidRPr="005200E6" w:rsidSect="000C5140">
      <w:headerReference w:type="even" r:id="rId15"/>
      <w:headerReference w:type="default" r:id="rId16"/>
      <w:footerReference w:type="default" r:id="rId17"/>
      <w:headerReference w:type="first" r:id="rId18"/>
      <w:footerReference w:type="first" r:id="rId19"/>
      <w:pgSz w:w="15840" w:h="12240" w:orient="landscape" w:code="1"/>
      <w:pgMar w:top="1296" w:right="720" w:bottom="864"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78D" w:rsidRDefault="00B9778D" w:rsidP="009966C9">
      <w:pPr>
        <w:spacing w:after="0" w:line="240" w:lineRule="auto"/>
      </w:pPr>
      <w:r>
        <w:separator/>
      </w:r>
    </w:p>
  </w:endnote>
  <w:endnote w:type="continuationSeparator" w:id="0">
    <w:p w:rsidR="00B9778D" w:rsidRDefault="00B9778D" w:rsidP="00996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976" w:rsidRDefault="000B7976">
    <w:pPr>
      <w:pStyle w:val="Footer"/>
    </w:pPr>
    <w:r w:rsidRPr="000B7976">
      <w:rPr>
        <w:noProof/>
        <w:lang w:eastAsia="en-US"/>
      </w:rPr>
      <mc:AlternateContent>
        <mc:Choice Requires="wps">
          <w:drawing>
            <wp:anchor distT="0" distB="0" distL="114300" distR="114300" simplePos="0" relativeHeight="251662336" behindDoc="0" locked="0" layoutInCell="1" allowOverlap="1" wp14:anchorId="7CBC85FE" wp14:editId="41F3EABE">
              <wp:simplePos x="0" y="0"/>
              <wp:positionH relativeFrom="column">
                <wp:posOffset>4993005</wp:posOffset>
              </wp:positionH>
              <wp:positionV relativeFrom="paragraph">
                <wp:posOffset>26621</wp:posOffset>
              </wp:positionV>
              <wp:extent cx="692151" cy="360683"/>
              <wp:effectExtent l="0" t="0" r="0" b="0"/>
              <wp:wrapNone/>
              <wp:docPr id="7" name="Shap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2151" cy="360683"/>
                      </a:xfrm>
                      <a:custGeom>
                        <a:avLst/>
                        <a:gdLst/>
                        <a:ahLst/>
                        <a:cxnLst>
                          <a:cxn ang="0">
                            <a:pos x="wd2" y="hd2"/>
                          </a:cxn>
                          <a:cxn ang="5400000">
                            <a:pos x="wd2" y="hd2"/>
                          </a:cxn>
                          <a:cxn ang="10800000">
                            <a:pos x="wd2" y="hd2"/>
                          </a:cxn>
                          <a:cxn ang="16200000">
                            <a:pos x="wd2" y="hd2"/>
                          </a:cxn>
                        </a:cxnLst>
                        <a:rect l="0" t="0" r="r" b="b"/>
                        <a:pathLst>
                          <a:path w="21600" h="21600" extrusionOk="0">
                            <a:moveTo>
                              <a:pt x="3607" y="21600"/>
                            </a:moveTo>
                            <a:lnTo>
                              <a:pt x="6024" y="21600"/>
                            </a:lnTo>
                            <a:lnTo>
                              <a:pt x="6024" y="0"/>
                            </a:lnTo>
                            <a:lnTo>
                              <a:pt x="3607" y="0"/>
                            </a:lnTo>
                            <a:lnTo>
                              <a:pt x="3607" y="21600"/>
                            </a:lnTo>
                            <a:close/>
                            <a:moveTo>
                              <a:pt x="7610" y="21600"/>
                            </a:moveTo>
                            <a:lnTo>
                              <a:pt x="10027" y="21600"/>
                            </a:lnTo>
                            <a:lnTo>
                              <a:pt x="10027" y="0"/>
                            </a:lnTo>
                            <a:lnTo>
                              <a:pt x="7610" y="0"/>
                            </a:lnTo>
                            <a:lnTo>
                              <a:pt x="7610" y="21600"/>
                            </a:lnTo>
                            <a:close/>
                            <a:moveTo>
                              <a:pt x="0" y="21600"/>
                            </a:moveTo>
                            <a:lnTo>
                              <a:pt x="2021" y="21600"/>
                            </a:lnTo>
                            <a:lnTo>
                              <a:pt x="2021" y="0"/>
                            </a:lnTo>
                            <a:lnTo>
                              <a:pt x="0" y="0"/>
                            </a:lnTo>
                            <a:lnTo>
                              <a:pt x="0" y="21600"/>
                            </a:lnTo>
                            <a:close/>
                            <a:moveTo>
                              <a:pt x="15576" y="21600"/>
                            </a:moveTo>
                            <a:lnTo>
                              <a:pt x="17993" y="21600"/>
                            </a:lnTo>
                            <a:lnTo>
                              <a:pt x="17993" y="0"/>
                            </a:lnTo>
                            <a:lnTo>
                              <a:pt x="15576" y="0"/>
                            </a:lnTo>
                            <a:lnTo>
                              <a:pt x="15576" y="21600"/>
                            </a:lnTo>
                            <a:close/>
                            <a:moveTo>
                              <a:pt x="11573" y="21600"/>
                            </a:moveTo>
                            <a:lnTo>
                              <a:pt x="13990" y="21600"/>
                            </a:lnTo>
                            <a:lnTo>
                              <a:pt x="13990" y="0"/>
                            </a:lnTo>
                            <a:lnTo>
                              <a:pt x="11573" y="0"/>
                            </a:lnTo>
                            <a:lnTo>
                              <a:pt x="11573" y="21600"/>
                            </a:lnTo>
                            <a:close/>
                            <a:moveTo>
                              <a:pt x="19579" y="0"/>
                            </a:moveTo>
                            <a:lnTo>
                              <a:pt x="19579" y="21600"/>
                            </a:lnTo>
                            <a:lnTo>
                              <a:pt x="21600" y="21600"/>
                            </a:lnTo>
                            <a:lnTo>
                              <a:pt x="21600" y="0"/>
                            </a:lnTo>
                            <a:lnTo>
                              <a:pt x="19579" y="0"/>
                            </a:lnTo>
                            <a:close/>
                          </a:path>
                        </a:pathLst>
                      </a:custGeom>
                      <a:solidFill>
                        <a:schemeClr val="accent2"/>
                      </a:solidFill>
                      <a:ln w="12700">
                        <a:miter lim="400000"/>
                      </a:ln>
                    </wps:spPr>
                    <wps:bodyPr lIns="38100" tIns="38100" rIns="38100" bIns="38100" anchor="ctr"/>
                  </wps:wsp>
                </a:graphicData>
              </a:graphic>
            </wp:anchor>
          </w:drawing>
        </mc:Choice>
        <mc:Fallback>
          <w:pict>
            <v:shape w14:anchorId="0A39884E" id="Shape" o:spid="_x0000_s1026" style="position:absolute;margin-left:393.15pt;margin-top:2.1pt;width:54.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" path="m3607,21600r2417,l6024,,3607,r,21600xm7610,21600r2417,l10027,,7610,r,21600xm,21600r2021,l2021,,,,,21600xm15576,21600r2417,l17993,,15576,r,21600xm11573,21600r2417,l13990,,11573,r,21600xm19579,r,21600l21600,21600,21600,,19579,xe" fillcolor="#454c02 [3205]" stroked="f" strokeweight="1pt">
              <v:stroke miterlimit="4" joinstyle="miter"/>
              <v:path arrowok="t" o:extrusionok="f" o:connecttype="custom" o:connectlocs="346076,180342;346076,180342;346076,180342;346076,180342" o:connectangles="0,90,180,270"/>
            </v:shape>
          </w:pict>
        </mc:Fallback>
      </mc:AlternateContent>
    </w:r>
    <w:r w:rsidRPr="000B7976">
      <w:rPr>
        <w:noProof/>
        <w:lang w:eastAsia="en-US"/>
      </w:rPr>
      <mc:AlternateContent>
        <mc:Choice Requires="wps">
          <w:drawing>
            <wp:anchor distT="0" distB="0" distL="114300" distR="114300" simplePos="0" relativeHeight="251660288" behindDoc="0" locked="0" layoutInCell="1" allowOverlap="1" wp14:anchorId="679255E6" wp14:editId="0EB5678C">
              <wp:simplePos x="0" y="0"/>
              <wp:positionH relativeFrom="column">
                <wp:posOffset>0</wp:posOffset>
              </wp:positionH>
              <wp:positionV relativeFrom="paragraph">
                <wp:posOffset>41373</wp:posOffset>
              </wp:positionV>
              <wp:extent cx="692151" cy="360683"/>
              <wp:effectExtent l="0" t="0" r="0" b="0"/>
              <wp:wrapNone/>
              <wp:docPr id="8" name="Shap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2151" cy="360683"/>
                      </a:xfrm>
                      <a:custGeom>
                        <a:avLst/>
                        <a:gdLst/>
                        <a:ahLst/>
                        <a:cxnLst>
                          <a:cxn ang="0">
                            <a:pos x="wd2" y="hd2"/>
                          </a:cxn>
                          <a:cxn ang="5400000">
                            <a:pos x="wd2" y="hd2"/>
                          </a:cxn>
                          <a:cxn ang="10800000">
                            <a:pos x="wd2" y="hd2"/>
                          </a:cxn>
                          <a:cxn ang="16200000">
                            <a:pos x="wd2" y="hd2"/>
                          </a:cxn>
                        </a:cxnLst>
                        <a:rect l="0" t="0" r="r" b="b"/>
                        <a:pathLst>
                          <a:path w="21600" h="21600" extrusionOk="0">
                            <a:moveTo>
                              <a:pt x="3607" y="21600"/>
                            </a:moveTo>
                            <a:lnTo>
                              <a:pt x="6024" y="21600"/>
                            </a:lnTo>
                            <a:lnTo>
                              <a:pt x="6024" y="0"/>
                            </a:lnTo>
                            <a:lnTo>
                              <a:pt x="3607" y="0"/>
                            </a:lnTo>
                            <a:lnTo>
                              <a:pt x="3607" y="21600"/>
                            </a:lnTo>
                            <a:close/>
                            <a:moveTo>
                              <a:pt x="7610" y="21600"/>
                            </a:moveTo>
                            <a:lnTo>
                              <a:pt x="10027" y="21600"/>
                            </a:lnTo>
                            <a:lnTo>
                              <a:pt x="10027" y="0"/>
                            </a:lnTo>
                            <a:lnTo>
                              <a:pt x="7610" y="0"/>
                            </a:lnTo>
                            <a:lnTo>
                              <a:pt x="7610" y="21600"/>
                            </a:lnTo>
                            <a:close/>
                            <a:moveTo>
                              <a:pt x="0" y="21600"/>
                            </a:moveTo>
                            <a:lnTo>
                              <a:pt x="2021" y="21600"/>
                            </a:lnTo>
                            <a:lnTo>
                              <a:pt x="2021" y="0"/>
                            </a:lnTo>
                            <a:lnTo>
                              <a:pt x="0" y="0"/>
                            </a:lnTo>
                            <a:lnTo>
                              <a:pt x="0" y="21600"/>
                            </a:lnTo>
                            <a:close/>
                            <a:moveTo>
                              <a:pt x="15576" y="21600"/>
                            </a:moveTo>
                            <a:lnTo>
                              <a:pt x="17993" y="21600"/>
                            </a:lnTo>
                            <a:lnTo>
                              <a:pt x="17993" y="0"/>
                            </a:lnTo>
                            <a:lnTo>
                              <a:pt x="15576" y="0"/>
                            </a:lnTo>
                            <a:lnTo>
                              <a:pt x="15576" y="21600"/>
                            </a:lnTo>
                            <a:close/>
                            <a:moveTo>
                              <a:pt x="11573" y="21600"/>
                            </a:moveTo>
                            <a:lnTo>
                              <a:pt x="13990" y="21600"/>
                            </a:lnTo>
                            <a:lnTo>
                              <a:pt x="13990" y="0"/>
                            </a:lnTo>
                            <a:lnTo>
                              <a:pt x="11573" y="0"/>
                            </a:lnTo>
                            <a:lnTo>
                              <a:pt x="11573" y="21600"/>
                            </a:lnTo>
                            <a:close/>
                            <a:moveTo>
                              <a:pt x="19579" y="0"/>
                            </a:moveTo>
                            <a:lnTo>
                              <a:pt x="19579" y="21600"/>
                            </a:lnTo>
                            <a:lnTo>
                              <a:pt x="21600" y="21600"/>
                            </a:lnTo>
                            <a:lnTo>
                              <a:pt x="21600" y="0"/>
                            </a:lnTo>
                            <a:lnTo>
                              <a:pt x="19579" y="0"/>
                            </a:lnTo>
                            <a:close/>
                          </a:path>
                        </a:pathLst>
                      </a:custGeom>
                      <a:solidFill>
                        <a:schemeClr val="accent2"/>
                      </a:solidFill>
                      <a:ln w="12700">
                        <a:miter lim="400000"/>
                      </a:ln>
                    </wps:spPr>
                    <wps:bodyPr lIns="38100" tIns="38100" rIns="38100" bIns="38100" anchor="ctr"/>
                  </wps:wsp>
                </a:graphicData>
              </a:graphic>
            </wp:anchor>
          </w:drawing>
        </mc:Choice>
        <mc:Fallback>
          <w:pict>
            <v:shape w14:anchorId="4689E958" id="Shape" o:spid="_x0000_s1026" style="position:absolute;margin-left:0;margin-top:3.25pt;width:54.5pt;height:28.4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" path="m3607,21600r2417,l6024,,3607,r,21600xm7610,21600r2417,l10027,,7610,r,21600xm,21600r2021,l2021,,,,,21600xm15576,21600r2417,l17993,,15576,r,21600xm11573,21600r2417,l13990,,11573,r,21600xm19579,r,21600l21600,21600,21600,,19579,xe" fillcolor="#454c02 [3205]" stroked="f" strokeweight="1pt">
              <v:stroke miterlimit="4" joinstyle="miter"/>
              <v:path arrowok="t" o:extrusionok="f" o:connecttype="custom" o:connectlocs="346076,180342;346076,180342;346076,180342;346076,180342" o:connectangles="0,90,180,270"/>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976" w:rsidRDefault="000B7976">
    <w:pPr>
      <w:pStyle w:val="Footer"/>
    </w:pPr>
    <w:r>
      <w:rPr>
        <w:noProof/>
        <w:lang w:eastAsia="en-US"/>
      </w:rPr>
      <mc:AlternateContent>
        <mc:Choice Requires="wps">
          <w:drawing>
            <wp:anchor distT="0" distB="0" distL="114300" distR="114300" simplePos="0" relativeHeight="251658240" behindDoc="1" locked="0" layoutInCell="1" allowOverlap="1" wp14:anchorId="35775A15" wp14:editId="21F8E89F">
              <wp:simplePos x="0" y="0"/>
              <wp:positionH relativeFrom="column">
                <wp:posOffset>5036234</wp:posOffset>
              </wp:positionH>
              <wp:positionV relativeFrom="paragraph">
                <wp:posOffset>-1635126</wp:posOffset>
              </wp:positionV>
              <wp:extent cx="562610" cy="2019301"/>
              <wp:effectExtent l="0" t="0" r="0" b="12700"/>
              <wp:wrapNone/>
              <wp:docPr id="13" name="Shap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201930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1950" y="21600"/>
                            </a:lnTo>
                            <a:lnTo>
                              <a:pt x="1950" y="0"/>
                            </a:lnTo>
                            <a:lnTo>
                              <a:pt x="0" y="0"/>
                            </a:lnTo>
                            <a:lnTo>
                              <a:pt x="0" y="21600"/>
                            </a:lnTo>
                            <a:close/>
                            <a:moveTo>
                              <a:pt x="4925" y="21600"/>
                            </a:moveTo>
                            <a:lnTo>
                              <a:pt x="6875" y="21600"/>
                            </a:lnTo>
                            <a:lnTo>
                              <a:pt x="6875" y="0"/>
                            </a:lnTo>
                            <a:lnTo>
                              <a:pt x="4925" y="0"/>
                            </a:lnTo>
                            <a:lnTo>
                              <a:pt x="4925" y="21600"/>
                            </a:lnTo>
                            <a:close/>
                            <a:moveTo>
                              <a:pt x="19650" y="0"/>
                            </a:moveTo>
                            <a:lnTo>
                              <a:pt x="19650" y="21600"/>
                            </a:lnTo>
                            <a:lnTo>
                              <a:pt x="21600" y="21600"/>
                            </a:lnTo>
                            <a:lnTo>
                              <a:pt x="21600" y="0"/>
                            </a:lnTo>
                            <a:lnTo>
                              <a:pt x="19650" y="0"/>
                            </a:lnTo>
                            <a:close/>
                            <a:moveTo>
                              <a:pt x="14725" y="21600"/>
                            </a:moveTo>
                            <a:lnTo>
                              <a:pt x="16675" y="21600"/>
                            </a:lnTo>
                            <a:lnTo>
                              <a:pt x="16675" y="0"/>
                            </a:lnTo>
                            <a:lnTo>
                              <a:pt x="14725" y="0"/>
                            </a:lnTo>
                            <a:lnTo>
                              <a:pt x="14725" y="21600"/>
                            </a:lnTo>
                            <a:close/>
                            <a:moveTo>
                              <a:pt x="9800" y="21600"/>
                            </a:moveTo>
                            <a:lnTo>
                              <a:pt x="11751" y="21600"/>
                            </a:lnTo>
                            <a:lnTo>
                              <a:pt x="11751" y="0"/>
                            </a:lnTo>
                            <a:lnTo>
                              <a:pt x="9800" y="0"/>
                            </a:lnTo>
                            <a:lnTo>
                              <a:pt x="9800" y="21600"/>
                            </a:lnTo>
                            <a:close/>
                          </a:path>
                        </a:pathLst>
                      </a:custGeom>
                      <a:solidFill>
                        <a:schemeClr val="accent1">
                          <a:lumMod val="20000"/>
                          <a:lumOff val="80000"/>
                        </a:schemeClr>
                      </a:solidFill>
                      <a:ln w="12700">
                        <a:miter lim="400000"/>
                      </a:ln>
                    </wps:spPr>
                    <wps:bodyPr lIns="38100" tIns="38100" rIns="38100" bIns="38100" anchor="ctr"/>
                  </wps:wsp>
                </a:graphicData>
              </a:graphic>
            </wp:anchor>
          </w:drawing>
        </mc:Choice>
        <mc:Fallback>
          <w:pict>
            <v:shape w14:anchorId="7CAB10E8" id="Shape" o:spid="_x0000_s1026" style="position:absolute;margin-left:396.55pt;margin-top:-128.75pt;width:44.3pt;height:159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" path="m,21600r1950,l1950,,,,,21600xm4925,21600r1950,l6875,,4925,r,21600xm19650,r,21600l21600,21600,21600,,19650,xm14725,21600r1950,l16675,,14725,r,21600xm9800,21600r1951,l11751,,9800,r,21600xe" fillcolor="#d7ccef [660]" stroked="f" strokeweight="1pt">
              <v:stroke miterlimit="4" joinstyle="miter"/>
              <v:path arrowok="t" o:extrusionok="f" o:connecttype="custom" o:connectlocs="281305,1009651;281305,1009651;281305,1009651;281305,1009651" o:connectangles="0,90,180,270"/>
            </v:shape>
          </w:pict>
        </mc:Fallback>
      </mc:AlternateContent>
    </w:r>
    <w:r w:rsidRPr="000B7976">
      <w:rPr>
        <w:noProof/>
        <w:lang w:eastAsia="en-US"/>
      </w:rPr>
      <mc:AlternateContent>
        <mc:Choice Requires="wps">
          <w:drawing>
            <wp:anchor distT="0" distB="0" distL="114300" distR="114300" simplePos="0" relativeHeight="251654144" behindDoc="0" locked="0" layoutInCell="1" allowOverlap="1" wp14:anchorId="0A2485FB" wp14:editId="6500F0A7">
              <wp:simplePos x="0" y="0"/>
              <wp:positionH relativeFrom="column">
                <wp:posOffset>6985</wp:posOffset>
              </wp:positionH>
              <wp:positionV relativeFrom="paragraph">
                <wp:posOffset>25448</wp:posOffset>
              </wp:positionV>
              <wp:extent cx="692151" cy="360683"/>
              <wp:effectExtent l="0" t="0" r="0" b="0"/>
              <wp:wrapNone/>
              <wp:docPr id="14" name="Shap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2151" cy="360683"/>
                      </a:xfrm>
                      <a:custGeom>
                        <a:avLst/>
                        <a:gdLst/>
                        <a:ahLst/>
                        <a:cxnLst>
                          <a:cxn ang="0">
                            <a:pos x="wd2" y="hd2"/>
                          </a:cxn>
                          <a:cxn ang="5400000">
                            <a:pos x="wd2" y="hd2"/>
                          </a:cxn>
                          <a:cxn ang="10800000">
                            <a:pos x="wd2" y="hd2"/>
                          </a:cxn>
                          <a:cxn ang="16200000">
                            <a:pos x="wd2" y="hd2"/>
                          </a:cxn>
                        </a:cxnLst>
                        <a:rect l="0" t="0" r="r" b="b"/>
                        <a:pathLst>
                          <a:path w="21600" h="21600" extrusionOk="0">
                            <a:moveTo>
                              <a:pt x="3607" y="21600"/>
                            </a:moveTo>
                            <a:lnTo>
                              <a:pt x="6024" y="21600"/>
                            </a:lnTo>
                            <a:lnTo>
                              <a:pt x="6024" y="0"/>
                            </a:lnTo>
                            <a:lnTo>
                              <a:pt x="3607" y="0"/>
                            </a:lnTo>
                            <a:lnTo>
                              <a:pt x="3607" y="21600"/>
                            </a:lnTo>
                            <a:close/>
                            <a:moveTo>
                              <a:pt x="7610" y="21600"/>
                            </a:moveTo>
                            <a:lnTo>
                              <a:pt x="10027" y="21600"/>
                            </a:lnTo>
                            <a:lnTo>
                              <a:pt x="10027" y="0"/>
                            </a:lnTo>
                            <a:lnTo>
                              <a:pt x="7610" y="0"/>
                            </a:lnTo>
                            <a:lnTo>
                              <a:pt x="7610" y="21600"/>
                            </a:lnTo>
                            <a:close/>
                            <a:moveTo>
                              <a:pt x="0" y="21600"/>
                            </a:moveTo>
                            <a:lnTo>
                              <a:pt x="2021" y="21600"/>
                            </a:lnTo>
                            <a:lnTo>
                              <a:pt x="2021" y="0"/>
                            </a:lnTo>
                            <a:lnTo>
                              <a:pt x="0" y="0"/>
                            </a:lnTo>
                            <a:lnTo>
                              <a:pt x="0" y="21600"/>
                            </a:lnTo>
                            <a:close/>
                            <a:moveTo>
                              <a:pt x="15576" y="21600"/>
                            </a:moveTo>
                            <a:lnTo>
                              <a:pt x="17993" y="21600"/>
                            </a:lnTo>
                            <a:lnTo>
                              <a:pt x="17993" y="0"/>
                            </a:lnTo>
                            <a:lnTo>
                              <a:pt x="15576" y="0"/>
                            </a:lnTo>
                            <a:lnTo>
                              <a:pt x="15576" y="21600"/>
                            </a:lnTo>
                            <a:close/>
                            <a:moveTo>
                              <a:pt x="11573" y="21600"/>
                            </a:moveTo>
                            <a:lnTo>
                              <a:pt x="13990" y="21600"/>
                            </a:lnTo>
                            <a:lnTo>
                              <a:pt x="13990" y="0"/>
                            </a:lnTo>
                            <a:lnTo>
                              <a:pt x="11573" y="0"/>
                            </a:lnTo>
                            <a:lnTo>
                              <a:pt x="11573" y="21600"/>
                            </a:lnTo>
                            <a:close/>
                            <a:moveTo>
                              <a:pt x="19579" y="0"/>
                            </a:moveTo>
                            <a:lnTo>
                              <a:pt x="19579" y="21600"/>
                            </a:lnTo>
                            <a:lnTo>
                              <a:pt x="21600" y="21600"/>
                            </a:lnTo>
                            <a:lnTo>
                              <a:pt x="21600" y="0"/>
                            </a:lnTo>
                            <a:lnTo>
                              <a:pt x="19579" y="0"/>
                            </a:lnTo>
                            <a:close/>
                          </a:path>
                        </a:pathLst>
                      </a:custGeom>
                      <a:solidFill>
                        <a:schemeClr val="accent2"/>
                      </a:solidFill>
                      <a:ln w="12700">
                        <a:miter lim="400000"/>
                      </a:ln>
                    </wps:spPr>
                    <wps:bodyPr lIns="38100" tIns="38100" rIns="38100" bIns="38100" anchor="ctr"/>
                  </wps:wsp>
                </a:graphicData>
              </a:graphic>
            </wp:anchor>
          </w:drawing>
        </mc:Choice>
        <mc:Fallback>
          <w:pict>
            <v:shape w14:anchorId="2D693BFA" id="Shape" o:spid="_x0000_s1026" style="position:absolute;margin-left:.55pt;margin-top:2pt;width:54.5pt;height:28.4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" path="m3607,21600r2417,l6024,,3607,r,21600xm7610,21600r2417,l10027,,7610,r,21600xm,21600r2021,l2021,,,,,21600xm15576,21600r2417,l17993,,15576,r,21600xm11573,21600r2417,l13990,,11573,r,21600xm19579,r,21600l21600,21600,21600,,19579,xe" fillcolor="#454c02 [3205]" stroked="f" strokeweight="1pt">
              <v:stroke miterlimit="4" joinstyle="miter"/>
              <v:path arrowok="t" o:extrusionok="f" o:connecttype="custom" o:connectlocs="346076,180342;346076,180342;346076,180342;346076,180342" o:connectangles="0,90,180,27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78D" w:rsidRDefault="00B9778D" w:rsidP="009966C9">
      <w:pPr>
        <w:spacing w:after="0" w:line="240" w:lineRule="auto"/>
      </w:pPr>
      <w:r>
        <w:separator/>
      </w:r>
    </w:p>
  </w:footnote>
  <w:footnote w:type="continuationSeparator" w:id="0">
    <w:p w:rsidR="00B9778D" w:rsidRDefault="00B9778D" w:rsidP="00996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47" w:rsidRDefault="002A3647">
    <w:pPr>
      <w:pStyle w:val="Header"/>
    </w:pPr>
    <w:r>
      <w:rPr>
        <w:noProof/>
        <w:lang w:eastAsia="en-US"/>
      </w:rPr>
      <w:drawing>
        <wp:inline distT="0" distB="0" distL="0" distR="0" wp14:anchorId="2752FB42" wp14:editId="357DE879">
          <wp:extent cx="3582955" cy="2287809"/>
          <wp:effectExtent l="0" t="0" r="0" b="0"/>
          <wp:docPr id="4" name="Graphic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2" name="Graphic 1"/>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rot="10800000">
                    <a:off x="0" y="0"/>
                    <a:ext cx="3763344" cy="240299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918" w:rsidRDefault="000B7976">
    <w:pPr>
      <w:pStyle w:val="Header"/>
    </w:pPr>
    <w:r w:rsidRPr="000B7976">
      <w:rPr>
        <w:noProof/>
        <w:lang w:eastAsia="en-US"/>
      </w:rPr>
      <mc:AlternateContent>
        <mc:Choice Requires="wps">
          <w:drawing>
            <wp:anchor distT="0" distB="0" distL="114300" distR="114300" simplePos="0" relativeHeight="251661312" behindDoc="0" locked="0" layoutInCell="1" allowOverlap="1" wp14:anchorId="3A4C2719" wp14:editId="0983B8DC">
              <wp:simplePos x="0" y="0"/>
              <wp:positionH relativeFrom="column">
                <wp:posOffset>4986752</wp:posOffset>
              </wp:positionH>
              <wp:positionV relativeFrom="paragraph">
                <wp:posOffset>-243205</wp:posOffset>
              </wp:positionV>
              <wp:extent cx="1341756" cy="595631"/>
              <wp:effectExtent l="0" t="0" r="4445" b="0"/>
              <wp:wrapNone/>
              <wp:docPr id="5" name="Shap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41756" cy="595631"/>
                      </a:xfrm>
                      <a:custGeom>
                        <a:avLst/>
                        <a:gdLst/>
                        <a:ahLst/>
                        <a:cxnLst>
                          <a:cxn ang="0">
                            <a:pos x="wd2" y="hd2"/>
                          </a:cxn>
                          <a:cxn ang="5400000">
                            <a:pos x="wd2" y="hd2"/>
                          </a:cxn>
                          <a:cxn ang="10800000">
                            <a:pos x="wd2" y="hd2"/>
                          </a:cxn>
                          <a:cxn ang="16200000">
                            <a:pos x="wd2" y="hd2"/>
                          </a:cxn>
                        </a:cxnLst>
                        <a:rect l="0" t="0" r="r" b="b"/>
                        <a:pathLst>
                          <a:path w="21590" h="21600" extrusionOk="0">
                            <a:moveTo>
                              <a:pt x="8031" y="21600"/>
                            </a:moveTo>
                            <a:lnTo>
                              <a:pt x="9278" y="21600"/>
                            </a:lnTo>
                            <a:lnTo>
                              <a:pt x="9278" y="0"/>
                            </a:lnTo>
                            <a:lnTo>
                              <a:pt x="8031" y="0"/>
                            </a:lnTo>
                            <a:lnTo>
                              <a:pt x="8031" y="21600"/>
                            </a:lnTo>
                            <a:close/>
                            <a:moveTo>
                              <a:pt x="5967" y="21600"/>
                            </a:moveTo>
                            <a:lnTo>
                              <a:pt x="7214" y="21600"/>
                            </a:lnTo>
                            <a:lnTo>
                              <a:pt x="7214" y="0"/>
                            </a:lnTo>
                            <a:lnTo>
                              <a:pt x="5967" y="0"/>
                            </a:lnTo>
                            <a:lnTo>
                              <a:pt x="5967" y="21600"/>
                            </a:lnTo>
                            <a:close/>
                            <a:moveTo>
                              <a:pt x="3903" y="21600"/>
                            </a:moveTo>
                            <a:lnTo>
                              <a:pt x="5150" y="21600"/>
                            </a:lnTo>
                            <a:lnTo>
                              <a:pt x="5150" y="0"/>
                            </a:lnTo>
                            <a:lnTo>
                              <a:pt x="3903" y="0"/>
                            </a:lnTo>
                            <a:lnTo>
                              <a:pt x="3903" y="21600"/>
                            </a:lnTo>
                            <a:close/>
                            <a:moveTo>
                              <a:pt x="0" y="21600"/>
                            </a:moveTo>
                            <a:lnTo>
                              <a:pt x="1042" y="21600"/>
                            </a:lnTo>
                            <a:lnTo>
                              <a:pt x="1042" y="0"/>
                            </a:lnTo>
                            <a:lnTo>
                              <a:pt x="0" y="0"/>
                            </a:lnTo>
                            <a:lnTo>
                              <a:pt x="0" y="21600"/>
                            </a:lnTo>
                            <a:close/>
                            <a:moveTo>
                              <a:pt x="10075" y="21600"/>
                            </a:moveTo>
                            <a:lnTo>
                              <a:pt x="11117" y="21600"/>
                            </a:lnTo>
                            <a:lnTo>
                              <a:pt x="11117" y="0"/>
                            </a:lnTo>
                            <a:lnTo>
                              <a:pt x="10075" y="0"/>
                            </a:lnTo>
                            <a:lnTo>
                              <a:pt x="10075" y="21600"/>
                            </a:lnTo>
                            <a:close/>
                            <a:moveTo>
                              <a:pt x="1860" y="21600"/>
                            </a:moveTo>
                            <a:lnTo>
                              <a:pt x="3106" y="21600"/>
                            </a:lnTo>
                            <a:lnTo>
                              <a:pt x="3106" y="0"/>
                            </a:lnTo>
                            <a:lnTo>
                              <a:pt x="1860" y="0"/>
                            </a:lnTo>
                            <a:lnTo>
                              <a:pt x="1860" y="21600"/>
                            </a:lnTo>
                            <a:close/>
                            <a:moveTo>
                              <a:pt x="14305" y="10132"/>
                            </a:moveTo>
                            <a:cubicBezTo>
                              <a:pt x="14346" y="10132"/>
                              <a:pt x="14407" y="10040"/>
                              <a:pt x="14407" y="9948"/>
                            </a:cubicBezTo>
                            <a:lnTo>
                              <a:pt x="14489" y="9119"/>
                            </a:lnTo>
                            <a:cubicBezTo>
                              <a:pt x="14509" y="8981"/>
                              <a:pt x="14468" y="8843"/>
                              <a:pt x="14407" y="8843"/>
                            </a:cubicBezTo>
                            <a:cubicBezTo>
                              <a:pt x="14346" y="8797"/>
                              <a:pt x="14284" y="8889"/>
                              <a:pt x="14284" y="9027"/>
                            </a:cubicBezTo>
                            <a:lnTo>
                              <a:pt x="14202" y="9856"/>
                            </a:lnTo>
                            <a:cubicBezTo>
                              <a:pt x="14182" y="9994"/>
                              <a:pt x="14223" y="10132"/>
                              <a:pt x="14284" y="10132"/>
                            </a:cubicBezTo>
                            <a:cubicBezTo>
                              <a:pt x="14284" y="10132"/>
                              <a:pt x="14284" y="10132"/>
                              <a:pt x="14305" y="10132"/>
                            </a:cubicBezTo>
                            <a:close/>
                            <a:moveTo>
                              <a:pt x="15020" y="10132"/>
                            </a:moveTo>
                            <a:cubicBezTo>
                              <a:pt x="15020" y="10132"/>
                              <a:pt x="15040" y="10132"/>
                              <a:pt x="15040" y="10132"/>
                            </a:cubicBezTo>
                            <a:cubicBezTo>
                              <a:pt x="15102" y="10086"/>
                              <a:pt x="15142" y="9994"/>
                              <a:pt x="15122" y="9856"/>
                            </a:cubicBezTo>
                            <a:lnTo>
                              <a:pt x="15040" y="9027"/>
                            </a:lnTo>
                            <a:cubicBezTo>
                              <a:pt x="15020" y="8889"/>
                              <a:pt x="14979" y="8797"/>
                              <a:pt x="14918" y="8843"/>
                            </a:cubicBezTo>
                            <a:cubicBezTo>
                              <a:pt x="14856" y="8889"/>
                              <a:pt x="14816" y="8981"/>
                              <a:pt x="14836" y="9119"/>
                            </a:cubicBezTo>
                            <a:lnTo>
                              <a:pt x="14918" y="9948"/>
                            </a:lnTo>
                            <a:cubicBezTo>
                              <a:pt x="14918" y="10040"/>
                              <a:pt x="14979" y="10132"/>
                              <a:pt x="15020" y="10132"/>
                            </a:cubicBezTo>
                            <a:close/>
                            <a:moveTo>
                              <a:pt x="15694" y="4191"/>
                            </a:moveTo>
                            <a:cubicBezTo>
                              <a:pt x="15715" y="4191"/>
                              <a:pt x="15756" y="4191"/>
                              <a:pt x="15776" y="4145"/>
                            </a:cubicBezTo>
                            <a:lnTo>
                              <a:pt x="16042" y="3592"/>
                            </a:lnTo>
                            <a:cubicBezTo>
                              <a:pt x="16082" y="3500"/>
                              <a:pt x="16082" y="3362"/>
                              <a:pt x="16042" y="3224"/>
                            </a:cubicBezTo>
                            <a:cubicBezTo>
                              <a:pt x="16001" y="3132"/>
                              <a:pt x="15939" y="3132"/>
                              <a:pt x="15878" y="3224"/>
                            </a:cubicBezTo>
                            <a:lnTo>
                              <a:pt x="15612" y="3777"/>
                            </a:lnTo>
                            <a:cubicBezTo>
                              <a:pt x="15572" y="3869"/>
                              <a:pt x="15572" y="4007"/>
                              <a:pt x="15612" y="4145"/>
                            </a:cubicBezTo>
                            <a:cubicBezTo>
                              <a:pt x="15633" y="4145"/>
                              <a:pt x="15653" y="4191"/>
                              <a:pt x="15694" y="4191"/>
                            </a:cubicBezTo>
                            <a:close/>
                            <a:moveTo>
                              <a:pt x="15878" y="5158"/>
                            </a:moveTo>
                            <a:cubicBezTo>
                              <a:pt x="15899" y="5250"/>
                              <a:pt x="15939" y="5342"/>
                              <a:pt x="15980" y="5342"/>
                            </a:cubicBezTo>
                            <a:cubicBezTo>
                              <a:pt x="16001" y="5342"/>
                              <a:pt x="16001" y="5342"/>
                              <a:pt x="16021" y="5342"/>
                            </a:cubicBezTo>
                            <a:lnTo>
                              <a:pt x="16369" y="5066"/>
                            </a:lnTo>
                            <a:cubicBezTo>
                              <a:pt x="16430" y="5020"/>
                              <a:pt x="16450" y="4882"/>
                              <a:pt x="16430" y="4744"/>
                            </a:cubicBezTo>
                            <a:cubicBezTo>
                              <a:pt x="16409" y="4606"/>
                              <a:pt x="16348" y="4559"/>
                              <a:pt x="16287" y="4606"/>
                            </a:cubicBezTo>
                            <a:lnTo>
                              <a:pt x="15939" y="4882"/>
                            </a:lnTo>
                            <a:cubicBezTo>
                              <a:pt x="15878" y="4882"/>
                              <a:pt x="15858" y="5020"/>
                              <a:pt x="15878" y="5158"/>
                            </a:cubicBezTo>
                            <a:close/>
                            <a:moveTo>
                              <a:pt x="16042" y="6125"/>
                            </a:moveTo>
                            <a:cubicBezTo>
                              <a:pt x="15980" y="6125"/>
                              <a:pt x="15919" y="6217"/>
                              <a:pt x="15919" y="6356"/>
                            </a:cubicBezTo>
                            <a:cubicBezTo>
                              <a:pt x="15919" y="6494"/>
                              <a:pt x="15960" y="6632"/>
                              <a:pt x="16021" y="6632"/>
                            </a:cubicBezTo>
                            <a:lnTo>
                              <a:pt x="16389" y="6724"/>
                            </a:lnTo>
                            <a:cubicBezTo>
                              <a:pt x="16389" y="6724"/>
                              <a:pt x="16389" y="6724"/>
                              <a:pt x="16409" y="6724"/>
                            </a:cubicBezTo>
                            <a:cubicBezTo>
                              <a:pt x="16471" y="6724"/>
                              <a:pt x="16512" y="6632"/>
                              <a:pt x="16512" y="6494"/>
                            </a:cubicBezTo>
                            <a:cubicBezTo>
                              <a:pt x="16512" y="6356"/>
                              <a:pt x="16471" y="6217"/>
                              <a:pt x="16409" y="6217"/>
                            </a:cubicBezTo>
                            <a:lnTo>
                              <a:pt x="16042" y="6125"/>
                            </a:lnTo>
                            <a:close/>
                            <a:moveTo>
                              <a:pt x="16266" y="8106"/>
                            </a:moveTo>
                            <a:cubicBezTo>
                              <a:pt x="16287" y="7968"/>
                              <a:pt x="16287" y="7829"/>
                              <a:pt x="16226" y="7783"/>
                            </a:cubicBezTo>
                            <a:lnTo>
                              <a:pt x="15899" y="7369"/>
                            </a:lnTo>
                            <a:cubicBezTo>
                              <a:pt x="15837" y="7323"/>
                              <a:pt x="15776" y="7323"/>
                              <a:pt x="15756" y="7461"/>
                            </a:cubicBezTo>
                            <a:cubicBezTo>
                              <a:pt x="15735" y="7599"/>
                              <a:pt x="15735" y="7737"/>
                              <a:pt x="15796" y="7783"/>
                            </a:cubicBezTo>
                            <a:lnTo>
                              <a:pt x="16123" y="8198"/>
                            </a:lnTo>
                            <a:cubicBezTo>
                              <a:pt x="16144" y="8198"/>
                              <a:pt x="16164" y="8244"/>
                              <a:pt x="16185" y="8244"/>
                            </a:cubicBezTo>
                            <a:cubicBezTo>
                              <a:pt x="16205" y="8244"/>
                              <a:pt x="16246" y="8198"/>
                              <a:pt x="16266" y="8106"/>
                            </a:cubicBezTo>
                            <a:close/>
                            <a:moveTo>
                              <a:pt x="21028" y="18054"/>
                            </a:moveTo>
                            <a:cubicBezTo>
                              <a:pt x="21212" y="18054"/>
                              <a:pt x="21355" y="18376"/>
                              <a:pt x="21355" y="18791"/>
                            </a:cubicBezTo>
                            <a:cubicBezTo>
                              <a:pt x="21355" y="18929"/>
                              <a:pt x="21396" y="19021"/>
                              <a:pt x="21457" y="19021"/>
                            </a:cubicBezTo>
                            <a:cubicBezTo>
                              <a:pt x="21518" y="19021"/>
                              <a:pt x="21559" y="18929"/>
                              <a:pt x="21559" y="18791"/>
                            </a:cubicBezTo>
                            <a:cubicBezTo>
                              <a:pt x="21559" y="18100"/>
                              <a:pt x="21314" y="17547"/>
                              <a:pt x="21007" y="17547"/>
                            </a:cubicBezTo>
                            <a:cubicBezTo>
                              <a:pt x="20762" y="17547"/>
                              <a:pt x="20537" y="17916"/>
                              <a:pt x="20476" y="18468"/>
                            </a:cubicBezTo>
                            <a:cubicBezTo>
                              <a:pt x="20415" y="18422"/>
                              <a:pt x="20333" y="18422"/>
                              <a:pt x="20251" y="18422"/>
                            </a:cubicBezTo>
                            <a:cubicBezTo>
                              <a:pt x="19781" y="18422"/>
                              <a:pt x="19393" y="19297"/>
                              <a:pt x="19393" y="20356"/>
                            </a:cubicBezTo>
                            <a:cubicBezTo>
                              <a:pt x="19393" y="20495"/>
                              <a:pt x="19434" y="20587"/>
                              <a:pt x="19495" y="20587"/>
                            </a:cubicBezTo>
                            <a:cubicBezTo>
                              <a:pt x="19556" y="20587"/>
                              <a:pt x="19597" y="20495"/>
                              <a:pt x="19597" y="20356"/>
                            </a:cubicBezTo>
                            <a:cubicBezTo>
                              <a:pt x="19597" y="19574"/>
                              <a:pt x="19883" y="18929"/>
                              <a:pt x="20231" y="18929"/>
                            </a:cubicBezTo>
                            <a:cubicBezTo>
                              <a:pt x="20313" y="18929"/>
                              <a:pt x="20394" y="18975"/>
                              <a:pt x="20476" y="19021"/>
                            </a:cubicBezTo>
                            <a:cubicBezTo>
                              <a:pt x="20497" y="19021"/>
                              <a:pt x="20497" y="19067"/>
                              <a:pt x="20517" y="19067"/>
                            </a:cubicBezTo>
                            <a:cubicBezTo>
                              <a:pt x="20721" y="19297"/>
                              <a:pt x="20885" y="19804"/>
                              <a:pt x="20885" y="20356"/>
                            </a:cubicBezTo>
                            <a:cubicBezTo>
                              <a:pt x="20885" y="20495"/>
                              <a:pt x="20926" y="20587"/>
                              <a:pt x="20987" y="20587"/>
                            </a:cubicBezTo>
                            <a:cubicBezTo>
                              <a:pt x="21048" y="20587"/>
                              <a:pt x="21089" y="20495"/>
                              <a:pt x="21089" y="20356"/>
                            </a:cubicBezTo>
                            <a:cubicBezTo>
                              <a:pt x="21089" y="19620"/>
                              <a:pt x="20905" y="19021"/>
                              <a:pt x="20660" y="18652"/>
                            </a:cubicBezTo>
                            <a:cubicBezTo>
                              <a:pt x="20742" y="18284"/>
                              <a:pt x="20864" y="18054"/>
                              <a:pt x="21028" y="18054"/>
                            </a:cubicBezTo>
                            <a:close/>
                            <a:moveTo>
                              <a:pt x="18760" y="12251"/>
                            </a:moveTo>
                            <a:cubicBezTo>
                              <a:pt x="18719" y="12343"/>
                              <a:pt x="18719" y="12527"/>
                              <a:pt x="18760" y="12619"/>
                            </a:cubicBezTo>
                            <a:cubicBezTo>
                              <a:pt x="18800" y="12711"/>
                              <a:pt x="18882" y="12711"/>
                              <a:pt x="18923" y="12619"/>
                            </a:cubicBezTo>
                            <a:lnTo>
                              <a:pt x="20047" y="9994"/>
                            </a:lnTo>
                            <a:lnTo>
                              <a:pt x="20047" y="16119"/>
                            </a:lnTo>
                            <a:lnTo>
                              <a:pt x="16553" y="16119"/>
                            </a:lnTo>
                            <a:cubicBezTo>
                              <a:pt x="16491" y="16119"/>
                              <a:pt x="16450" y="16212"/>
                              <a:pt x="16450" y="16350"/>
                            </a:cubicBezTo>
                            <a:cubicBezTo>
                              <a:pt x="16450" y="16488"/>
                              <a:pt x="16491" y="16580"/>
                              <a:pt x="16553" y="16580"/>
                            </a:cubicBezTo>
                            <a:lnTo>
                              <a:pt x="21150" y="16580"/>
                            </a:lnTo>
                            <a:cubicBezTo>
                              <a:pt x="21212" y="16580"/>
                              <a:pt x="21253" y="16488"/>
                              <a:pt x="21253" y="16350"/>
                            </a:cubicBezTo>
                            <a:cubicBezTo>
                              <a:pt x="21253" y="16212"/>
                              <a:pt x="21212" y="16119"/>
                              <a:pt x="21150" y="16119"/>
                            </a:cubicBezTo>
                            <a:lnTo>
                              <a:pt x="20272" y="16119"/>
                            </a:lnTo>
                            <a:lnTo>
                              <a:pt x="20272" y="9994"/>
                            </a:lnTo>
                            <a:lnTo>
                              <a:pt x="21396" y="12619"/>
                            </a:lnTo>
                            <a:cubicBezTo>
                              <a:pt x="21416" y="12665"/>
                              <a:pt x="21437" y="12711"/>
                              <a:pt x="21477" y="12711"/>
                            </a:cubicBezTo>
                            <a:cubicBezTo>
                              <a:pt x="21498" y="12711"/>
                              <a:pt x="21539" y="12665"/>
                              <a:pt x="21559" y="12619"/>
                            </a:cubicBezTo>
                            <a:cubicBezTo>
                              <a:pt x="21600" y="12527"/>
                              <a:pt x="21600" y="12389"/>
                              <a:pt x="21559" y="12251"/>
                            </a:cubicBezTo>
                            <a:lnTo>
                              <a:pt x="20272" y="9257"/>
                            </a:lnTo>
                            <a:lnTo>
                              <a:pt x="20272" y="7783"/>
                            </a:lnTo>
                            <a:lnTo>
                              <a:pt x="21396" y="10409"/>
                            </a:lnTo>
                            <a:cubicBezTo>
                              <a:pt x="21437" y="10501"/>
                              <a:pt x="21498" y="10501"/>
                              <a:pt x="21559" y="10409"/>
                            </a:cubicBezTo>
                            <a:cubicBezTo>
                              <a:pt x="21600" y="10316"/>
                              <a:pt x="21600" y="10178"/>
                              <a:pt x="21559" y="10040"/>
                            </a:cubicBezTo>
                            <a:lnTo>
                              <a:pt x="20272" y="7046"/>
                            </a:lnTo>
                            <a:lnTo>
                              <a:pt x="20272" y="5619"/>
                            </a:lnTo>
                            <a:lnTo>
                              <a:pt x="21396" y="8244"/>
                            </a:lnTo>
                            <a:cubicBezTo>
                              <a:pt x="21416" y="8290"/>
                              <a:pt x="21437" y="8336"/>
                              <a:pt x="21477" y="8336"/>
                            </a:cubicBezTo>
                            <a:cubicBezTo>
                              <a:pt x="21498" y="8336"/>
                              <a:pt x="21539" y="8290"/>
                              <a:pt x="21559" y="8244"/>
                            </a:cubicBezTo>
                            <a:cubicBezTo>
                              <a:pt x="21600" y="8152"/>
                              <a:pt x="21600" y="8014"/>
                              <a:pt x="21559" y="7875"/>
                            </a:cubicBezTo>
                            <a:lnTo>
                              <a:pt x="20272" y="4882"/>
                            </a:lnTo>
                            <a:lnTo>
                              <a:pt x="20272" y="3454"/>
                            </a:lnTo>
                            <a:lnTo>
                              <a:pt x="21396" y="6079"/>
                            </a:lnTo>
                            <a:cubicBezTo>
                              <a:pt x="21416" y="6125"/>
                              <a:pt x="21437" y="6171"/>
                              <a:pt x="21477" y="6171"/>
                            </a:cubicBezTo>
                            <a:cubicBezTo>
                              <a:pt x="21498" y="6171"/>
                              <a:pt x="21539" y="6125"/>
                              <a:pt x="21559" y="6079"/>
                            </a:cubicBezTo>
                            <a:cubicBezTo>
                              <a:pt x="21600" y="5987"/>
                              <a:pt x="21600" y="5849"/>
                              <a:pt x="21559" y="5711"/>
                            </a:cubicBezTo>
                            <a:lnTo>
                              <a:pt x="20231" y="2625"/>
                            </a:lnTo>
                            <a:cubicBezTo>
                              <a:pt x="20231" y="2625"/>
                              <a:pt x="20231" y="2625"/>
                              <a:pt x="20231" y="2625"/>
                            </a:cubicBezTo>
                            <a:cubicBezTo>
                              <a:pt x="20210" y="2579"/>
                              <a:pt x="20190" y="2533"/>
                              <a:pt x="20149" y="2533"/>
                            </a:cubicBezTo>
                            <a:cubicBezTo>
                              <a:pt x="20129" y="2533"/>
                              <a:pt x="20088" y="2579"/>
                              <a:pt x="20067" y="2625"/>
                            </a:cubicBezTo>
                            <a:cubicBezTo>
                              <a:pt x="20067" y="2625"/>
                              <a:pt x="20067" y="2625"/>
                              <a:pt x="20067" y="2625"/>
                            </a:cubicBezTo>
                            <a:lnTo>
                              <a:pt x="18739" y="5711"/>
                            </a:lnTo>
                            <a:cubicBezTo>
                              <a:pt x="18698" y="5803"/>
                              <a:pt x="18698" y="5987"/>
                              <a:pt x="18739" y="6079"/>
                            </a:cubicBezTo>
                            <a:cubicBezTo>
                              <a:pt x="18780" y="6171"/>
                              <a:pt x="18862" y="6171"/>
                              <a:pt x="18903" y="6079"/>
                            </a:cubicBezTo>
                            <a:lnTo>
                              <a:pt x="20026" y="3454"/>
                            </a:lnTo>
                            <a:lnTo>
                              <a:pt x="20026" y="4882"/>
                            </a:lnTo>
                            <a:lnTo>
                              <a:pt x="18739" y="7875"/>
                            </a:lnTo>
                            <a:cubicBezTo>
                              <a:pt x="18698" y="7968"/>
                              <a:pt x="18698" y="8152"/>
                              <a:pt x="18739" y="8244"/>
                            </a:cubicBezTo>
                            <a:cubicBezTo>
                              <a:pt x="18780" y="8336"/>
                              <a:pt x="18862" y="8336"/>
                              <a:pt x="18903" y="8244"/>
                            </a:cubicBezTo>
                            <a:lnTo>
                              <a:pt x="20026" y="5619"/>
                            </a:lnTo>
                            <a:lnTo>
                              <a:pt x="20026" y="7046"/>
                            </a:lnTo>
                            <a:lnTo>
                              <a:pt x="18739" y="10040"/>
                            </a:lnTo>
                            <a:cubicBezTo>
                              <a:pt x="18698" y="10132"/>
                              <a:pt x="18698" y="10316"/>
                              <a:pt x="18739" y="10409"/>
                            </a:cubicBezTo>
                            <a:cubicBezTo>
                              <a:pt x="18760" y="10455"/>
                              <a:pt x="18780" y="10501"/>
                              <a:pt x="18821" y="10501"/>
                            </a:cubicBezTo>
                            <a:cubicBezTo>
                              <a:pt x="18841" y="10501"/>
                              <a:pt x="18882" y="10455"/>
                              <a:pt x="18903" y="10409"/>
                            </a:cubicBezTo>
                            <a:lnTo>
                              <a:pt x="20026" y="7783"/>
                            </a:lnTo>
                            <a:lnTo>
                              <a:pt x="20026" y="9257"/>
                            </a:lnTo>
                            <a:lnTo>
                              <a:pt x="18760" y="12251"/>
                            </a:lnTo>
                            <a:close/>
                            <a:moveTo>
                              <a:pt x="13201" y="8198"/>
                            </a:moveTo>
                            <a:lnTo>
                              <a:pt x="13528" y="7783"/>
                            </a:lnTo>
                            <a:cubicBezTo>
                              <a:pt x="13589" y="7737"/>
                              <a:pt x="13589" y="7553"/>
                              <a:pt x="13569" y="7461"/>
                            </a:cubicBezTo>
                            <a:cubicBezTo>
                              <a:pt x="13549" y="7323"/>
                              <a:pt x="13467" y="7323"/>
                              <a:pt x="13426" y="7369"/>
                            </a:cubicBezTo>
                            <a:lnTo>
                              <a:pt x="13099" y="7783"/>
                            </a:lnTo>
                            <a:cubicBezTo>
                              <a:pt x="13038" y="7829"/>
                              <a:pt x="13038" y="8014"/>
                              <a:pt x="13058" y="8106"/>
                            </a:cubicBezTo>
                            <a:cubicBezTo>
                              <a:pt x="13079" y="8198"/>
                              <a:pt x="13119" y="8244"/>
                              <a:pt x="13160" y="8244"/>
                            </a:cubicBezTo>
                            <a:cubicBezTo>
                              <a:pt x="13160" y="8244"/>
                              <a:pt x="13181" y="8244"/>
                              <a:pt x="13201" y="8198"/>
                            </a:cubicBezTo>
                            <a:close/>
                            <a:moveTo>
                              <a:pt x="12813" y="14600"/>
                            </a:moveTo>
                            <a:cubicBezTo>
                              <a:pt x="12813" y="14738"/>
                              <a:pt x="12854" y="14830"/>
                              <a:pt x="12915" y="14830"/>
                            </a:cubicBezTo>
                            <a:lnTo>
                              <a:pt x="18310" y="14830"/>
                            </a:lnTo>
                            <a:cubicBezTo>
                              <a:pt x="18371" y="14830"/>
                              <a:pt x="18412" y="14738"/>
                              <a:pt x="18412" y="14600"/>
                            </a:cubicBezTo>
                            <a:cubicBezTo>
                              <a:pt x="18412" y="14461"/>
                              <a:pt x="18371" y="14369"/>
                              <a:pt x="18310" y="14369"/>
                            </a:cubicBezTo>
                            <a:lnTo>
                              <a:pt x="12915" y="14369"/>
                            </a:lnTo>
                            <a:cubicBezTo>
                              <a:pt x="12854" y="14369"/>
                              <a:pt x="12813" y="14461"/>
                              <a:pt x="12813" y="14600"/>
                            </a:cubicBezTo>
                            <a:close/>
                            <a:moveTo>
                              <a:pt x="12915" y="19067"/>
                            </a:moveTo>
                            <a:cubicBezTo>
                              <a:pt x="12854" y="19067"/>
                              <a:pt x="12813" y="19159"/>
                              <a:pt x="12813" y="19297"/>
                            </a:cubicBezTo>
                            <a:cubicBezTo>
                              <a:pt x="12813" y="19435"/>
                              <a:pt x="12854" y="19528"/>
                              <a:pt x="12915" y="19528"/>
                            </a:cubicBezTo>
                            <a:lnTo>
                              <a:pt x="14591" y="19528"/>
                            </a:lnTo>
                            <a:cubicBezTo>
                              <a:pt x="14652" y="19528"/>
                              <a:pt x="14693" y="19435"/>
                              <a:pt x="14693" y="19297"/>
                            </a:cubicBezTo>
                            <a:cubicBezTo>
                              <a:pt x="14693" y="19159"/>
                              <a:pt x="14652" y="19067"/>
                              <a:pt x="14591" y="19067"/>
                            </a:cubicBezTo>
                            <a:lnTo>
                              <a:pt x="12915" y="19067"/>
                            </a:lnTo>
                            <a:close/>
                            <a:moveTo>
                              <a:pt x="16226" y="21139"/>
                            </a:moveTo>
                            <a:lnTo>
                              <a:pt x="12915" y="21139"/>
                            </a:lnTo>
                            <a:cubicBezTo>
                              <a:pt x="12854" y="21139"/>
                              <a:pt x="12813" y="21232"/>
                              <a:pt x="12813" y="21370"/>
                            </a:cubicBezTo>
                            <a:cubicBezTo>
                              <a:pt x="12813" y="21508"/>
                              <a:pt x="12854" y="21600"/>
                              <a:pt x="12915" y="21600"/>
                            </a:cubicBezTo>
                            <a:lnTo>
                              <a:pt x="16226" y="21600"/>
                            </a:lnTo>
                            <a:cubicBezTo>
                              <a:pt x="16287" y="21600"/>
                              <a:pt x="16328" y="21508"/>
                              <a:pt x="16328" y="21370"/>
                            </a:cubicBezTo>
                            <a:cubicBezTo>
                              <a:pt x="16328" y="21232"/>
                              <a:pt x="16287" y="21139"/>
                              <a:pt x="16226" y="21139"/>
                            </a:cubicBezTo>
                            <a:close/>
                            <a:moveTo>
                              <a:pt x="12915" y="6678"/>
                            </a:moveTo>
                            <a:cubicBezTo>
                              <a:pt x="12915" y="6678"/>
                              <a:pt x="12935" y="6678"/>
                              <a:pt x="12915" y="6678"/>
                            </a:cubicBezTo>
                            <a:lnTo>
                              <a:pt x="13283" y="6586"/>
                            </a:lnTo>
                            <a:cubicBezTo>
                              <a:pt x="13344" y="6586"/>
                              <a:pt x="13385" y="6448"/>
                              <a:pt x="13385" y="6310"/>
                            </a:cubicBezTo>
                            <a:cubicBezTo>
                              <a:pt x="13385" y="6171"/>
                              <a:pt x="13324" y="6079"/>
                              <a:pt x="13262" y="6079"/>
                            </a:cubicBezTo>
                            <a:lnTo>
                              <a:pt x="12895" y="6171"/>
                            </a:lnTo>
                            <a:cubicBezTo>
                              <a:pt x="12833" y="6171"/>
                              <a:pt x="12792" y="6310"/>
                              <a:pt x="12792" y="6448"/>
                            </a:cubicBezTo>
                            <a:cubicBezTo>
                              <a:pt x="12813" y="6586"/>
                              <a:pt x="12854" y="6678"/>
                              <a:pt x="12915" y="6678"/>
                            </a:cubicBezTo>
                            <a:close/>
                            <a:moveTo>
                              <a:pt x="12956" y="5066"/>
                            </a:moveTo>
                            <a:lnTo>
                              <a:pt x="13303" y="5342"/>
                            </a:lnTo>
                            <a:cubicBezTo>
                              <a:pt x="13324" y="5342"/>
                              <a:pt x="13324" y="5342"/>
                              <a:pt x="13344" y="5342"/>
                            </a:cubicBezTo>
                            <a:cubicBezTo>
                              <a:pt x="13385" y="5342"/>
                              <a:pt x="13426" y="5296"/>
                              <a:pt x="13446" y="5158"/>
                            </a:cubicBezTo>
                            <a:cubicBezTo>
                              <a:pt x="13467" y="5020"/>
                              <a:pt x="13426" y="4882"/>
                              <a:pt x="13385" y="4836"/>
                            </a:cubicBezTo>
                            <a:lnTo>
                              <a:pt x="13038" y="4559"/>
                            </a:lnTo>
                            <a:cubicBezTo>
                              <a:pt x="12976" y="4513"/>
                              <a:pt x="12915" y="4606"/>
                              <a:pt x="12895" y="4698"/>
                            </a:cubicBezTo>
                            <a:cubicBezTo>
                              <a:pt x="12874" y="4882"/>
                              <a:pt x="12895" y="5020"/>
                              <a:pt x="12956" y="5066"/>
                            </a:cubicBezTo>
                            <a:close/>
                            <a:moveTo>
                              <a:pt x="21477" y="21139"/>
                            </a:moveTo>
                            <a:lnTo>
                              <a:pt x="16879" y="21139"/>
                            </a:lnTo>
                            <a:cubicBezTo>
                              <a:pt x="16818" y="21139"/>
                              <a:pt x="16777" y="21232"/>
                              <a:pt x="16777" y="21370"/>
                            </a:cubicBezTo>
                            <a:cubicBezTo>
                              <a:pt x="16777" y="21508"/>
                              <a:pt x="16818" y="21600"/>
                              <a:pt x="16879" y="21600"/>
                            </a:cubicBezTo>
                            <a:lnTo>
                              <a:pt x="21477" y="21600"/>
                            </a:lnTo>
                            <a:cubicBezTo>
                              <a:pt x="21539" y="21600"/>
                              <a:pt x="21580" y="21508"/>
                              <a:pt x="21580" y="21370"/>
                            </a:cubicBezTo>
                            <a:cubicBezTo>
                              <a:pt x="21580" y="21232"/>
                              <a:pt x="21539" y="21139"/>
                              <a:pt x="21477" y="21139"/>
                            </a:cubicBezTo>
                            <a:close/>
                            <a:moveTo>
                              <a:pt x="15408" y="8336"/>
                            </a:moveTo>
                            <a:cubicBezTo>
                              <a:pt x="15367" y="8428"/>
                              <a:pt x="15347" y="8566"/>
                              <a:pt x="15388" y="8658"/>
                            </a:cubicBezTo>
                            <a:lnTo>
                              <a:pt x="15612" y="9349"/>
                            </a:lnTo>
                            <a:cubicBezTo>
                              <a:pt x="15633" y="9395"/>
                              <a:pt x="15674" y="9441"/>
                              <a:pt x="15694" y="9441"/>
                            </a:cubicBezTo>
                            <a:cubicBezTo>
                              <a:pt x="15715" y="9441"/>
                              <a:pt x="15735" y="9441"/>
                              <a:pt x="15756" y="9395"/>
                            </a:cubicBezTo>
                            <a:cubicBezTo>
                              <a:pt x="15796" y="9303"/>
                              <a:pt x="15817" y="9165"/>
                              <a:pt x="15776" y="9073"/>
                            </a:cubicBezTo>
                            <a:lnTo>
                              <a:pt x="15551" y="8382"/>
                            </a:lnTo>
                            <a:cubicBezTo>
                              <a:pt x="15531" y="8290"/>
                              <a:pt x="15449" y="8244"/>
                              <a:pt x="15408" y="8336"/>
                            </a:cubicBezTo>
                            <a:close/>
                            <a:moveTo>
                              <a:pt x="18514" y="19528"/>
                            </a:moveTo>
                            <a:cubicBezTo>
                              <a:pt x="18576" y="19528"/>
                              <a:pt x="18616" y="19435"/>
                              <a:pt x="18616" y="19297"/>
                            </a:cubicBezTo>
                            <a:cubicBezTo>
                              <a:pt x="18616" y="19159"/>
                              <a:pt x="18576" y="19067"/>
                              <a:pt x="18514" y="19067"/>
                            </a:cubicBezTo>
                            <a:lnTo>
                              <a:pt x="17227" y="19067"/>
                            </a:lnTo>
                            <a:cubicBezTo>
                              <a:pt x="17206" y="18100"/>
                              <a:pt x="16839" y="17317"/>
                              <a:pt x="16409" y="17317"/>
                            </a:cubicBezTo>
                            <a:cubicBezTo>
                              <a:pt x="15960" y="17317"/>
                              <a:pt x="15592" y="18146"/>
                              <a:pt x="15592" y="19159"/>
                            </a:cubicBezTo>
                            <a:cubicBezTo>
                              <a:pt x="15592" y="19297"/>
                              <a:pt x="15633" y="19389"/>
                              <a:pt x="15694" y="19389"/>
                            </a:cubicBezTo>
                            <a:cubicBezTo>
                              <a:pt x="15756" y="19389"/>
                              <a:pt x="15796" y="19297"/>
                              <a:pt x="15796" y="19159"/>
                            </a:cubicBezTo>
                            <a:cubicBezTo>
                              <a:pt x="15796" y="18422"/>
                              <a:pt x="16062" y="17823"/>
                              <a:pt x="16389" y="17823"/>
                            </a:cubicBezTo>
                            <a:cubicBezTo>
                              <a:pt x="16716" y="17823"/>
                              <a:pt x="16961" y="18376"/>
                              <a:pt x="16982" y="19113"/>
                            </a:cubicBezTo>
                            <a:lnTo>
                              <a:pt x="16777" y="19113"/>
                            </a:lnTo>
                            <a:cubicBezTo>
                              <a:pt x="16716" y="19113"/>
                              <a:pt x="16675" y="19205"/>
                              <a:pt x="16675" y="19343"/>
                            </a:cubicBezTo>
                            <a:cubicBezTo>
                              <a:pt x="16675" y="19481"/>
                              <a:pt x="16716" y="19574"/>
                              <a:pt x="16777" y="19574"/>
                            </a:cubicBezTo>
                            <a:lnTo>
                              <a:pt x="18514" y="19574"/>
                            </a:lnTo>
                            <a:close/>
                            <a:moveTo>
                              <a:pt x="13549" y="4145"/>
                            </a:moveTo>
                            <a:cubicBezTo>
                              <a:pt x="13569" y="4191"/>
                              <a:pt x="13589" y="4191"/>
                              <a:pt x="13630" y="4191"/>
                            </a:cubicBezTo>
                            <a:cubicBezTo>
                              <a:pt x="13651" y="4191"/>
                              <a:pt x="13692" y="4145"/>
                              <a:pt x="13712" y="4099"/>
                            </a:cubicBezTo>
                            <a:cubicBezTo>
                              <a:pt x="13753" y="4007"/>
                              <a:pt x="13753" y="3823"/>
                              <a:pt x="13712" y="3730"/>
                            </a:cubicBezTo>
                            <a:lnTo>
                              <a:pt x="13446" y="3178"/>
                            </a:lnTo>
                            <a:cubicBezTo>
                              <a:pt x="13405" y="3086"/>
                              <a:pt x="13324" y="3086"/>
                              <a:pt x="13283" y="3178"/>
                            </a:cubicBezTo>
                            <a:cubicBezTo>
                              <a:pt x="13242" y="3270"/>
                              <a:pt x="13242" y="3454"/>
                              <a:pt x="13283" y="3546"/>
                            </a:cubicBezTo>
                            <a:lnTo>
                              <a:pt x="13549" y="4145"/>
                            </a:lnTo>
                            <a:close/>
                            <a:moveTo>
                              <a:pt x="15183" y="3408"/>
                            </a:moveTo>
                            <a:cubicBezTo>
                              <a:pt x="15204" y="3408"/>
                              <a:pt x="15204" y="3408"/>
                              <a:pt x="15224" y="3408"/>
                            </a:cubicBezTo>
                            <a:cubicBezTo>
                              <a:pt x="15265" y="3408"/>
                              <a:pt x="15306" y="3362"/>
                              <a:pt x="15326" y="3270"/>
                            </a:cubicBezTo>
                            <a:lnTo>
                              <a:pt x="15469" y="2533"/>
                            </a:lnTo>
                            <a:cubicBezTo>
                              <a:pt x="15490" y="2395"/>
                              <a:pt x="15469" y="2257"/>
                              <a:pt x="15408" y="2211"/>
                            </a:cubicBezTo>
                            <a:cubicBezTo>
                              <a:pt x="15347" y="2165"/>
                              <a:pt x="15286" y="2211"/>
                              <a:pt x="15265" y="2349"/>
                            </a:cubicBezTo>
                            <a:lnTo>
                              <a:pt x="15122" y="3086"/>
                            </a:lnTo>
                            <a:cubicBezTo>
                              <a:pt x="15102" y="3224"/>
                              <a:pt x="15122" y="3362"/>
                              <a:pt x="15183" y="3408"/>
                            </a:cubicBezTo>
                            <a:close/>
                            <a:moveTo>
                              <a:pt x="14652" y="3178"/>
                            </a:moveTo>
                            <a:cubicBezTo>
                              <a:pt x="14713" y="3178"/>
                              <a:pt x="14754" y="3086"/>
                              <a:pt x="14754" y="2948"/>
                            </a:cubicBezTo>
                            <a:lnTo>
                              <a:pt x="14754" y="2119"/>
                            </a:lnTo>
                            <a:cubicBezTo>
                              <a:pt x="14754" y="1980"/>
                              <a:pt x="14713" y="1888"/>
                              <a:pt x="14652" y="1888"/>
                            </a:cubicBezTo>
                            <a:cubicBezTo>
                              <a:pt x="14591" y="1888"/>
                              <a:pt x="14550" y="1980"/>
                              <a:pt x="14550" y="2119"/>
                            </a:cubicBezTo>
                            <a:lnTo>
                              <a:pt x="14550" y="2948"/>
                            </a:lnTo>
                            <a:cubicBezTo>
                              <a:pt x="14550" y="3040"/>
                              <a:pt x="14591" y="3178"/>
                              <a:pt x="14652" y="3178"/>
                            </a:cubicBezTo>
                            <a:close/>
                            <a:moveTo>
                              <a:pt x="13998" y="3270"/>
                            </a:moveTo>
                            <a:cubicBezTo>
                              <a:pt x="14019" y="3362"/>
                              <a:pt x="14059" y="3408"/>
                              <a:pt x="14100" y="3408"/>
                            </a:cubicBezTo>
                            <a:cubicBezTo>
                              <a:pt x="14121" y="3408"/>
                              <a:pt x="14121" y="3408"/>
                              <a:pt x="14141" y="3408"/>
                            </a:cubicBezTo>
                            <a:cubicBezTo>
                              <a:pt x="14202" y="3362"/>
                              <a:pt x="14223" y="3224"/>
                              <a:pt x="14202" y="3086"/>
                            </a:cubicBezTo>
                            <a:lnTo>
                              <a:pt x="14059" y="2349"/>
                            </a:lnTo>
                            <a:cubicBezTo>
                              <a:pt x="14039" y="2211"/>
                              <a:pt x="13978" y="2165"/>
                              <a:pt x="13916" y="2211"/>
                            </a:cubicBezTo>
                            <a:cubicBezTo>
                              <a:pt x="13855" y="2257"/>
                              <a:pt x="13835" y="2395"/>
                              <a:pt x="13855" y="2533"/>
                            </a:cubicBezTo>
                            <a:lnTo>
                              <a:pt x="13998" y="3270"/>
                            </a:lnTo>
                            <a:close/>
                            <a:moveTo>
                              <a:pt x="14652" y="8014"/>
                            </a:moveTo>
                            <a:cubicBezTo>
                              <a:pt x="15142" y="8014"/>
                              <a:pt x="15531" y="7139"/>
                              <a:pt x="15531" y="6033"/>
                            </a:cubicBezTo>
                            <a:cubicBezTo>
                              <a:pt x="15531" y="4928"/>
                              <a:pt x="15142" y="4053"/>
                              <a:pt x="14652" y="4053"/>
                            </a:cubicBezTo>
                            <a:cubicBezTo>
                              <a:pt x="14162" y="4053"/>
                              <a:pt x="13773" y="4928"/>
                              <a:pt x="13773" y="6033"/>
                            </a:cubicBezTo>
                            <a:cubicBezTo>
                              <a:pt x="13773" y="7139"/>
                              <a:pt x="14182" y="8014"/>
                              <a:pt x="14652" y="8014"/>
                            </a:cubicBezTo>
                            <a:close/>
                            <a:moveTo>
                              <a:pt x="14652" y="4559"/>
                            </a:moveTo>
                            <a:cubicBezTo>
                              <a:pt x="15020" y="4559"/>
                              <a:pt x="15306" y="5204"/>
                              <a:pt x="15306" y="6033"/>
                            </a:cubicBezTo>
                            <a:cubicBezTo>
                              <a:pt x="15306" y="6862"/>
                              <a:pt x="15020" y="7507"/>
                              <a:pt x="14652" y="7507"/>
                            </a:cubicBezTo>
                            <a:cubicBezTo>
                              <a:pt x="14284" y="7507"/>
                              <a:pt x="13998" y="6862"/>
                              <a:pt x="13998" y="6033"/>
                            </a:cubicBezTo>
                            <a:cubicBezTo>
                              <a:pt x="13998" y="5204"/>
                              <a:pt x="14305" y="4559"/>
                              <a:pt x="14652" y="4559"/>
                            </a:cubicBezTo>
                            <a:close/>
                            <a:moveTo>
                              <a:pt x="13569" y="9395"/>
                            </a:moveTo>
                            <a:cubicBezTo>
                              <a:pt x="13589" y="9441"/>
                              <a:pt x="13610" y="9441"/>
                              <a:pt x="13630" y="9441"/>
                            </a:cubicBezTo>
                            <a:cubicBezTo>
                              <a:pt x="13671" y="9441"/>
                              <a:pt x="13692" y="9395"/>
                              <a:pt x="13712" y="9349"/>
                            </a:cubicBezTo>
                            <a:lnTo>
                              <a:pt x="13937" y="8658"/>
                            </a:lnTo>
                            <a:cubicBezTo>
                              <a:pt x="13978" y="8566"/>
                              <a:pt x="13957" y="8382"/>
                              <a:pt x="13916" y="8336"/>
                            </a:cubicBezTo>
                            <a:cubicBezTo>
                              <a:pt x="13875" y="8244"/>
                              <a:pt x="13794" y="8290"/>
                              <a:pt x="13773" y="8382"/>
                            </a:cubicBezTo>
                            <a:lnTo>
                              <a:pt x="13549" y="9073"/>
                            </a:lnTo>
                            <a:cubicBezTo>
                              <a:pt x="13508" y="9165"/>
                              <a:pt x="13508" y="9349"/>
                              <a:pt x="13569" y="9395"/>
                            </a:cubicBezTo>
                            <a:close/>
                          </a:path>
                        </a:pathLst>
                      </a:custGeom>
                      <a:solidFill>
                        <a:schemeClr val="accent1"/>
                      </a:solidFill>
                      <a:ln w="12700">
                        <a:miter lim="400000"/>
                      </a:ln>
                    </wps:spPr>
                    <wps:bodyPr lIns="38100" tIns="38100" rIns="38100" bIns="38100" anchor="ctr"/>
                  </wps:wsp>
                </a:graphicData>
              </a:graphic>
            </wp:anchor>
          </w:drawing>
        </mc:Choice>
        <mc:Fallback>
          <w:pict>
            <v:shape w14:anchorId="21412B82" id="Shape" o:spid="_x0000_s1026" style="position:absolute;margin-left:392.65pt;margin-top:-19.15pt;width:105.65pt;height:46.9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59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" path="m8031,21600r1247,l9278,,8031,r,21600xm5967,21600r1247,l7214,,5967,r,21600xm3903,21600r1247,l5150,,3903,r,21600xm,21600r1042,l1042,,,,,21600xm10075,21600r1042,l11117,,10075,r,21600xm1860,21600r1246,l3106,,1860,r,21600xm14305,10132v41,,102,-92,102,-184l14489,9119v20,-138,-21,-276,-82,-276c14346,8797,14284,8889,14284,9027r-82,829c14182,9994,14223,10132,14284,10132v,,,,21,xm15020,10132v,,20,,20,c15102,10086,15142,9994,15122,9856r-82,-829c15020,8889,14979,8797,14918,8843v-62,46,-102,138,-82,276l14918,9948v,92,61,184,102,184xm15694,4191v21,,62,,82,-46l16042,3592v40,-92,40,-230,,-368c16001,3132,15939,3132,15878,3224r-266,553c15572,3869,15572,4007,15612,4145v21,,41,46,82,46xm15878,5158v21,92,61,184,102,184c16001,5342,16001,5342,16021,5342r348,-276c16430,5020,16450,4882,16430,4744v-21,-138,-82,-185,-143,-138l15939,4882v-61,,-81,138,-61,276xm16042,6125v-62,,-123,92,-123,231c15919,6494,15960,6632,16021,6632r368,92c16389,6724,16389,6724,16409,6724v62,,103,-92,103,-230c16512,6356,16471,6217,16409,6217r-367,-92xm16266,8106v21,-138,21,-277,-40,-323l15899,7369v-62,-46,-123,-46,-143,92c15735,7599,15735,7737,15796,7783r327,415c16144,8198,16164,8244,16185,8244v20,,61,-46,81,-138xm21028,18054v184,,327,322,327,737c21355,18929,21396,19021,21457,19021v61,,102,-92,102,-230c21559,18100,21314,17547,21007,17547v-245,,-470,369,-531,921c20415,18422,20333,18422,20251,18422v-470,,-858,875,-858,1934c19393,20495,19434,20587,19495,20587v61,,102,-92,102,-231c19597,19574,19883,18929,20231,18929v82,,163,46,245,92c20497,19021,20497,19067,20517,19067v204,230,368,737,368,1289c20885,20495,20926,20587,20987,20587v61,,102,-92,102,-231c21089,19620,20905,19021,20660,18652v82,-368,204,-598,368,-598xm18760,12251v-41,92,-41,276,,368c18800,12711,18882,12711,18923,12619l20047,9994r,6125l16553,16119v-62,,-103,93,-103,231c16450,16488,16491,16580,16553,16580r4597,c21212,16580,21253,16488,21253,16350v,-138,-41,-231,-103,-231l20272,16119r,-6125l21396,12619v20,46,41,92,81,92c21498,12711,21539,12665,21559,12619v41,-92,41,-230,,-368l20272,9257r,-1474l21396,10409v41,92,102,92,163,c21600,10316,21600,10178,21559,10040l20272,7046r,-1427l21396,8244v20,46,41,92,81,92c21498,8336,21539,8290,21559,8244v41,-92,41,-230,,-369l20272,4882r,-1428l21396,6079v20,46,41,92,81,92c21498,6171,21539,6125,21559,6079v41,-92,41,-230,,-368l20231,2625v,,,,,c20210,2579,20190,2533,20149,2533v-20,,-61,46,-82,92c20067,2625,20067,2625,20067,2625l18739,5711v-41,92,-41,276,,368c18780,6171,18862,6171,18903,6079l20026,3454r,1428l18739,7875v-41,93,-41,277,,369c18780,8336,18862,8336,18903,8244l20026,5619r,1427l18739,10040v-41,92,-41,276,,369c18760,10455,18780,10501,18821,10501v20,,61,-46,82,-92l20026,7783r,1474l18760,12251xm13201,8198r327,-415c13589,7737,13589,7553,13569,7461v-20,-138,-102,-138,-143,-92l13099,7783v-61,46,-61,231,-41,323c13079,8198,13119,8244,13160,8244v,,21,,41,-46xm12813,14600v,138,41,230,102,230l18310,14830v61,,102,-92,102,-230c18412,14461,18371,14369,18310,14369r-5395,c12854,14369,12813,14461,12813,14600xm12915,19067v-61,,-102,92,-102,230c12813,19435,12854,19528,12915,19528r1676,c14652,19528,14693,19435,14693,19297v,-138,-41,-230,-102,-230l12915,19067xm16226,21139r-3311,c12854,21139,12813,21232,12813,21370v,138,41,230,102,230l16226,21600v61,,102,-92,102,-230c16328,21232,16287,21139,16226,21139xm12915,6678v,,20,,,l13283,6586v61,,102,-138,102,-276c13385,6171,13324,6079,13262,6079r-367,92c12833,6171,12792,6310,12792,6448v21,138,62,230,123,230xm12956,5066r347,276c13324,5342,13324,5342,13344,5342v41,,82,-46,102,-184c13467,5020,13426,4882,13385,4836r-347,-277c12976,4513,12915,4606,12895,4698v-21,184,,322,61,368xm21477,21139r-4598,c16818,21139,16777,21232,16777,21370v,138,41,230,102,230l21477,21600v62,,103,-92,103,-230c21580,21232,21539,21139,21477,21139xm15408,8336v-41,92,-61,230,-20,322l15612,9349v21,46,62,92,82,92c15715,9441,15735,9441,15756,9395v40,-92,61,-230,20,-322l15551,8382v-20,-92,-102,-138,-143,-46xm18514,19528v62,,102,-93,102,-231c18616,19159,18576,19067,18514,19067r-1287,c17206,18100,16839,17317,16409,17317v-449,,-817,829,-817,1842c15592,19297,15633,19389,15694,19389v62,,102,-92,102,-230c15796,18422,16062,17823,16389,17823v327,,572,553,593,1290l16777,19113v-61,,-102,92,-102,230c16675,19481,16716,19574,16777,19574r1737,l18514,19528xm13549,4145v20,46,40,46,81,46c13651,4191,13692,4145,13712,4099v41,-92,41,-276,,-369l13446,3178v-41,-92,-122,-92,-163,c13242,3270,13242,3454,13283,3546r266,599xm15183,3408v21,,21,,41,c15265,3408,15306,3362,15326,3270r143,-737c15490,2395,15469,2257,15408,2211v-61,-46,-122,,-143,138l15122,3086v-20,138,,276,61,322xm14652,3178v61,,102,-92,102,-230l14754,2119v,-139,-41,-231,-102,-231c14591,1888,14550,1980,14550,2119r,829c14550,3040,14591,3178,14652,3178xm13998,3270v21,92,61,138,102,138c14121,3408,14121,3408,14141,3408v61,-46,82,-184,61,-322l14059,2349v-20,-138,-81,-184,-143,-138c13855,2257,13835,2395,13855,2533r143,737xm14652,8014v490,,879,-875,879,-1981c15531,4928,15142,4053,14652,4053v-490,,-879,875,-879,1980c13773,7139,14182,8014,14652,8014xm14652,4559v368,,654,645,654,1474c15306,6862,15020,7507,14652,7507v-368,,-654,-645,-654,-1474c13998,5204,14305,4559,14652,4559xm13569,9395v20,46,41,46,61,46c13671,9441,13692,9395,13712,9349r225,-691c13978,8566,13957,8382,13916,8336v-41,-92,-122,-46,-143,46l13549,9073v-41,92,-41,276,20,322xe" fillcolor="#492a86 [3204]" stroked="f" strokeweight="1pt">
              <v:stroke miterlimit="4" joinstyle="miter"/>
              <v:path arrowok="t" o:extrusionok="f" o:connecttype="custom" o:connectlocs="670878,297816;670878,297816;670878,297816;670878,297816" o:connectangles="0,90,180,270"/>
            </v:shape>
          </w:pict>
        </mc:Fallback>
      </mc:AlternateContent>
    </w:r>
    <w:r w:rsidRPr="000B7976">
      <w:rPr>
        <w:noProof/>
        <w:lang w:eastAsia="en-US"/>
      </w:rPr>
      <mc:AlternateContent>
        <mc:Choice Requires="wps">
          <w:drawing>
            <wp:anchor distT="0" distB="0" distL="114300" distR="114300" simplePos="0" relativeHeight="251659264" behindDoc="0" locked="0" layoutInCell="1" allowOverlap="1" wp14:anchorId="7F9EF7EB" wp14:editId="1D578772">
              <wp:simplePos x="0" y="0"/>
              <wp:positionH relativeFrom="column">
                <wp:posOffset>0</wp:posOffset>
              </wp:positionH>
              <wp:positionV relativeFrom="paragraph">
                <wp:posOffset>-225084</wp:posOffset>
              </wp:positionV>
              <wp:extent cx="1272450" cy="595631"/>
              <wp:effectExtent l="0" t="0" r="0" b="0"/>
              <wp:wrapNone/>
              <wp:docPr id="6" name="Shap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72450" cy="595631"/>
                      </a:xfrm>
                      <a:custGeom>
                        <a:avLst/>
                        <a:gdLst/>
                        <a:ahLst/>
                        <a:cxnLst>
                          <a:cxn ang="0">
                            <a:pos x="wd2" y="hd2"/>
                          </a:cxn>
                          <a:cxn ang="5400000">
                            <a:pos x="wd2" y="hd2"/>
                          </a:cxn>
                          <a:cxn ang="10800000">
                            <a:pos x="wd2" y="hd2"/>
                          </a:cxn>
                          <a:cxn ang="16200000">
                            <a:pos x="wd2" y="hd2"/>
                          </a:cxn>
                        </a:cxnLst>
                        <a:rect l="0" t="0" r="r" b="b"/>
                        <a:pathLst>
                          <a:path w="21555" h="21600" extrusionOk="0">
                            <a:moveTo>
                              <a:pt x="0" y="21600"/>
                            </a:moveTo>
                            <a:lnTo>
                              <a:pt x="1097" y="21600"/>
                            </a:lnTo>
                            <a:lnTo>
                              <a:pt x="1097" y="0"/>
                            </a:lnTo>
                            <a:lnTo>
                              <a:pt x="0" y="0"/>
                            </a:lnTo>
                            <a:lnTo>
                              <a:pt x="0" y="21600"/>
                            </a:lnTo>
                            <a:close/>
                            <a:moveTo>
                              <a:pt x="4109" y="21600"/>
                            </a:moveTo>
                            <a:lnTo>
                              <a:pt x="5422" y="21600"/>
                            </a:lnTo>
                            <a:lnTo>
                              <a:pt x="5422" y="0"/>
                            </a:lnTo>
                            <a:lnTo>
                              <a:pt x="4109" y="0"/>
                            </a:lnTo>
                            <a:lnTo>
                              <a:pt x="4109" y="21600"/>
                            </a:lnTo>
                            <a:close/>
                            <a:moveTo>
                              <a:pt x="1958" y="21600"/>
                            </a:moveTo>
                            <a:lnTo>
                              <a:pt x="3270" y="21600"/>
                            </a:lnTo>
                            <a:lnTo>
                              <a:pt x="3270" y="0"/>
                            </a:lnTo>
                            <a:lnTo>
                              <a:pt x="1958" y="0"/>
                            </a:lnTo>
                            <a:lnTo>
                              <a:pt x="1958" y="21600"/>
                            </a:lnTo>
                            <a:close/>
                            <a:moveTo>
                              <a:pt x="6282" y="21600"/>
                            </a:moveTo>
                            <a:lnTo>
                              <a:pt x="7594" y="21600"/>
                            </a:lnTo>
                            <a:lnTo>
                              <a:pt x="7594" y="0"/>
                            </a:lnTo>
                            <a:lnTo>
                              <a:pt x="6282" y="0"/>
                            </a:lnTo>
                            <a:lnTo>
                              <a:pt x="6282" y="21600"/>
                            </a:lnTo>
                            <a:close/>
                            <a:moveTo>
                              <a:pt x="8455" y="21600"/>
                            </a:moveTo>
                            <a:lnTo>
                              <a:pt x="9767" y="21600"/>
                            </a:lnTo>
                            <a:lnTo>
                              <a:pt x="9767" y="0"/>
                            </a:lnTo>
                            <a:lnTo>
                              <a:pt x="8455" y="0"/>
                            </a:lnTo>
                            <a:lnTo>
                              <a:pt x="8455" y="21600"/>
                            </a:lnTo>
                            <a:close/>
                            <a:moveTo>
                              <a:pt x="21471" y="15014"/>
                            </a:moveTo>
                            <a:cubicBezTo>
                              <a:pt x="21385" y="15014"/>
                              <a:pt x="19427" y="14830"/>
                              <a:pt x="17620" y="16810"/>
                            </a:cubicBezTo>
                            <a:cubicBezTo>
                              <a:pt x="17512" y="13172"/>
                              <a:pt x="17426" y="9902"/>
                              <a:pt x="17426" y="9395"/>
                            </a:cubicBezTo>
                            <a:cubicBezTo>
                              <a:pt x="17921" y="9441"/>
                              <a:pt x="18330" y="9948"/>
                              <a:pt x="18631" y="10823"/>
                            </a:cubicBezTo>
                            <a:cubicBezTo>
                              <a:pt x="18932" y="11652"/>
                              <a:pt x="19018" y="12573"/>
                              <a:pt x="19018" y="12573"/>
                            </a:cubicBezTo>
                            <a:cubicBezTo>
                              <a:pt x="19018" y="12665"/>
                              <a:pt x="19061" y="12757"/>
                              <a:pt x="19104" y="12757"/>
                            </a:cubicBezTo>
                            <a:cubicBezTo>
                              <a:pt x="19104" y="12757"/>
                              <a:pt x="19126" y="12757"/>
                              <a:pt x="19126" y="12757"/>
                            </a:cubicBezTo>
                            <a:cubicBezTo>
                              <a:pt x="19169" y="12757"/>
                              <a:pt x="19190" y="12711"/>
                              <a:pt x="19212" y="12665"/>
                            </a:cubicBezTo>
                            <a:cubicBezTo>
                              <a:pt x="19685" y="11330"/>
                              <a:pt x="19556" y="9395"/>
                              <a:pt x="18911" y="8428"/>
                            </a:cubicBezTo>
                            <a:cubicBezTo>
                              <a:pt x="18739" y="8152"/>
                              <a:pt x="18524" y="7968"/>
                              <a:pt x="18308" y="7875"/>
                            </a:cubicBezTo>
                            <a:cubicBezTo>
                              <a:pt x="18631" y="7783"/>
                              <a:pt x="18954" y="7829"/>
                              <a:pt x="19298" y="8060"/>
                            </a:cubicBezTo>
                            <a:cubicBezTo>
                              <a:pt x="19922" y="8428"/>
                              <a:pt x="20352" y="9211"/>
                              <a:pt x="20352" y="9257"/>
                            </a:cubicBezTo>
                            <a:cubicBezTo>
                              <a:pt x="20395" y="9303"/>
                              <a:pt x="20438" y="9349"/>
                              <a:pt x="20481" y="9303"/>
                            </a:cubicBezTo>
                            <a:cubicBezTo>
                              <a:pt x="20524" y="9257"/>
                              <a:pt x="20546" y="9165"/>
                              <a:pt x="20546" y="9073"/>
                            </a:cubicBezTo>
                            <a:cubicBezTo>
                              <a:pt x="20546" y="6908"/>
                              <a:pt x="19728" y="5158"/>
                              <a:pt x="18739" y="5158"/>
                            </a:cubicBezTo>
                            <a:cubicBezTo>
                              <a:pt x="18373" y="5158"/>
                              <a:pt x="18050" y="5388"/>
                              <a:pt x="17749" y="5803"/>
                            </a:cubicBezTo>
                            <a:cubicBezTo>
                              <a:pt x="18029" y="5158"/>
                              <a:pt x="18373" y="4698"/>
                              <a:pt x="18825" y="4513"/>
                            </a:cubicBezTo>
                            <a:cubicBezTo>
                              <a:pt x="19384" y="4237"/>
                              <a:pt x="19900" y="4467"/>
                              <a:pt x="19900" y="4467"/>
                            </a:cubicBezTo>
                            <a:cubicBezTo>
                              <a:pt x="19943" y="4467"/>
                              <a:pt x="19986" y="4467"/>
                              <a:pt x="20008" y="4375"/>
                            </a:cubicBezTo>
                            <a:cubicBezTo>
                              <a:pt x="20029" y="4283"/>
                              <a:pt x="20029" y="4191"/>
                              <a:pt x="20008" y="4099"/>
                            </a:cubicBezTo>
                            <a:cubicBezTo>
                              <a:pt x="19793" y="3270"/>
                              <a:pt x="19449" y="2625"/>
                              <a:pt x="19040" y="2349"/>
                            </a:cubicBezTo>
                            <a:cubicBezTo>
                              <a:pt x="18610" y="2073"/>
                              <a:pt x="18179" y="2165"/>
                              <a:pt x="17771" y="2625"/>
                            </a:cubicBezTo>
                            <a:cubicBezTo>
                              <a:pt x="17405" y="3040"/>
                              <a:pt x="17147" y="3730"/>
                              <a:pt x="16996" y="4467"/>
                            </a:cubicBezTo>
                            <a:cubicBezTo>
                              <a:pt x="16867" y="3684"/>
                              <a:pt x="16587" y="3040"/>
                              <a:pt x="16222" y="2625"/>
                            </a:cubicBezTo>
                            <a:cubicBezTo>
                              <a:pt x="15834" y="2165"/>
                              <a:pt x="15382" y="2073"/>
                              <a:pt x="14952" y="2349"/>
                            </a:cubicBezTo>
                            <a:cubicBezTo>
                              <a:pt x="14522" y="2625"/>
                              <a:pt x="14178" y="3224"/>
                              <a:pt x="13984" y="4099"/>
                            </a:cubicBezTo>
                            <a:cubicBezTo>
                              <a:pt x="13963" y="4191"/>
                              <a:pt x="13963" y="4283"/>
                              <a:pt x="13984" y="4375"/>
                            </a:cubicBezTo>
                            <a:cubicBezTo>
                              <a:pt x="14006" y="4467"/>
                              <a:pt x="14049" y="4467"/>
                              <a:pt x="14092" y="4467"/>
                            </a:cubicBezTo>
                            <a:cubicBezTo>
                              <a:pt x="14092" y="4467"/>
                              <a:pt x="14608" y="4237"/>
                              <a:pt x="15167" y="4513"/>
                            </a:cubicBezTo>
                            <a:cubicBezTo>
                              <a:pt x="15619" y="4698"/>
                              <a:pt x="15963" y="5158"/>
                              <a:pt x="16243" y="5803"/>
                            </a:cubicBezTo>
                            <a:cubicBezTo>
                              <a:pt x="15963" y="5388"/>
                              <a:pt x="15619" y="5158"/>
                              <a:pt x="15253" y="5158"/>
                            </a:cubicBezTo>
                            <a:cubicBezTo>
                              <a:pt x="14242" y="5158"/>
                              <a:pt x="13425" y="6908"/>
                              <a:pt x="13425" y="9073"/>
                            </a:cubicBezTo>
                            <a:cubicBezTo>
                              <a:pt x="13425" y="9165"/>
                              <a:pt x="13446" y="9257"/>
                              <a:pt x="13489" y="9303"/>
                            </a:cubicBezTo>
                            <a:cubicBezTo>
                              <a:pt x="13532" y="9349"/>
                              <a:pt x="13575" y="9349"/>
                              <a:pt x="13618" y="9257"/>
                            </a:cubicBezTo>
                            <a:cubicBezTo>
                              <a:pt x="13618" y="9257"/>
                              <a:pt x="14070" y="8474"/>
                              <a:pt x="14694" y="8060"/>
                            </a:cubicBezTo>
                            <a:cubicBezTo>
                              <a:pt x="15038" y="7829"/>
                              <a:pt x="15339" y="7783"/>
                              <a:pt x="15662" y="7875"/>
                            </a:cubicBezTo>
                            <a:cubicBezTo>
                              <a:pt x="15447" y="7968"/>
                              <a:pt x="15232" y="8152"/>
                              <a:pt x="15060" y="8428"/>
                            </a:cubicBezTo>
                            <a:cubicBezTo>
                              <a:pt x="14436" y="9441"/>
                              <a:pt x="14307" y="11330"/>
                              <a:pt x="14759" y="12665"/>
                            </a:cubicBezTo>
                            <a:cubicBezTo>
                              <a:pt x="14780" y="12711"/>
                              <a:pt x="14823" y="12757"/>
                              <a:pt x="14845" y="12757"/>
                            </a:cubicBezTo>
                            <a:cubicBezTo>
                              <a:pt x="14845" y="12757"/>
                              <a:pt x="14866" y="12757"/>
                              <a:pt x="14866" y="12757"/>
                            </a:cubicBezTo>
                            <a:cubicBezTo>
                              <a:pt x="14909" y="12757"/>
                              <a:pt x="14952" y="12665"/>
                              <a:pt x="14952" y="12573"/>
                            </a:cubicBezTo>
                            <a:cubicBezTo>
                              <a:pt x="14952" y="12573"/>
                              <a:pt x="15060" y="11652"/>
                              <a:pt x="15339" y="10823"/>
                            </a:cubicBezTo>
                            <a:cubicBezTo>
                              <a:pt x="15662" y="9902"/>
                              <a:pt x="16092" y="9441"/>
                              <a:pt x="16587" y="9395"/>
                            </a:cubicBezTo>
                            <a:cubicBezTo>
                              <a:pt x="16587" y="9856"/>
                              <a:pt x="16501" y="12803"/>
                              <a:pt x="16415" y="16119"/>
                            </a:cubicBezTo>
                            <a:cubicBezTo>
                              <a:pt x="15318" y="15106"/>
                              <a:pt x="13790" y="13909"/>
                              <a:pt x="12521" y="13817"/>
                            </a:cubicBezTo>
                            <a:cubicBezTo>
                              <a:pt x="12457" y="13817"/>
                              <a:pt x="12414" y="13909"/>
                              <a:pt x="12414" y="14047"/>
                            </a:cubicBezTo>
                            <a:cubicBezTo>
                              <a:pt x="12414" y="14185"/>
                              <a:pt x="12457" y="14277"/>
                              <a:pt x="12521" y="14277"/>
                            </a:cubicBezTo>
                            <a:cubicBezTo>
                              <a:pt x="13855" y="14369"/>
                              <a:pt x="15533" y="15751"/>
                              <a:pt x="16415" y="16580"/>
                            </a:cubicBezTo>
                            <a:cubicBezTo>
                              <a:pt x="16394" y="17179"/>
                              <a:pt x="16372" y="17777"/>
                              <a:pt x="16351" y="18422"/>
                            </a:cubicBezTo>
                            <a:cubicBezTo>
                              <a:pt x="14522" y="21093"/>
                              <a:pt x="12543" y="21093"/>
                              <a:pt x="12521" y="21093"/>
                            </a:cubicBezTo>
                            <a:cubicBezTo>
                              <a:pt x="12457" y="21093"/>
                              <a:pt x="12414" y="21186"/>
                              <a:pt x="12414" y="21324"/>
                            </a:cubicBezTo>
                            <a:cubicBezTo>
                              <a:pt x="12414" y="21462"/>
                              <a:pt x="12457" y="21554"/>
                              <a:pt x="12521" y="21554"/>
                            </a:cubicBezTo>
                            <a:cubicBezTo>
                              <a:pt x="12521" y="21554"/>
                              <a:pt x="12521" y="21554"/>
                              <a:pt x="12543" y="21554"/>
                            </a:cubicBezTo>
                            <a:cubicBezTo>
                              <a:pt x="12758" y="21554"/>
                              <a:pt x="14888" y="21462"/>
                              <a:pt x="16781" y="18330"/>
                            </a:cubicBezTo>
                            <a:cubicBezTo>
                              <a:pt x="18674" y="15198"/>
                              <a:pt x="21342" y="15429"/>
                              <a:pt x="21385" y="15429"/>
                            </a:cubicBezTo>
                            <a:cubicBezTo>
                              <a:pt x="21449" y="15429"/>
                              <a:pt x="21492" y="15336"/>
                              <a:pt x="21514" y="15198"/>
                            </a:cubicBezTo>
                            <a:cubicBezTo>
                              <a:pt x="21600" y="15106"/>
                              <a:pt x="21535" y="15014"/>
                              <a:pt x="21471" y="15014"/>
                            </a:cubicBezTo>
                            <a:close/>
                            <a:moveTo>
                              <a:pt x="18803" y="8751"/>
                            </a:moveTo>
                            <a:cubicBezTo>
                              <a:pt x="19255" y="9487"/>
                              <a:pt x="19406" y="10823"/>
                              <a:pt x="19169" y="11882"/>
                            </a:cubicBezTo>
                            <a:cubicBezTo>
                              <a:pt x="18997" y="10915"/>
                              <a:pt x="18480" y="8889"/>
                              <a:pt x="17319" y="8843"/>
                            </a:cubicBezTo>
                            <a:cubicBezTo>
                              <a:pt x="17491" y="8520"/>
                              <a:pt x="17684" y="8336"/>
                              <a:pt x="17921" y="8244"/>
                            </a:cubicBezTo>
                            <a:cubicBezTo>
                              <a:pt x="18244" y="8198"/>
                              <a:pt x="18567" y="8336"/>
                              <a:pt x="18803" y="8751"/>
                            </a:cubicBezTo>
                            <a:close/>
                            <a:moveTo>
                              <a:pt x="17340" y="14277"/>
                            </a:moveTo>
                            <a:cubicBezTo>
                              <a:pt x="17362" y="14876"/>
                              <a:pt x="17383" y="15521"/>
                              <a:pt x="17405" y="16212"/>
                            </a:cubicBezTo>
                            <a:lnTo>
                              <a:pt x="16759" y="16212"/>
                            </a:lnTo>
                            <a:cubicBezTo>
                              <a:pt x="16781" y="15567"/>
                              <a:pt x="16802" y="14922"/>
                              <a:pt x="16824" y="14277"/>
                            </a:cubicBezTo>
                            <a:lnTo>
                              <a:pt x="17340" y="14277"/>
                            </a:lnTo>
                            <a:close/>
                            <a:moveTo>
                              <a:pt x="16824" y="13771"/>
                            </a:moveTo>
                            <a:cubicBezTo>
                              <a:pt x="16845" y="13080"/>
                              <a:pt x="16867" y="12435"/>
                              <a:pt x="16867" y="11836"/>
                            </a:cubicBezTo>
                            <a:lnTo>
                              <a:pt x="17254" y="11836"/>
                            </a:lnTo>
                            <a:cubicBezTo>
                              <a:pt x="17276" y="12389"/>
                              <a:pt x="17276" y="13034"/>
                              <a:pt x="17297" y="13771"/>
                            </a:cubicBezTo>
                            <a:lnTo>
                              <a:pt x="16824" y="13771"/>
                            </a:lnTo>
                            <a:close/>
                            <a:moveTo>
                              <a:pt x="18760" y="5573"/>
                            </a:moveTo>
                            <a:cubicBezTo>
                              <a:pt x="19556" y="5573"/>
                              <a:pt x="20223" y="6816"/>
                              <a:pt x="20331" y="8474"/>
                            </a:cubicBezTo>
                            <a:cubicBezTo>
                              <a:pt x="20029" y="8014"/>
                              <a:pt x="19384" y="7277"/>
                              <a:pt x="18653" y="7277"/>
                            </a:cubicBezTo>
                            <a:cubicBezTo>
                              <a:pt x="18201" y="7277"/>
                              <a:pt x="17684" y="7553"/>
                              <a:pt x="17190" y="8382"/>
                            </a:cubicBezTo>
                            <a:cubicBezTo>
                              <a:pt x="17340" y="6770"/>
                              <a:pt x="17986" y="5573"/>
                              <a:pt x="18760" y="5573"/>
                            </a:cubicBezTo>
                            <a:close/>
                            <a:moveTo>
                              <a:pt x="17943" y="2994"/>
                            </a:moveTo>
                            <a:cubicBezTo>
                              <a:pt x="18158" y="2763"/>
                              <a:pt x="18373" y="2625"/>
                              <a:pt x="18610" y="2625"/>
                            </a:cubicBezTo>
                            <a:cubicBezTo>
                              <a:pt x="18739" y="2625"/>
                              <a:pt x="18889" y="2671"/>
                              <a:pt x="19018" y="2763"/>
                            </a:cubicBezTo>
                            <a:cubicBezTo>
                              <a:pt x="19298" y="2948"/>
                              <a:pt x="19556" y="3316"/>
                              <a:pt x="19728" y="3823"/>
                            </a:cubicBezTo>
                            <a:cubicBezTo>
                              <a:pt x="19169" y="3730"/>
                              <a:pt x="17835" y="3777"/>
                              <a:pt x="17233" y="6586"/>
                            </a:cubicBezTo>
                            <a:cubicBezTo>
                              <a:pt x="17039" y="5250"/>
                              <a:pt x="17319" y="3684"/>
                              <a:pt x="17943" y="2994"/>
                            </a:cubicBezTo>
                            <a:close/>
                            <a:moveTo>
                              <a:pt x="17039" y="9395"/>
                            </a:moveTo>
                            <a:cubicBezTo>
                              <a:pt x="17039" y="9395"/>
                              <a:pt x="17061" y="9395"/>
                              <a:pt x="17061" y="9395"/>
                            </a:cubicBezTo>
                            <a:cubicBezTo>
                              <a:pt x="17104" y="9395"/>
                              <a:pt x="17147" y="9395"/>
                              <a:pt x="17190" y="9349"/>
                            </a:cubicBezTo>
                            <a:cubicBezTo>
                              <a:pt x="17190" y="9533"/>
                              <a:pt x="17211" y="10270"/>
                              <a:pt x="17233" y="11376"/>
                            </a:cubicBezTo>
                            <a:lnTo>
                              <a:pt x="16867" y="11376"/>
                            </a:lnTo>
                            <a:cubicBezTo>
                              <a:pt x="16888" y="10316"/>
                              <a:pt x="16910" y="9580"/>
                              <a:pt x="16910" y="9349"/>
                            </a:cubicBezTo>
                            <a:cubicBezTo>
                              <a:pt x="16931" y="9349"/>
                              <a:pt x="16975" y="9349"/>
                              <a:pt x="16996" y="9349"/>
                            </a:cubicBezTo>
                            <a:cubicBezTo>
                              <a:pt x="17018" y="9395"/>
                              <a:pt x="17039" y="9395"/>
                              <a:pt x="17039" y="9395"/>
                            </a:cubicBezTo>
                            <a:close/>
                            <a:moveTo>
                              <a:pt x="14694" y="3823"/>
                            </a:moveTo>
                            <a:cubicBezTo>
                              <a:pt x="14586" y="3823"/>
                              <a:pt x="14479" y="3823"/>
                              <a:pt x="14393" y="3869"/>
                            </a:cubicBezTo>
                            <a:cubicBezTo>
                              <a:pt x="14565" y="3362"/>
                              <a:pt x="14823" y="2994"/>
                              <a:pt x="15103" y="2809"/>
                            </a:cubicBezTo>
                            <a:cubicBezTo>
                              <a:pt x="15469" y="2579"/>
                              <a:pt x="15856" y="2671"/>
                              <a:pt x="16178" y="3040"/>
                            </a:cubicBezTo>
                            <a:cubicBezTo>
                              <a:pt x="16802" y="3730"/>
                              <a:pt x="17061" y="5296"/>
                              <a:pt x="16867" y="6678"/>
                            </a:cubicBezTo>
                            <a:cubicBezTo>
                              <a:pt x="16372" y="4191"/>
                              <a:pt x="15339" y="3823"/>
                              <a:pt x="14694" y="3823"/>
                            </a:cubicBezTo>
                            <a:close/>
                            <a:moveTo>
                              <a:pt x="13769" y="8474"/>
                            </a:moveTo>
                            <a:cubicBezTo>
                              <a:pt x="13876" y="6816"/>
                              <a:pt x="14543" y="5527"/>
                              <a:pt x="15339" y="5527"/>
                            </a:cubicBezTo>
                            <a:cubicBezTo>
                              <a:pt x="16135" y="5527"/>
                              <a:pt x="16781" y="6770"/>
                              <a:pt x="16910" y="8382"/>
                            </a:cubicBezTo>
                            <a:cubicBezTo>
                              <a:pt x="15641" y="6264"/>
                              <a:pt x="14285" y="7737"/>
                              <a:pt x="13769" y="8474"/>
                            </a:cubicBezTo>
                            <a:close/>
                            <a:moveTo>
                              <a:pt x="14909" y="11882"/>
                            </a:moveTo>
                            <a:cubicBezTo>
                              <a:pt x="14673" y="10823"/>
                              <a:pt x="14823" y="9487"/>
                              <a:pt x="15275" y="8751"/>
                            </a:cubicBezTo>
                            <a:cubicBezTo>
                              <a:pt x="15490" y="8428"/>
                              <a:pt x="15727" y="8244"/>
                              <a:pt x="15985" y="8244"/>
                            </a:cubicBezTo>
                            <a:cubicBezTo>
                              <a:pt x="16049" y="8244"/>
                              <a:pt x="16092" y="8244"/>
                              <a:pt x="16157" y="8290"/>
                            </a:cubicBezTo>
                            <a:cubicBezTo>
                              <a:pt x="16372" y="8382"/>
                              <a:pt x="16587" y="8566"/>
                              <a:pt x="16759" y="8889"/>
                            </a:cubicBezTo>
                            <a:cubicBezTo>
                              <a:pt x="15598" y="8889"/>
                              <a:pt x="15081" y="10915"/>
                              <a:pt x="14909" y="11882"/>
                            </a:cubicBezTo>
                            <a:close/>
                            <a:moveTo>
                              <a:pt x="16738" y="18008"/>
                            </a:moveTo>
                            <a:cubicBezTo>
                              <a:pt x="16716" y="18054"/>
                              <a:pt x="16695" y="18054"/>
                              <a:pt x="16695" y="18100"/>
                            </a:cubicBezTo>
                            <a:cubicBezTo>
                              <a:pt x="16716" y="17639"/>
                              <a:pt x="16716" y="17133"/>
                              <a:pt x="16738" y="16672"/>
                            </a:cubicBezTo>
                            <a:lnTo>
                              <a:pt x="17405" y="16672"/>
                            </a:lnTo>
                            <a:cubicBezTo>
                              <a:pt x="17405" y="16810"/>
                              <a:pt x="17405" y="16902"/>
                              <a:pt x="17426" y="17041"/>
                            </a:cubicBezTo>
                            <a:cubicBezTo>
                              <a:pt x="17426" y="17041"/>
                              <a:pt x="17426" y="17041"/>
                              <a:pt x="17426" y="17041"/>
                            </a:cubicBezTo>
                            <a:cubicBezTo>
                              <a:pt x="17190" y="17317"/>
                              <a:pt x="16953" y="17639"/>
                              <a:pt x="16738" y="18008"/>
                            </a:cubicBezTo>
                            <a:close/>
                            <a:moveTo>
                              <a:pt x="10606" y="21600"/>
                            </a:moveTo>
                            <a:lnTo>
                              <a:pt x="11704" y="21600"/>
                            </a:lnTo>
                            <a:lnTo>
                              <a:pt x="11704" y="0"/>
                            </a:lnTo>
                            <a:lnTo>
                              <a:pt x="10606" y="0"/>
                            </a:lnTo>
                            <a:lnTo>
                              <a:pt x="10606" y="21600"/>
                            </a:lnTo>
                            <a:close/>
                          </a:path>
                        </a:pathLst>
                      </a:custGeom>
                      <a:solidFill>
                        <a:schemeClr val="accent1"/>
                      </a:solidFill>
                      <a:ln w="12700">
                        <a:miter lim="400000"/>
                      </a:ln>
                    </wps:spPr>
                    <wps:bodyPr lIns="38100" tIns="38100" rIns="38100" bIns="38100" anchor="ctr"/>
                  </wps:wsp>
                </a:graphicData>
              </a:graphic>
            </wp:anchor>
          </w:drawing>
        </mc:Choice>
        <mc:Fallback>
          <w:pict>
            <v:shape w14:anchorId="54F34AAB" id="Shape" o:spid="_x0000_s1026" style="position:absolute;margin-left:0;margin-top:-17.7pt;width:100.2pt;height:46.9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555,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" path="m,21600r1097,l1097,,,,,21600xm4109,21600r1313,l5422,,4109,r,21600xm1958,21600r1312,l3270,,1958,r,21600xm6282,21600r1312,l7594,,6282,r,21600xm8455,21600r1312,l9767,,8455,r,21600xm21471,15014v-86,,-2044,-184,-3851,1796c17512,13172,17426,9902,17426,9395v495,46,904,553,1205,1428c18932,11652,19018,12573,19018,12573v,92,43,184,86,184c19104,12757,19126,12757,19126,12757v43,,64,-46,86,-92c19685,11330,19556,9395,18911,8428v-172,-276,-387,-460,-603,-553c18631,7783,18954,7829,19298,8060v624,368,1054,1151,1054,1197c20395,9303,20438,9349,20481,9303v43,-46,65,-138,65,-230c20546,6908,19728,5158,18739,5158v-366,,-689,230,-990,645c18029,5158,18373,4698,18825,4513v559,-276,1075,-46,1075,-46c19943,4467,19986,4467,20008,4375v21,-92,21,-184,,-276c19793,3270,19449,2625,19040,2349v-430,-276,-861,-184,-1269,276c17405,3040,17147,3730,16996,4467v-129,-783,-409,-1427,-774,-1842c15834,2165,15382,2073,14952,2349v-430,276,-774,875,-968,1750c13963,4191,13963,4283,13984,4375v22,92,65,92,108,92c14092,4467,14608,4237,15167,4513v452,185,796,645,1076,1290c15963,5388,15619,5158,15253,5158v-1011,,-1828,1750,-1828,3915c13425,9165,13446,9257,13489,9303v43,46,86,46,129,-46c13618,9257,14070,8474,14694,8060v344,-231,645,-277,968,-185c15447,7968,15232,8152,15060,8428v-624,1013,-753,2902,-301,4237c14780,12711,14823,12757,14845,12757v,,21,,21,c14909,12757,14952,12665,14952,12573v,,108,-921,387,-1750c15662,9902,16092,9441,16587,9395v,461,-86,3408,-172,6724c15318,15106,13790,13909,12521,13817v-64,,-107,92,-107,230c12414,14185,12457,14277,12521,14277v1334,92,3012,1474,3894,2303c16394,17179,16372,17777,16351,18422v-1829,2671,-3808,2671,-3830,2671c12457,21093,12414,21186,12414,21324v,138,43,230,107,230c12521,21554,12521,21554,12543,21554v215,,2345,-92,4238,-3224c18674,15198,21342,15429,21385,15429v64,,107,-93,129,-231c21600,15106,21535,15014,21471,15014xm18803,8751v452,736,603,2072,366,3131c18997,10915,18480,8889,17319,8843v172,-323,365,-507,602,-599c18244,8198,18567,8336,18803,8751xm17340,14277v22,599,43,1244,65,1935l16759,16212v22,-645,43,-1290,65,-1935l17340,14277xm16824,13771v21,-691,43,-1336,43,-1935l17254,11836v22,553,22,1198,43,1935l16824,13771xm18760,5573v796,,1463,1243,1571,2901c20029,8014,19384,7277,18653,7277v-452,,-969,276,-1463,1105c17340,6770,17986,5573,18760,5573xm17943,2994v215,-231,430,-369,667,-369c18739,2625,18889,2671,19018,2763v280,185,538,553,710,1060c19169,3730,17835,3777,17233,6586v-194,-1336,86,-2902,710,-3592xm17039,9395v,,22,,22,c17104,9395,17147,9395,17190,9349v,184,21,921,43,2027l16867,11376v21,-1060,43,-1796,43,-2027c16931,9349,16975,9349,16996,9349v22,46,43,46,43,46xm14694,3823v-108,,-215,,-301,46c14565,3362,14823,2994,15103,2809v366,-230,753,-138,1075,231c16802,3730,17061,5296,16867,6678,16372,4191,15339,3823,14694,3823xm13769,8474v107,-1658,774,-2947,1570,-2947c16135,5527,16781,6770,16910,8382v-1269,-2118,-2625,-645,-3141,92xm14909,11882v-236,-1059,-86,-2395,366,-3131c15490,8428,15727,8244,15985,8244v64,,107,,172,46c16372,8382,16587,8566,16759,8889v-1161,,-1678,2026,-1850,2993xm16738,18008v-22,46,-43,46,-43,92c16716,17639,16716,17133,16738,16672r667,c17405,16810,17405,16902,17426,17041v,,,,,c17190,17317,16953,17639,16738,18008xm10606,21600r1098,l11704,,10606,r,21600xe" fillcolor="#492a86 [3204]" stroked="f" strokeweight="1pt">
              <v:stroke miterlimit="4" joinstyle="miter"/>
              <v:path arrowok="t" o:extrusionok="f" o:connecttype="custom" o:connectlocs="636225,297816;636225,297816;636225,297816;636225,297816" o:connectangles="0,90,180,27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6C9" w:rsidRDefault="000B7976">
    <w:pPr>
      <w:pStyle w:val="Header"/>
    </w:pPr>
    <w:r>
      <w:rPr>
        <w:noProof/>
        <w:lang w:eastAsia="en-US"/>
      </w:rPr>
      <mc:AlternateContent>
        <mc:Choice Requires="wps">
          <w:drawing>
            <wp:anchor distT="0" distB="0" distL="114300" distR="114300" simplePos="0" relativeHeight="251655168" behindDoc="1" locked="0" layoutInCell="1" allowOverlap="1" wp14:anchorId="4AC69285" wp14:editId="45815C0E">
              <wp:simplePos x="0" y="0"/>
              <wp:positionH relativeFrom="column">
                <wp:posOffset>4579034</wp:posOffset>
              </wp:positionH>
              <wp:positionV relativeFrom="paragraph">
                <wp:posOffset>-228600</wp:posOffset>
              </wp:positionV>
              <wp:extent cx="5029200" cy="7772400"/>
              <wp:effectExtent l="0" t="0" r="0" b="0"/>
              <wp:wrapNone/>
              <wp:docPr id="11" name="Rectangl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29200" cy="7772400"/>
                      </a:xfrm>
                      <a:prstGeom prst="rect">
                        <a:avLst/>
                      </a:prstGeom>
                      <a:solidFill>
                        <a:schemeClr val="accent1"/>
                      </a:solidFill>
                      <a:ln w="12700">
                        <a:miter lim="400000"/>
                      </a:ln>
                    </wps:spPr>
                    <wps:bodyPr lIns="38100" tIns="38100" rIns="38100" bIns="38100" anchor="ctr"/>
                  </wps:wsp>
                </a:graphicData>
              </a:graphic>
            </wp:anchor>
          </w:drawing>
        </mc:Choice>
        <mc:Fallback>
          <w:pict>
            <v:rect w14:anchorId="026BEE7A" id="Rectangle" o:spid="_x0000_s1026" style="position:absolute;margin-left:360.55pt;margin-top:-18pt;width:396pt;height:6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" fillcolor="#492a86 [3204]" stroked="f" strokeweight="1pt">
              <v:stroke miterlimit="4"/>
              <v:textbox inset="3pt,3pt,3pt,3pt"/>
            </v:rect>
          </w:pict>
        </mc:Fallback>
      </mc:AlternateContent>
    </w:r>
    <w:r>
      <w:rPr>
        <w:noProof/>
        <w:lang w:eastAsia="en-US"/>
      </w:rPr>
      <mc:AlternateContent>
        <mc:Choice Requires="wps">
          <w:drawing>
            <wp:anchor distT="0" distB="0" distL="114300" distR="114300" simplePos="0" relativeHeight="251656192" behindDoc="1" locked="0" layoutInCell="1" allowOverlap="1" wp14:anchorId="14AB342F" wp14:editId="60520CE5">
              <wp:simplePos x="0" y="0"/>
              <wp:positionH relativeFrom="column">
                <wp:posOffset>8592234</wp:posOffset>
              </wp:positionH>
              <wp:positionV relativeFrom="paragraph">
                <wp:posOffset>-228600</wp:posOffset>
              </wp:positionV>
              <wp:extent cx="562610" cy="595631"/>
              <wp:effectExtent l="0" t="0" r="0" b="0"/>
              <wp:wrapNone/>
              <wp:docPr id="9" name="Shap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95631"/>
                      </a:xfrm>
                      <a:custGeom>
                        <a:avLst/>
                        <a:gdLst/>
                        <a:ahLst/>
                        <a:cxnLst>
                          <a:cxn ang="0">
                            <a:pos x="wd2" y="hd2"/>
                          </a:cxn>
                          <a:cxn ang="5400000">
                            <a:pos x="wd2" y="hd2"/>
                          </a:cxn>
                          <a:cxn ang="10800000">
                            <a:pos x="wd2" y="hd2"/>
                          </a:cxn>
                          <a:cxn ang="16200000">
                            <a:pos x="wd2" y="hd2"/>
                          </a:cxn>
                        </a:cxnLst>
                        <a:rect l="0" t="0" r="r" b="b"/>
                        <a:pathLst>
                          <a:path w="21600" h="21600" extrusionOk="0">
                            <a:moveTo>
                              <a:pt x="4925" y="21600"/>
                            </a:moveTo>
                            <a:lnTo>
                              <a:pt x="6875" y="21600"/>
                            </a:lnTo>
                            <a:lnTo>
                              <a:pt x="6875" y="0"/>
                            </a:lnTo>
                            <a:lnTo>
                              <a:pt x="4925" y="0"/>
                            </a:lnTo>
                            <a:lnTo>
                              <a:pt x="4925" y="21600"/>
                            </a:lnTo>
                            <a:close/>
                            <a:moveTo>
                              <a:pt x="0" y="21600"/>
                            </a:moveTo>
                            <a:lnTo>
                              <a:pt x="1950" y="21600"/>
                            </a:lnTo>
                            <a:lnTo>
                              <a:pt x="1950" y="0"/>
                            </a:lnTo>
                            <a:lnTo>
                              <a:pt x="0" y="0"/>
                            </a:lnTo>
                            <a:lnTo>
                              <a:pt x="0" y="21600"/>
                            </a:lnTo>
                            <a:close/>
                            <a:moveTo>
                              <a:pt x="9849" y="21600"/>
                            </a:moveTo>
                            <a:lnTo>
                              <a:pt x="11800" y="21600"/>
                            </a:lnTo>
                            <a:lnTo>
                              <a:pt x="11800" y="0"/>
                            </a:lnTo>
                            <a:lnTo>
                              <a:pt x="9849" y="0"/>
                            </a:lnTo>
                            <a:lnTo>
                              <a:pt x="9849" y="21600"/>
                            </a:lnTo>
                            <a:close/>
                            <a:moveTo>
                              <a:pt x="19650" y="0"/>
                            </a:moveTo>
                            <a:lnTo>
                              <a:pt x="19650" y="21600"/>
                            </a:lnTo>
                            <a:lnTo>
                              <a:pt x="21600" y="21600"/>
                            </a:lnTo>
                            <a:lnTo>
                              <a:pt x="21600" y="0"/>
                            </a:lnTo>
                            <a:lnTo>
                              <a:pt x="19650" y="0"/>
                            </a:lnTo>
                            <a:close/>
                            <a:moveTo>
                              <a:pt x="14725" y="21600"/>
                            </a:moveTo>
                            <a:lnTo>
                              <a:pt x="16675" y="21600"/>
                            </a:lnTo>
                            <a:lnTo>
                              <a:pt x="16675" y="0"/>
                            </a:lnTo>
                            <a:lnTo>
                              <a:pt x="14725" y="0"/>
                            </a:lnTo>
                            <a:lnTo>
                              <a:pt x="14725" y="21600"/>
                            </a:lnTo>
                            <a:close/>
                          </a:path>
                        </a:pathLst>
                      </a:custGeom>
                      <a:solidFill>
                        <a:schemeClr val="accent1">
                          <a:lumMod val="20000"/>
                          <a:lumOff val="80000"/>
                        </a:schemeClr>
                      </a:solidFill>
                      <a:ln w="12700">
                        <a:miter lim="400000"/>
                      </a:ln>
                    </wps:spPr>
                    <wps:bodyPr lIns="38100" tIns="38100" rIns="38100" bIns="38100" anchor="ctr"/>
                  </wps:wsp>
                </a:graphicData>
              </a:graphic>
            </wp:anchor>
          </w:drawing>
        </mc:Choice>
        <mc:Fallback>
          <w:pict>
            <v:shape w14:anchorId="0449A5BA" id="Shape" o:spid="_x0000_s1026" style="position:absolute;margin-left:676.55pt;margin-top:-18pt;width:44.3pt;height:46.9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" path="m4925,21600r1950,l6875,,4925,r,21600xm,21600r1950,l1950,,,,,21600xm9849,21600r1951,l11800,,9849,r,21600xm19650,r,21600l21600,21600,21600,,19650,xm14725,21600r1950,l16675,,14725,r,21600xe" fillcolor="#d7ccef [660]" stroked="f" strokeweight="1pt">
              <v:stroke miterlimit="4" joinstyle="miter"/>
              <v:path arrowok="t" o:extrusionok="f" o:connecttype="custom" o:connectlocs="281305,297816;281305,297816;281305,297816;281305,297816" o:connectangles="0,90,180,270"/>
            </v:shape>
          </w:pict>
        </mc:Fallback>
      </mc:AlternateContent>
    </w:r>
    <w:r>
      <w:rPr>
        <w:noProof/>
        <w:lang w:eastAsia="en-US"/>
      </w:rPr>
      <mc:AlternateContent>
        <mc:Choice Requires="wps">
          <w:drawing>
            <wp:anchor distT="0" distB="0" distL="114300" distR="114300" simplePos="0" relativeHeight="251657216" behindDoc="1" locked="0" layoutInCell="1" allowOverlap="1" wp14:anchorId="4DA7B1FF" wp14:editId="46C59F62">
              <wp:simplePos x="0" y="0"/>
              <wp:positionH relativeFrom="column">
                <wp:posOffset>5036233</wp:posOffset>
              </wp:positionH>
              <wp:positionV relativeFrom="paragraph">
                <wp:posOffset>406400</wp:posOffset>
              </wp:positionV>
              <wp:extent cx="4114801" cy="3322320"/>
              <wp:effectExtent l="0" t="0" r="0" b="5080"/>
              <wp:wrapNone/>
              <wp:docPr id="10" name="Shap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14801" cy="3322320"/>
                      </a:xfrm>
                      <a:custGeom>
                        <a:avLst/>
                        <a:gdLst/>
                        <a:ahLst/>
                        <a:cxnLst>
                          <a:cxn ang="0">
                            <a:pos x="wd2" y="hd2"/>
                          </a:cxn>
                          <a:cxn ang="5400000">
                            <a:pos x="wd2" y="hd2"/>
                          </a:cxn>
                          <a:cxn ang="10800000">
                            <a:pos x="wd2" y="hd2"/>
                          </a:cxn>
                          <a:cxn ang="16200000">
                            <a:pos x="wd2" y="hd2"/>
                          </a:cxn>
                        </a:cxnLst>
                        <a:rect l="0" t="0" r="r" b="b"/>
                        <a:pathLst>
                          <a:path w="21600" h="21600" extrusionOk="0">
                            <a:moveTo>
                              <a:pt x="6900" y="11411"/>
                            </a:moveTo>
                            <a:lnTo>
                              <a:pt x="6900" y="11023"/>
                            </a:lnTo>
                            <a:cubicBezTo>
                              <a:pt x="6900" y="10949"/>
                              <a:pt x="6853" y="10891"/>
                              <a:pt x="6793" y="10891"/>
                            </a:cubicBezTo>
                            <a:cubicBezTo>
                              <a:pt x="6733" y="10891"/>
                              <a:pt x="6687" y="10949"/>
                              <a:pt x="6687" y="11023"/>
                            </a:cubicBezTo>
                            <a:lnTo>
                              <a:pt x="6687" y="11411"/>
                            </a:lnTo>
                            <a:cubicBezTo>
                              <a:pt x="6687" y="11485"/>
                              <a:pt x="6733" y="11543"/>
                              <a:pt x="6793" y="11543"/>
                            </a:cubicBezTo>
                            <a:cubicBezTo>
                              <a:pt x="6853" y="11543"/>
                              <a:pt x="6900" y="11485"/>
                              <a:pt x="6900" y="11411"/>
                            </a:cubicBezTo>
                            <a:close/>
                            <a:moveTo>
                              <a:pt x="5847" y="14483"/>
                            </a:moveTo>
                            <a:cubicBezTo>
                              <a:pt x="5867" y="14499"/>
                              <a:pt x="5887" y="14507"/>
                              <a:pt x="5907" y="14507"/>
                            </a:cubicBezTo>
                            <a:cubicBezTo>
                              <a:pt x="5940" y="14507"/>
                              <a:pt x="5973" y="14491"/>
                              <a:pt x="5993" y="14458"/>
                            </a:cubicBezTo>
                            <a:lnTo>
                              <a:pt x="6180" y="14144"/>
                            </a:lnTo>
                            <a:cubicBezTo>
                              <a:pt x="6213" y="14086"/>
                              <a:pt x="6207" y="14004"/>
                              <a:pt x="6160" y="13962"/>
                            </a:cubicBezTo>
                            <a:cubicBezTo>
                              <a:pt x="6113" y="13921"/>
                              <a:pt x="6047" y="13929"/>
                              <a:pt x="6013" y="13987"/>
                            </a:cubicBezTo>
                            <a:lnTo>
                              <a:pt x="5827" y="14301"/>
                            </a:lnTo>
                            <a:cubicBezTo>
                              <a:pt x="5793" y="14359"/>
                              <a:pt x="5800" y="14441"/>
                              <a:pt x="5847" y="14483"/>
                            </a:cubicBezTo>
                            <a:close/>
                            <a:moveTo>
                              <a:pt x="8633" y="2650"/>
                            </a:moveTo>
                            <a:cubicBezTo>
                              <a:pt x="8793" y="2650"/>
                              <a:pt x="8940" y="2584"/>
                              <a:pt x="9067" y="2461"/>
                            </a:cubicBezTo>
                            <a:cubicBezTo>
                              <a:pt x="9233" y="2584"/>
                              <a:pt x="9420" y="2650"/>
                              <a:pt x="9613" y="2650"/>
                            </a:cubicBezTo>
                            <a:cubicBezTo>
                              <a:pt x="9933" y="2650"/>
                              <a:pt x="10240" y="2461"/>
                              <a:pt x="10447" y="2155"/>
                            </a:cubicBezTo>
                            <a:cubicBezTo>
                              <a:pt x="10500" y="2163"/>
                              <a:pt x="10547" y="2180"/>
                              <a:pt x="10600" y="2180"/>
                            </a:cubicBezTo>
                            <a:cubicBezTo>
                              <a:pt x="10980" y="2180"/>
                              <a:pt x="11293" y="1800"/>
                              <a:pt x="11293" y="1321"/>
                            </a:cubicBezTo>
                            <a:cubicBezTo>
                              <a:pt x="11293" y="850"/>
                              <a:pt x="10987" y="462"/>
                              <a:pt x="10600" y="462"/>
                            </a:cubicBezTo>
                            <a:cubicBezTo>
                              <a:pt x="10567" y="471"/>
                              <a:pt x="10513" y="487"/>
                              <a:pt x="10460" y="495"/>
                            </a:cubicBezTo>
                            <a:cubicBezTo>
                              <a:pt x="10253" y="190"/>
                              <a:pt x="9953" y="0"/>
                              <a:pt x="9627" y="0"/>
                            </a:cubicBezTo>
                            <a:cubicBezTo>
                              <a:pt x="9140" y="0"/>
                              <a:pt x="8713" y="405"/>
                              <a:pt x="8593" y="974"/>
                            </a:cubicBezTo>
                            <a:cubicBezTo>
                              <a:pt x="8247" y="1007"/>
                              <a:pt x="7967" y="1371"/>
                              <a:pt x="7967" y="1808"/>
                            </a:cubicBezTo>
                            <a:cubicBezTo>
                              <a:pt x="7967" y="2271"/>
                              <a:pt x="8267" y="2650"/>
                              <a:pt x="8633" y="2650"/>
                            </a:cubicBezTo>
                            <a:close/>
                            <a:moveTo>
                              <a:pt x="8660" y="1214"/>
                            </a:moveTo>
                            <a:lnTo>
                              <a:pt x="8667" y="1214"/>
                            </a:lnTo>
                            <a:cubicBezTo>
                              <a:pt x="8713" y="1214"/>
                              <a:pt x="8747" y="1181"/>
                              <a:pt x="8753" y="1123"/>
                            </a:cubicBezTo>
                            <a:cubicBezTo>
                              <a:pt x="8833" y="611"/>
                              <a:pt x="9207" y="239"/>
                              <a:pt x="9627" y="239"/>
                            </a:cubicBezTo>
                            <a:cubicBezTo>
                              <a:pt x="9907" y="239"/>
                              <a:pt x="10187" y="413"/>
                              <a:pt x="10353" y="702"/>
                            </a:cubicBezTo>
                            <a:cubicBezTo>
                              <a:pt x="10380" y="743"/>
                              <a:pt x="10413" y="760"/>
                              <a:pt x="10453" y="743"/>
                            </a:cubicBezTo>
                            <a:cubicBezTo>
                              <a:pt x="10507" y="718"/>
                              <a:pt x="10560" y="710"/>
                              <a:pt x="10613" y="710"/>
                            </a:cubicBezTo>
                            <a:cubicBezTo>
                              <a:pt x="10893" y="702"/>
                              <a:pt x="11127" y="983"/>
                              <a:pt x="11127" y="1338"/>
                            </a:cubicBezTo>
                            <a:cubicBezTo>
                              <a:pt x="11127" y="1684"/>
                              <a:pt x="10893" y="1973"/>
                              <a:pt x="10613" y="1973"/>
                            </a:cubicBezTo>
                            <a:cubicBezTo>
                              <a:pt x="10560" y="1973"/>
                              <a:pt x="10507" y="1965"/>
                              <a:pt x="10453" y="1940"/>
                            </a:cubicBezTo>
                            <a:cubicBezTo>
                              <a:pt x="10420" y="1932"/>
                              <a:pt x="10373" y="1940"/>
                              <a:pt x="10353" y="1982"/>
                            </a:cubicBezTo>
                            <a:cubicBezTo>
                              <a:pt x="10187" y="2271"/>
                              <a:pt x="9913" y="2444"/>
                              <a:pt x="9627" y="2444"/>
                            </a:cubicBezTo>
                            <a:cubicBezTo>
                              <a:pt x="9440" y="2444"/>
                              <a:pt x="9267" y="2378"/>
                              <a:pt x="9113" y="2246"/>
                            </a:cubicBezTo>
                            <a:cubicBezTo>
                              <a:pt x="9093" y="2238"/>
                              <a:pt x="9080" y="2221"/>
                              <a:pt x="9060" y="2221"/>
                            </a:cubicBezTo>
                            <a:cubicBezTo>
                              <a:pt x="9033" y="2221"/>
                              <a:pt x="9013" y="2229"/>
                              <a:pt x="9000" y="2254"/>
                            </a:cubicBezTo>
                            <a:cubicBezTo>
                              <a:pt x="8900" y="2378"/>
                              <a:pt x="8780" y="2444"/>
                              <a:pt x="8647" y="2444"/>
                            </a:cubicBezTo>
                            <a:cubicBezTo>
                              <a:pt x="8373" y="2444"/>
                              <a:pt x="8153" y="2172"/>
                              <a:pt x="8153" y="1833"/>
                            </a:cubicBezTo>
                            <a:cubicBezTo>
                              <a:pt x="8153" y="1494"/>
                              <a:pt x="8380" y="1214"/>
                              <a:pt x="8660" y="1214"/>
                            </a:cubicBezTo>
                            <a:close/>
                            <a:moveTo>
                              <a:pt x="5853" y="13550"/>
                            </a:moveTo>
                            <a:cubicBezTo>
                              <a:pt x="5827" y="13483"/>
                              <a:pt x="5760" y="13467"/>
                              <a:pt x="5707" y="13500"/>
                            </a:cubicBezTo>
                            <a:lnTo>
                              <a:pt x="5433" y="13698"/>
                            </a:lnTo>
                            <a:cubicBezTo>
                              <a:pt x="5380" y="13731"/>
                              <a:pt x="5367" y="13814"/>
                              <a:pt x="5393" y="13880"/>
                            </a:cubicBezTo>
                            <a:cubicBezTo>
                              <a:pt x="5413" y="13921"/>
                              <a:pt x="5447" y="13946"/>
                              <a:pt x="5487" y="13946"/>
                            </a:cubicBezTo>
                            <a:cubicBezTo>
                              <a:pt x="5507" y="13946"/>
                              <a:pt x="5520" y="13938"/>
                              <a:pt x="5540" y="13929"/>
                            </a:cubicBezTo>
                            <a:lnTo>
                              <a:pt x="5813" y="13731"/>
                            </a:lnTo>
                            <a:cubicBezTo>
                              <a:pt x="5867" y="13690"/>
                              <a:pt x="5887" y="13607"/>
                              <a:pt x="5853" y="13550"/>
                            </a:cubicBezTo>
                            <a:close/>
                            <a:moveTo>
                              <a:pt x="6313" y="11667"/>
                            </a:moveTo>
                            <a:cubicBezTo>
                              <a:pt x="6327" y="11667"/>
                              <a:pt x="6340" y="11667"/>
                              <a:pt x="6353" y="11659"/>
                            </a:cubicBezTo>
                            <a:cubicBezTo>
                              <a:pt x="6407" y="11626"/>
                              <a:pt x="6433" y="11551"/>
                              <a:pt x="6407" y="11485"/>
                            </a:cubicBezTo>
                            <a:lnTo>
                              <a:pt x="6280" y="11130"/>
                            </a:lnTo>
                            <a:cubicBezTo>
                              <a:pt x="6253" y="11064"/>
                              <a:pt x="6193" y="11031"/>
                              <a:pt x="6140" y="11064"/>
                            </a:cubicBezTo>
                            <a:cubicBezTo>
                              <a:pt x="6087" y="11097"/>
                              <a:pt x="6060" y="11172"/>
                              <a:pt x="6087" y="11238"/>
                            </a:cubicBezTo>
                            <a:lnTo>
                              <a:pt x="6213" y="11593"/>
                            </a:lnTo>
                            <a:cubicBezTo>
                              <a:pt x="6233" y="11642"/>
                              <a:pt x="6267" y="11667"/>
                              <a:pt x="6313" y="11667"/>
                            </a:cubicBezTo>
                            <a:close/>
                            <a:moveTo>
                              <a:pt x="7273" y="11667"/>
                            </a:moveTo>
                            <a:cubicBezTo>
                              <a:pt x="7313" y="11667"/>
                              <a:pt x="7353" y="11642"/>
                              <a:pt x="7367" y="11593"/>
                            </a:cubicBezTo>
                            <a:lnTo>
                              <a:pt x="7493" y="11238"/>
                            </a:lnTo>
                            <a:cubicBezTo>
                              <a:pt x="7520" y="11172"/>
                              <a:pt x="7493" y="11097"/>
                              <a:pt x="7440" y="11064"/>
                            </a:cubicBezTo>
                            <a:cubicBezTo>
                              <a:pt x="7387" y="11031"/>
                              <a:pt x="7327" y="11064"/>
                              <a:pt x="7300" y="11130"/>
                            </a:cubicBezTo>
                            <a:lnTo>
                              <a:pt x="7173" y="11485"/>
                            </a:lnTo>
                            <a:cubicBezTo>
                              <a:pt x="7147" y="11551"/>
                              <a:pt x="7173" y="11626"/>
                              <a:pt x="7227" y="11659"/>
                            </a:cubicBezTo>
                            <a:cubicBezTo>
                              <a:pt x="7247" y="11667"/>
                              <a:pt x="7260" y="11667"/>
                              <a:pt x="7273" y="11667"/>
                            </a:cubicBezTo>
                            <a:close/>
                            <a:moveTo>
                              <a:pt x="6067" y="7695"/>
                            </a:moveTo>
                            <a:lnTo>
                              <a:pt x="6233" y="8001"/>
                            </a:lnTo>
                            <a:cubicBezTo>
                              <a:pt x="6473" y="8439"/>
                              <a:pt x="6713" y="8884"/>
                              <a:pt x="6940" y="9339"/>
                            </a:cubicBezTo>
                            <a:cubicBezTo>
                              <a:pt x="6967" y="9396"/>
                              <a:pt x="7000" y="9438"/>
                              <a:pt x="7047" y="9471"/>
                            </a:cubicBezTo>
                            <a:cubicBezTo>
                              <a:pt x="7080" y="9504"/>
                              <a:pt x="7173" y="9578"/>
                              <a:pt x="7280" y="9545"/>
                            </a:cubicBezTo>
                            <a:cubicBezTo>
                              <a:pt x="7413" y="9504"/>
                              <a:pt x="7513" y="9405"/>
                              <a:pt x="7573" y="9256"/>
                            </a:cubicBezTo>
                            <a:cubicBezTo>
                              <a:pt x="7627" y="9124"/>
                              <a:pt x="7647" y="8983"/>
                              <a:pt x="7620" y="8810"/>
                            </a:cubicBezTo>
                            <a:lnTo>
                              <a:pt x="7600" y="8678"/>
                            </a:lnTo>
                            <a:cubicBezTo>
                              <a:pt x="7580" y="8554"/>
                              <a:pt x="7567" y="8447"/>
                              <a:pt x="7553" y="8331"/>
                            </a:cubicBezTo>
                            <a:cubicBezTo>
                              <a:pt x="7860" y="8092"/>
                              <a:pt x="8173" y="7836"/>
                              <a:pt x="8480" y="7596"/>
                            </a:cubicBezTo>
                            <a:lnTo>
                              <a:pt x="8727" y="7398"/>
                            </a:lnTo>
                            <a:cubicBezTo>
                              <a:pt x="8733" y="7431"/>
                              <a:pt x="8753" y="7464"/>
                              <a:pt x="8773" y="7506"/>
                            </a:cubicBezTo>
                            <a:cubicBezTo>
                              <a:pt x="8833" y="7671"/>
                              <a:pt x="8907" y="7836"/>
                              <a:pt x="8940" y="8009"/>
                            </a:cubicBezTo>
                            <a:lnTo>
                              <a:pt x="9327" y="9718"/>
                            </a:lnTo>
                            <a:cubicBezTo>
                              <a:pt x="9347" y="9817"/>
                              <a:pt x="9373" y="9917"/>
                              <a:pt x="9400" y="10016"/>
                            </a:cubicBezTo>
                            <a:cubicBezTo>
                              <a:pt x="9447" y="10181"/>
                              <a:pt x="9533" y="10272"/>
                              <a:pt x="9647" y="10272"/>
                            </a:cubicBezTo>
                            <a:cubicBezTo>
                              <a:pt x="9680" y="10272"/>
                              <a:pt x="9720" y="10263"/>
                              <a:pt x="9753" y="10247"/>
                            </a:cubicBezTo>
                            <a:cubicBezTo>
                              <a:pt x="9787" y="10239"/>
                              <a:pt x="9813" y="10222"/>
                              <a:pt x="9853" y="10206"/>
                            </a:cubicBezTo>
                            <a:cubicBezTo>
                              <a:pt x="10033" y="10115"/>
                              <a:pt x="10153" y="9974"/>
                              <a:pt x="10207" y="9793"/>
                            </a:cubicBezTo>
                            <a:cubicBezTo>
                              <a:pt x="10253" y="9636"/>
                              <a:pt x="10253" y="9487"/>
                              <a:pt x="10253" y="9380"/>
                            </a:cubicBezTo>
                            <a:lnTo>
                              <a:pt x="10147" y="6870"/>
                            </a:lnTo>
                            <a:cubicBezTo>
                              <a:pt x="10140" y="6663"/>
                              <a:pt x="10127" y="6465"/>
                              <a:pt x="10120" y="6267"/>
                            </a:cubicBezTo>
                            <a:cubicBezTo>
                              <a:pt x="10113" y="6160"/>
                              <a:pt x="10140" y="6094"/>
                              <a:pt x="10207" y="6036"/>
                            </a:cubicBezTo>
                            <a:lnTo>
                              <a:pt x="10460" y="5813"/>
                            </a:lnTo>
                            <a:cubicBezTo>
                              <a:pt x="10667" y="5639"/>
                              <a:pt x="10867" y="5450"/>
                              <a:pt x="11073" y="5276"/>
                            </a:cubicBezTo>
                            <a:cubicBezTo>
                              <a:pt x="11240" y="5136"/>
                              <a:pt x="11353" y="4987"/>
                              <a:pt x="11453" y="4830"/>
                            </a:cubicBezTo>
                            <a:cubicBezTo>
                              <a:pt x="11527" y="4706"/>
                              <a:pt x="11607" y="4566"/>
                              <a:pt x="11660" y="4401"/>
                            </a:cubicBezTo>
                            <a:cubicBezTo>
                              <a:pt x="11713" y="4211"/>
                              <a:pt x="11680" y="4029"/>
                              <a:pt x="11560" y="3906"/>
                            </a:cubicBezTo>
                            <a:cubicBezTo>
                              <a:pt x="11480" y="3831"/>
                              <a:pt x="11380" y="3782"/>
                              <a:pt x="11267" y="3798"/>
                            </a:cubicBezTo>
                            <a:cubicBezTo>
                              <a:pt x="11053" y="3823"/>
                              <a:pt x="10860" y="3897"/>
                              <a:pt x="10693" y="4029"/>
                            </a:cubicBezTo>
                            <a:cubicBezTo>
                              <a:pt x="10533" y="4153"/>
                              <a:pt x="10367" y="4294"/>
                              <a:pt x="10147" y="4475"/>
                            </a:cubicBezTo>
                            <a:cubicBezTo>
                              <a:pt x="10047" y="4566"/>
                              <a:pt x="9953" y="4665"/>
                              <a:pt x="9853" y="4748"/>
                            </a:cubicBezTo>
                            <a:cubicBezTo>
                              <a:pt x="9793" y="4806"/>
                              <a:pt x="9727" y="4872"/>
                              <a:pt x="9667" y="4921"/>
                            </a:cubicBezTo>
                            <a:cubicBezTo>
                              <a:pt x="9607" y="4979"/>
                              <a:pt x="9540" y="4995"/>
                              <a:pt x="9473" y="4979"/>
                            </a:cubicBezTo>
                            <a:cubicBezTo>
                              <a:pt x="9440" y="4954"/>
                              <a:pt x="9393" y="4946"/>
                              <a:pt x="9347" y="4913"/>
                            </a:cubicBezTo>
                            <a:cubicBezTo>
                              <a:pt x="8993" y="4706"/>
                              <a:pt x="8640" y="4500"/>
                              <a:pt x="8287" y="4285"/>
                            </a:cubicBezTo>
                            <a:lnTo>
                              <a:pt x="7293" y="3707"/>
                            </a:lnTo>
                            <a:cubicBezTo>
                              <a:pt x="7233" y="3674"/>
                              <a:pt x="7160" y="3633"/>
                              <a:pt x="7080" y="3600"/>
                            </a:cubicBezTo>
                            <a:cubicBezTo>
                              <a:pt x="6953" y="3542"/>
                              <a:pt x="6847" y="3559"/>
                              <a:pt x="6760" y="3633"/>
                            </a:cubicBezTo>
                            <a:cubicBezTo>
                              <a:pt x="6633" y="3732"/>
                              <a:pt x="6520" y="3864"/>
                              <a:pt x="6440" y="4005"/>
                            </a:cubicBezTo>
                            <a:cubicBezTo>
                              <a:pt x="6360" y="4137"/>
                              <a:pt x="6367" y="4294"/>
                              <a:pt x="6460" y="4409"/>
                            </a:cubicBezTo>
                            <a:lnTo>
                              <a:pt x="6573" y="4550"/>
                            </a:lnTo>
                            <a:cubicBezTo>
                              <a:pt x="6947" y="4921"/>
                              <a:pt x="7307" y="5293"/>
                              <a:pt x="7680" y="5664"/>
                            </a:cubicBezTo>
                            <a:cubicBezTo>
                              <a:pt x="7820" y="5805"/>
                              <a:pt x="7947" y="5937"/>
                              <a:pt x="8033" y="6110"/>
                            </a:cubicBezTo>
                            <a:cubicBezTo>
                              <a:pt x="8060" y="6151"/>
                              <a:pt x="8080" y="6201"/>
                              <a:pt x="8107" y="6250"/>
                            </a:cubicBezTo>
                            <a:lnTo>
                              <a:pt x="7267" y="7076"/>
                            </a:lnTo>
                            <a:cubicBezTo>
                              <a:pt x="7187" y="7150"/>
                              <a:pt x="7100" y="7241"/>
                              <a:pt x="7020" y="7316"/>
                            </a:cubicBezTo>
                            <a:cubicBezTo>
                              <a:pt x="7000" y="7307"/>
                              <a:pt x="6993" y="7291"/>
                              <a:pt x="6973" y="7283"/>
                            </a:cubicBezTo>
                            <a:lnTo>
                              <a:pt x="6867" y="7208"/>
                            </a:lnTo>
                            <a:cubicBezTo>
                              <a:pt x="6767" y="7134"/>
                              <a:pt x="6673" y="7068"/>
                              <a:pt x="6573" y="7002"/>
                            </a:cubicBezTo>
                            <a:cubicBezTo>
                              <a:pt x="6460" y="6928"/>
                              <a:pt x="6340" y="6928"/>
                              <a:pt x="6240" y="7027"/>
                            </a:cubicBezTo>
                            <a:cubicBezTo>
                              <a:pt x="6180" y="7084"/>
                              <a:pt x="6113" y="7134"/>
                              <a:pt x="6060" y="7200"/>
                            </a:cubicBezTo>
                            <a:cubicBezTo>
                              <a:pt x="5953" y="7307"/>
                              <a:pt x="5933" y="7431"/>
                              <a:pt x="6007" y="7580"/>
                            </a:cubicBezTo>
                            <a:cubicBezTo>
                              <a:pt x="6027" y="7621"/>
                              <a:pt x="6047" y="7662"/>
                              <a:pt x="6067" y="7695"/>
                            </a:cubicBezTo>
                            <a:close/>
                            <a:moveTo>
                              <a:pt x="6187" y="7357"/>
                            </a:moveTo>
                            <a:cubicBezTo>
                              <a:pt x="6240" y="7299"/>
                              <a:pt x="6293" y="7250"/>
                              <a:pt x="6347" y="7192"/>
                            </a:cubicBezTo>
                            <a:cubicBezTo>
                              <a:pt x="6400" y="7150"/>
                              <a:pt x="6447" y="7150"/>
                              <a:pt x="6500" y="7183"/>
                            </a:cubicBezTo>
                            <a:cubicBezTo>
                              <a:pt x="6600" y="7250"/>
                              <a:pt x="6693" y="7324"/>
                              <a:pt x="6780" y="7390"/>
                            </a:cubicBezTo>
                            <a:lnTo>
                              <a:pt x="6893" y="7481"/>
                            </a:lnTo>
                            <a:cubicBezTo>
                              <a:pt x="6913" y="7489"/>
                              <a:pt x="6940" y="7514"/>
                              <a:pt x="6953" y="7539"/>
                            </a:cubicBezTo>
                            <a:cubicBezTo>
                              <a:pt x="6980" y="7563"/>
                              <a:pt x="7033" y="7596"/>
                              <a:pt x="7107" y="7530"/>
                            </a:cubicBezTo>
                            <a:cubicBezTo>
                              <a:pt x="7193" y="7439"/>
                              <a:pt x="7293" y="7340"/>
                              <a:pt x="7380" y="7258"/>
                            </a:cubicBezTo>
                            <a:lnTo>
                              <a:pt x="8247" y="6399"/>
                            </a:lnTo>
                            <a:lnTo>
                              <a:pt x="8333" y="6308"/>
                            </a:lnTo>
                            <a:lnTo>
                              <a:pt x="8287" y="6234"/>
                            </a:lnTo>
                            <a:cubicBezTo>
                              <a:pt x="8280" y="6209"/>
                              <a:pt x="8267" y="6193"/>
                              <a:pt x="8253" y="6160"/>
                            </a:cubicBezTo>
                            <a:cubicBezTo>
                              <a:pt x="8227" y="6102"/>
                              <a:pt x="8200" y="6052"/>
                              <a:pt x="8173" y="5994"/>
                            </a:cubicBezTo>
                            <a:cubicBezTo>
                              <a:pt x="8067" y="5796"/>
                              <a:pt x="7933" y="5656"/>
                              <a:pt x="7787" y="5499"/>
                            </a:cubicBezTo>
                            <a:cubicBezTo>
                              <a:pt x="7427" y="5136"/>
                              <a:pt x="7053" y="4764"/>
                              <a:pt x="6687" y="4393"/>
                            </a:cubicBezTo>
                            <a:cubicBezTo>
                              <a:pt x="6660" y="4360"/>
                              <a:pt x="6627" y="4327"/>
                              <a:pt x="6587" y="4269"/>
                            </a:cubicBezTo>
                            <a:cubicBezTo>
                              <a:pt x="6540" y="4211"/>
                              <a:pt x="6553" y="4178"/>
                              <a:pt x="6580" y="4137"/>
                            </a:cubicBezTo>
                            <a:cubicBezTo>
                              <a:pt x="6653" y="4013"/>
                              <a:pt x="6747" y="3906"/>
                              <a:pt x="6853" y="3823"/>
                            </a:cubicBezTo>
                            <a:cubicBezTo>
                              <a:pt x="6880" y="3798"/>
                              <a:pt x="6933" y="3765"/>
                              <a:pt x="7013" y="3815"/>
                            </a:cubicBezTo>
                            <a:cubicBezTo>
                              <a:pt x="7087" y="3848"/>
                              <a:pt x="7153" y="3881"/>
                              <a:pt x="7220" y="3914"/>
                            </a:cubicBezTo>
                            <a:lnTo>
                              <a:pt x="8213" y="4492"/>
                            </a:lnTo>
                            <a:cubicBezTo>
                              <a:pt x="8567" y="4698"/>
                              <a:pt x="8920" y="4905"/>
                              <a:pt x="9273" y="5119"/>
                            </a:cubicBezTo>
                            <a:cubicBezTo>
                              <a:pt x="9327" y="5152"/>
                              <a:pt x="9380" y="5177"/>
                              <a:pt x="9427" y="5185"/>
                            </a:cubicBezTo>
                            <a:cubicBezTo>
                              <a:pt x="9540" y="5227"/>
                              <a:pt x="9667" y="5194"/>
                              <a:pt x="9773" y="5094"/>
                            </a:cubicBezTo>
                            <a:cubicBezTo>
                              <a:pt x="9833" y="5037"/>
                              <a:pt x="9900" y="4971"/>
                              <a:pt x="9960" y="4921"/>
                            </a:cubicBezTo>
                            <a:cubicBezTo>
                              <a:pt x="10060" y="4830"/>
                              <a:pt x="10153" y="4731"/>
                              <a:pt x="10253" y="4657"/>
                            </a:cubicBezTo>
                            <a:cubicBezTo>
                              <a:pt x="10467" y="4467"/>
                              <a:pt x="10633" y="4327"/>
                              <a:pt x="10793" y="4211"/>
                            </a:cubicBezTo>
                            <a:cubicBezTo>
                              <a:pt x="10947" y="4104"/>
                              <a:pt x="11100" y="4038"/>
                              <a:pt x="11287" y="4013"/>
                            </a:cubicBezTo>
                            <a:cubicBezTo>
                              <a:pt x="11360" y="4005"/>
                              <a:pt x="11413" y="4021"/>
                              <a:pt x="11447" y="4071"/>
                            </a:cubicBezTo>
                            <a:cubicBezTo>
                              <a:pt x="11500" y="4128"/>
                              <a:pt x="11520" y="4228"/>
                              <a:pt x="11493" y="4310"/>
                            </a:cubicBezTo>
                            <a:cubicBezTo>
                              <a:pt x="11447" y="4450"/>
                              <a:pt x="11380" y="4574"/>
                              <a:pt x="11313" y="4682"/>
                            </a:cubicBezTo>
                            <a:cubicBezTo>
                              <a:pt x="11233" y="4822"/>
                              <a:pt x="11127" y="4946"/>
                              <a:pt x="10980" y="5078"/>
                            </a:cubicBezTo>
                            <a:cubicBezTo>
                              <a:pt x="10773" y="5251"/>
                              <a:pt x="10573" y="5441"/>
                              <a:pt x="10367" y="5615"/>
                            </a:cubicBezTo>
                            <a:lnTo>
                              <a:pt x="10120" y="5838"/>
                            </a:lnTo>
                            <a:cubicBezTo>
                              <a:pt x="9993" y="5937"/>
                              <a:pt x="9933" y="6077"/>
                              <a:pt x="9940" y="6267"/>
                            </a:cubicBezTo>
                            <a:cubicBezTo>
                              <a:pt x="9947" y="6465"/>
                              <a:pt x="9960" y="6672"/>
                              <a:pt x="9967" y="6870"/>
                            </a:cubicBezTo>
                            <a:lnTo>
                              <a:pt x="10067" y="9372"/>
                            </a:lnTo>
                            <a:cubicBezTo>
                              <a:pt x="10073" y="9512"/>
                              <a:pt x="10060" y="9611"/>
                              <a:pt x="10033" y="9702"/>
                            </a:cubicBezTo>
                            <a:cubicBezTo>
                              <a:pt x="9987" y="9842"/>
                              <a:pt x="9907" y="9933"/>
                              <a:pt x="9780" y="9999"/>
                            </a:cubicBezTo>
                            <a:cubicBezTo>
                              <a:pt x="9753" y="10007"/>
                              <a:pt x="9727" y="10024"/>
                              <a:pt x="9700" y="10032"/>
                            </a:cubicBezTo>
                            <a:cubicBezTo>
                              <a:pt x="9620" y="10065"/>
                              <a:pt x="9587" y="10040"/>
                              <a:pt x="9560" y="9941"/>
                            </a:cubicBezTo>
                            <a:cubicBezTo>
                              <a:pt x="9533" y="9842"/>
                              <a:pt x="9513" y="9751"/>
                              <a:pt x="9487" y="9652"/>
                            </a:cubicBezTo>
                            <a:lnTo>
                              <a:pt x="9100" y="7943"/>
                            </a:lnTo>
                            <a:cubicBezTo>
                              <a:pt x="9053" y="7753"/>
                              <a:pt x="8987" y="7580"/>
                              <a:pt x="8913" y="7398"/>
                            </a:cubicBezTo>
                            <a:cubicBezTo>
                              <a:pt x="8893" y="7340"/>
                              <a:pt x="8880" y="7299"/>
                              <a:pt x="8853" y="7241"/>
                            </a:cubicBezTo>
                            <a:lnTo>
                              <a:pt x="8793" y="7076"/>
                            </a:lnTo>
                            <a:lnTo>
                              <a:pt x="8693" y="7142"/>
                            </a:lnTo>
                            <a:cubicBezTo>
                              <a:pt x="8687" y="7142"/>
                              <a:pt x="8673" y="7150"/>
                              <a:pt x="8673" y="7150"/>
                            </a:cubicBezTo>
                            <a:lnTo>
                              <a:pt x="8380" y="7423"/>
                            </a:lnTo>
                            <a:cubicBezTo>
                              <a:pt x="8060" y="7679"/>
                              <a:pt x="7753" y="7927"/>
                              <a:pt x="7433" y="8183"/>
                            </a:cubicBezTo>
                            <a:cubicBezTo>
                              <a:pt x="7373" y="8240"/>
                              <a:pt x="7360" y="8306"/>
                              <a:pt x="7373" y="8348"/>
                            </a:cubicBezTo>
                            <a:cubicBezTo>
                              <a:pt x="7393" y="8480"/>
                              <a:pt x="7407" y="8604"/>
                              <a:pt x="7427" y="8728"/>
                            </a:cubicBezTo>
                            <a:lnTo>
                              <a:pt x="7447" y="8860"/>
                            </a:lnTo>
                            <a:cubicBezTo>
                              <a:pt x="7467" y="8983"/>
                              <a:pt x="7453" y="9083"/>
                              <a:pt x="7420" y="9165"/>
                            </a:cubicBezTo>
                            <a:cubicBezTo>
                              <a:pt x="7387" y="9256"/>
                              <a:pt x="7320" y="9322"/>
                              <a:pt x="7233" y="9339"/>
                            </a:cubicBezTo>
                            <a:cubicBezTo>
                              <a:pt x="7213" y="9347"/>
                              <a:pt x="7200" y="9330"/>
                              <a:pt x="7153" y="9297"/>
                            </a:cubicBezTo>
                            <a:cubicBezTo>
                              <a:pt x="7127" y="9272"/>
                              <a:pt x="7107" y="9239"/>
                              <a:pt x="7093" y="9223"/>
                            </a:cubicBezTo>
                            <a:cubicBezTo>
                              <a:pt x="6853" y="8777"/>
                              <a:pt x="6627" y="8323"/>
                              <a:pt x="6387" y="7885"/>
                            </a:cubicBezTo>
                            <a:lnTo>
                              <a:pt x="6220" y="7572"/>
                            </a:lnTo>
                            <a:cubicBezTo>
                              <a:pt x="6220" y="7547"/>
                              <a:pt x="6200" y="7514"/>
                              <a:pt x="6187" y="7481"/>
                            </a:cubicBezTo>
                            <a:cubicBezTo>
                              <a:pt x="6147" y="7406"/>
                              <a:pt x="6147" y="7398"/>
                              <a:pt x="6187" y="7357"/>
                            </a:cubicBezTo>
                            <a:close/>
                            <a:moveTo>
                              <a:pt x="12307" y="8282"/>
                            </a:moveTo>
                            <a:cubicBezTo>
                              <a:pt x="12340" y="8282"/>
                              <a:pt x="12387" y="8282"/>
                              <a:pt x="12420" y="8273"/>
                            </a:cubicBezTo>
                            <a:cubicBezTo>
                              <a:pt x="12587" y="8529"/>
                              <a:pt x="12833" y="8670"/>
                              <a:pt x="13100" y="8670"/>
                            </a:cubicBezTo>
                            <a:cubicBezTo>
                              <a:pt x="13260" y="8670"/>
                              <a:pt x="13407" y="8612"/>
                              <a:pt x="13540" y="8513"/>
                            </a:cubicBezTo>
                            <a:cubicBezTo>
                              <a:pt x="13640" y="8612"/>
                              <a:pt x="13760" y="8670"/>
                              <a:pt x="13893" y="8670"/>
                            </a:cubicBezTo>
                            <a:cubicBezTo>
                              <a:pt x="14200" y="8670"/>
                              <a:pt x="14460" y="8356"/>
                              <a:pt x="14460" y="7968"/>
                            </a:cubicBezTo>
                            <a:cubicBezTo>
                              <a:pt x="14460" y="7605"/>
                              <a:pt x="14240" y="7307"/>
                              <a:pt x="13947" y="7274"/>
                            </a:cubicBezTo>
                            <a:cubicBezTo>
                              <a:pt x="13840" y="6812"/>
                              <a:pt x="13493" y="6473"/>
                              <a:pt x="13100" y="6473"/>
                            </a:cubicBezTo>
                            <a:cubicBezTo>
                              <a:pt x="12833" y="6473"/>
                              <a:pt x="12587" y="6614"/>
                              <a:pt x="12420" y="6870"/>
                            </a:cubicBezTo>
                            <a:cubicBezTo>
                              <a:pt x="12387" y="6861"/>
                              <a:pt x="12340" y="6861"/>
                              <a:pt x="12307" y="6861"/>
                            </a:cubicBezTo>
                            <a:cubicBezTo>
                              <a:pt x="11987" y="6861"/>
                              <a:pt x="11733" y="7175"/>
                              <a:pt x="11733" y="7572"/>
                            </a:cubicBezTo>
                            <a:cubicBezTo>
                              <a:pt x="11733" y="7968"/>
                              <a:pt x="11987" y="8282"/>
                              <a:pt x="12307" y="8282"/>
                            </a:cubicBezTo>
                            <a:close/>
                            <a:moveTo>
                              <a:pt x="12307" y="7076"/>
                            </a:moveTo>
                            <a:cubicBezTo>
                              <a:pt x="12353" y="7076"/>
                              <a:pt x="12387" y="7084"/>
                              <a:pt x="12433" y="7101"/>
                            </a:cubicBezTo>
                            <a:cubicBezTo>
                              <a:pt x="12467" y="7109"/>
                              <a:pt x="12513" y="7101"/>
                              <a:pt x="12533" y="7060"/>
                            </a:cubicBezTo>
                            <a:cubicBezTo>
                              <a:pt x="12667" y="6828"/>
                              <a:pt x="12880" y="6696"/>
                              <a:pt x="13107" y="6696"/>
                            </a:cubicBezTo>
                            <a:cubicBezTo>
                              <a:pt x="13440" y="6696"/>
                              <a:pt x="13733" y="6994"/>
                              <a:pt x="13800" y="7398"/>
                            </a:cubicBezTo>
                            <a:cubicBezTo>
                              <a:pt x="13807" y="7456"/>
                              <a:pt x="13847" y="7497"/>
                              <a:pt x="13887" y="7489"/>
                            </a:cubicBezTo>
                            <a:lnTo>
                              <a:pt x="13893" y="7489"/>
                            </a:lnTo>
                            <a:cubicBezTo>
                              <a:pt x="14107" y="7489"/>
                              <a:pt x="14280" y="7712"/>
                              <a:pt x="14280" y="7968"/>
                            </a:cubicBezTo>
                            <a:cubicBezTo>
                              <a:pt x="14280" y="8224"/>
                              <a:pt x="14113" y="8447"/>
                              <a:pt x="13900" y="8447"/>
                            </a:cubicBezTo>
                            <a:cubicBezTo>
                              <a:pt x="13793" y="8447"/>
                              <a:pt x="13693" y="8389"/>
                              <a:pt x="13627" y="8306"/>
                            </a:cubicBezTo>
                            <a:cubicBezTo>
                              <a:pt x="13607" y="8282"/>
                              <a:pt x="13580" y="8273"/>
                              <a:pt x="13567" y="8273"/>
                            </a:cubicBezTo>
                            <a:cubicBezTo>
                              <a:pt x="13547" y="8273"/>
                              <a:pt x="13533" y="8282"/>
                              <a:pt x="13513" y="8298"/>
                            </a:cubicBezTo>
                            <a:cubicBezTo>
                              <a:pt x="13387" y="8397"/>
                              <a:pt x="13260" y="8455"/>
                              <a:pt x="13107" y="8455"/>
                            </a:cubicBezTo>
                            <a:cubicBezTo>
                              <a:pt x="12873" y="8455"/>
                              <a:pt x="12667" y="8323"/>
                              <a:pt x="12533" y="8092"/>
                            </a:cubicBezTo>
                            <a:cubicBezTo>
                              <a:pt x="12507" y="8050"/>
                              <a:pt x="12473" y="8034"/>
                              <a:pt x="12433" y="8050"/>
                            </a:cubicBezTo>
                            <a:cubicBezTo>
                              <a:pt x="12387" y="8059"/>
                              <a:pt x="12353" y="8075"/>
                              <a:pt x="12307" y="8075"/>
                            </a:cubicBezTo>
                            <a:cubicBezTo>
                              <a:pt x="12087" y="8075"/>
                              <a:pt x="11907" y="7852"/>
                              <a:pt x="11907" y="7580"/>
                            </a:cubicBezTo>
                            <a:cubicBezTo>
                              <a:pt x="11907" y="7307"/>
                              <a:pt x="12087" y="7076"/>
                              <a:pt x="12307" y="7076"/>
                            </a:cubicBezTo>
                            <a:close/>
                            <a:moveTo>
                              <a:pt x="7633" y="12881"/>
                            </a:moveTo>
                            <a:cubicBezTo>
                              <a:pt x="7633" y="12303"/>
                              <a:pt x="7253" y="11840"/>
                              <a:pt x="6787" y="11840"/>
                            </a:cubicBezTo>
                            <a:cubicBezTo>
                              <a:pt x="6320" y="11840"/>
                              <a:pt x="5940" y="12311"/>
                              <a:pt x="5940" y="12881"/>
                            </a:cubicBezTo>
                            <a:cubicBezTo>
                              <a:pt x="5940" y="13459"/>
                              <a:pt x="6320" y="13921"/>
                              <a:pt x="6787" y="13921"/>
                            </a:cubicBezTo>
                            <a:cubicBezTo>
                              <a:pt x="7253" y="13921"/>
                              <a:pt x="7633" y="13450"/>
                              <a:pt x="7633" y="12881"/>
                            </a:cubicBezTo>
                            <a:close/>
                            <a:moveTo>
                              <a:pt x="6793" y="13665"/>
                            </a:moveTo>
                            <a:cubicBezTo>
                              <a:pt x="6447" y="13665"/>
                              <a:pt x="6160" y="13310"/>
                              <a:pt x="6160" y="12881"/>
                            </a:cubicBezTo>
                            <a:cubicBezTo>
                              <a:pt x="6160" y="12451"/>
                              <a:pt x="6447" y="12096"/>
                              <a:pt x="6793" y="12096"/>
                            </a:cubicBezTo>
                            <a:cubicBezTo>
                              <a:pt x="7140" y="12096"/>
                              <a:pt x="7427" y="12451"/>
                              <a:pt x="7427" y="12881"/>
                            </a:cubicBezTo>
                            <a:cubicBezTo>
                              <a:pt x="7427" y="13310"/>
                              <a:pt x="7140" y="13665"/>
                              <a:pt x="6793" y="13665"/>
                            </a:cubicBezTo>
                            <a:close/>
                            <a:moveTo>
                              <a:pt x="7020" y="14185"/>
                            </a:moveTo>
                            <a:cubicBezTo>
                              <a:pt x="6960" y="14202"/>
                              <a:pt x="6927" y="14268"/>
                              <a:pt x="6940" y="14342"/>
                            </a:cubicBezTo>
                            <a:lnTo>
                              <a:pt x="7007" y="14722"/>
                            </a:lnTo>
                            <a:cubicBezTo>
                              <a:pt x="7020" y="14780"/>
                              <a:pt x="7060" y="14821"/>
                              <a:pt x="7107" y="14821"/>
                            </a:cubicBezTo>
                            <a:cubicBezTo>
                              <a:pt x="7113" y="14821"/>
                              <a:pt x="7120" y="14821"/>
                              <a:pt x="7127" y="14821"/>
                            </a:cubicBezTo>
                            <a:cubicBezTo>
                              <a:pt x="7187" y="14805"/>
                              <a:pt x="7220" y="14739"/>
                              <a:pt x="7207" y="14664"/>
                            </a:cubicBezTo>
                            <a:lnTo>
                              <a:pt x="7140" y="14284"/>
                            </a:lnTo>
                            <a:cubicBezTo>
                              <a:pt x="7127" y="14218"/>
                              <a:pt x="7073" y="14169"/>
                              <a:pt x="7020" y="14185"/>
                            </a:cubicBezTo>
                            <a:close/>
                            <a:moveTo>
                              <a:pt x="6440" y="14284"/>
                            </a:moveTo>
                            <a:lnTo>
                              <a:pt x="6373" y="14664"/>
                            </a:lnTo>
                            <a:cubicBezTo>
                              <a:pt x="6360" y="14739"/>
                              <a:pt x="6400" y="14805"/>
                              <a:pt x="6453" y="14821"/>
                            </a:cubicBezTo>
                            <a:cubicBezTo>
                              <a:pt x="6460" y="14821"/>
                              <a:pt x="6467" y="14821"/>
                              <a:pt x="6473" y="14821"/>
                            </a:cubicBezTo>
                            <a:cubicBezTo>
                              <a:pt x="6520" y="14821"/>
                              <a:pt x="6567" y="14780"/>
                              <a:pt x="6573" y="14722"/>
                            </a:cubicBezTo>
                            <a:lnTo>
                              <a:pt x="6640" y="14342"/>
                            </a:lnTo>
                            <a:cubicBezTo>
                              <a:pt x="6653" y="14268"/>
                              <a:pt x="6613" y="14202"/>
                              <a:pt x="6560" y="14185"/>
                            </a:cubicBezTo>
                            <a:cubicBezTo>
                              <a:pt x="6513" y="14169"/>
                              <a:pt x="6453" y="14218"/>
                              <a:pt x="6440" y="14284"/>
                            </a:cubicBezTo>
                            <a:close/>
                            <a:moveTo>
                              <a:pt x="12387" y="15127"/>
                            </a:moveTo>
                            <a:lnTo>
                              <a:pt x="11547" y="15127"/>
                            </a:lnTo>
                            <a:cubicBezTo>
                              <a:pt x="11493" y="15127"/>
                              <a:pt x="11453" y="15176"/>
                              <a:pt x="11453" y="15242"/>
                            </a:cubicBezTo>
                            <a:lnTo>
                              <a:pt x="11453" y="16283"/>
                            </a:lnTo>
                            <a:cubicBezTo>
                              <a:pt x="11453" y="16349"/>
                              <a:pt x="11493" y="16398"/>
                              <a:pt x="11547" y="16398"/>
                            </a:cubicBezTo>
                            <a:lnTo>
                              <a:pt x="12387" y="16398"/>
                            </a:lnTo>
                            <a:cubicBezTo>
                              <a:pt x="12440" y="16398"/>
                              <a:pt x="12480" y="16349"/>
                              <a:pt x="12480" y="16283"/>
                            </a:cubicBezTo>
                            <a:lnTo>
                              <a:pt x="12480" y="15242"/>
                            </a:lnTo>
                            <a:cubicBezTo>
                              <a:pt x="12480" y="15184"/>
                              <a:pt x="12440" y="15127"/>
                              <a:pt x="12387" y="15127"/>
                            </a:cubicBezTo>
                            <a:close/>
                            <a:moveTo>
                              <a:pt x="12293" y="16167"/>
                            </a:moveTo>
                            <a:lnTo>
                              <a:pt x="11647" y="16167"/>
                            </a:lnTo>
                            <a:lnTo>
                              <a:pt x="11647" y="15366"/>
                            </a:lnTo>
                            <a:lnTo>
                              <a:pt x="12293" y="15366"/>
                            </a:lnTo>
                            <a:lnTo>
                              <a:pt x="12293" y="16167"/>
                            </a:lnTo>
                            <a:close/>
                            <a:moveTo>
                              <a:pt x="14480" y="15061"/>
                            </a:moveTo>
                            <a:cubicBezTo>
                              <a:pt x="14427" y="15061"/>
                              <a:pt x="14387" y="15110"/>
                              <a:pt x="14387" y="15176"/>
                            </a:cubicBezTo>
                            <a:lnTo>
                              <a:pt x="14387" y="15539"/>
                            </a:lnTo>
                            <a:cubicBezTo>
                              <a:pt x="14387" y="15606"/>
                              <a:pt x="14427" y="15655"/>
                              <a:pt x="14480" y="15655"/>
                            </a:cubicBezTo>
                            <a:cubicBezTo>
                              <a:pt x="14533" y="15655"/>
                              <a:pt x="14573" y="15606"/>
                              <a:pt x="14573" y="15539"/>
                            </a:cubicBezTo>
                            <a:lnTo>
                              <a:pt x="14573" y="15176"/>
                            </a:lnTo>
                            <a:cubicBezTo>
                              <a:pt x="14573" y="15110"/>
                              <a:pt x="14533" y="15061"/>
                              <a:pt x="14480" y="15061"/>
                            </a:cubicBezTo>
                            <a:close/>
                            <a:moveTo>
                              <a:pt x="11547" y="16902"/>
                            </a:moveTo>
                            <a:cubicBezTo>
                              <a:pt x="11493" y="16902"/>
                              <a:pt x="11453" y="16951"/>
                              <a:pt x="11453" y="17017"/>
                            </a:cubicBezTo>
                            <a:lnTo>
                              <a:pt x="11453" y="17389"/>
                            </a:lnTo>
                            <a:cubicBezTo>
                              <a:pt x="11453" y="17455"/>
                              <a:pt x="11493" y="17505"/>
                              <a:pt x="11547" y="17505"/>
                            </a:cubicBezTo>
                            <a:cubicBezTo>
                              <a:pt x="11600" y="17505"/>
                              <a:pt x="11640" y="17455"/>
                              <a:pt x="11640" y="17389"/>
                            </a:cubicBezTo>
                            <a:lnTo>
                              <a:pt x="11640" y="17017"/>
                            </a:lnTo>
                            <a:cubicBezTo>
                              <a:pt x="11640" y="16951"/>
                              <a:pt x="11600" y="16902"/>
                              <a:pt x="11547" y="16902"/>
                            </a:cubicBezTo>
                            <a:close/>
                            <a:moveTo>
                              <a:pt x="14233" y="19230"/>
                            </a:moveTo>
                            <a:cubicBezTo>
                              <a:pt x="14000" y="19230"/>
                              <a:pt x="13807" y="19470"/>
                              <a:pt x="13807" y="19759"/>
                            </a:cubicBezTo>
                            <a:cubicBezTo>
                              <a:pt x="13807" y="20048"/>
                              <a:pt x="14000" y="20287"/>
                              <a:pt x="14233" y="20287"/>
                            </a:cubicBezTo>
                            <a:cubicBezTo>
                              <a:pt x="14467" y="20287"/>
                              <a:pt x="14660" y="20048"/>
                              <a:pt x="14660" y="19759"/>
                            </a:cubicBezTo>
                            <a:cubicBezTo>
                              <a:pt x="14660" y="19470"/>
                              <a:pt x="14473" y="19230"/>
                              <a:pt x="14233" y="19230"/>
                            </a:cubicBezTo>
                            <a:close/>
                            <a:moveTo>
                              <a:pt x="14233" y="20048"/>
                            </a:moveTo>
                            <a:cubicBezTo>
                              <a:pt x="14107" y="20048"/>
                              <a:pt x="14000" y="19916"/>
                              <a:pt x="14000" y="19759"/>
                            </a:cubicBezTo>
                            <a:cubicBezTo>
                              <a:pt x="14000" y="19602"/>
                              <a:pt x="14107" y="19470"/>
                              <a:pt x="14233" y="19470"/>
                            </a:cubicBezTo>
                            <a:cubicBezTo>
                              <a:pt x="14360" y="19470"/>
                              <a:pt x="14467" y="19602"/>
                              <a:pt x="14467" y="19759"/>
                            </a:cubicBezTo>
                            <a:cubicBezTo>
                              <a:pt x="14473" y="19924"/>
                              <a:pt x="14367" y="20048"/>
                              <a:pt x="14233" y="20048"/>
                            </a:cubicBezTo>
                            <a:close/>
                            <a:moveTo>
                              <a:pt x="16100" y="21344"/>
                            </a:moveTo>
                            <a:cubicBezTo>
                              <a:pt x="16087" y="21336"/>
                              <a:pt x="16080" y="21319"/>
                              <a:pt x="16067" y="21319"/>
                            </a:cubicBezTo>
                            <a:cubicBezTo>
                              <a:pt x="16053" y="21311"/>
                              <a:pt x="15507" y="21096"/>
                              <a:pt x="14573" y="20931"/>
                            </a:cubicBezTo>
                            <a:cubicBezTo>
                              <a:pt x="14927" y="20774"/>
                              <a:pt x="15193" y="20370"/>
                              <a:pt x="15227" y="19891"/>
                            </a:cubicBezTo>
                            <a:lnTo>
                              <a:pt x="15413" y="19891"/>
                            </a:lnTo>
                            <a:cubicBezTo>
                              <a:pt x="15800" y="19891"/>
                              <a:pt x="16120" y="19494"/>
                              <a:pt x="16120" y="19016"/>
                            </a:cubicBezTo>
                            <a:lnTo>
                              <a:pt x="16120" y="14161"/>
                            </a:lnTo>
                            <a:cubicBezTo>
                              <a:pt x="16120" y="13682"/>
                              <a:pt x="15800" y="13285"/>
                              <a:pt x="15413" y="13285"/>
                            </a:cubicBezTo>
                            <a:lnTo>
                              <a:pt x="15140" y="13285"/>
                            </a:lnTo>
                            <a:lnTo>
                              <a:pt x="15140" y="12922"/>
                            </a:lnTo>
                            <a:cubicBezTo>
                              <a:pt x="15140" y="12674"/>
                              <a:pt x="14987" y="12476"/>
                              <a:pt x="14800" y="12476"/>
                            </a:cubicBezTo>
                            <a:lnTo>
                              <a:pt x="12127" y="11997"/>
                            </a:lnTo>
                            <a:cubicBezTo>
                              <a:pt x="12120" y="11997"/>
                              <a:pt x="12120" y="11997"/>
                              <a:pt x="12113" y="11997"/>
                            </a:cubicBezTo>
                            <a:cubicBezTo>
                              <a:pt x="11920" y="11997"/>
                              <a:pt x="11760" y="12195"/>
                              <a:pt x="11760" y="12443"/>
                            </a:cubicBezTo>
                            <a:lnTo>
                              <a:pt x="11760" y="13277"/>
                            </a:lnTo>
                            <a:lnTo>
                              <a:pt x="10200" y="13277"/>
                            </a:lnTo>
                            <a:cubicBezTo>
                              <a:pt x="10040" y="13277"/>
                              <a:pt x="9880" y="13343"/>
                              <a:pt x="9753" y="13467"/>
                            </a:cubicBezTo>
                            <a:cubicBezTo>
                              <a:pt x="8547" y="14664"/>
                              <a:pt x="8133" y="16654"/>
                              <a:pt x="8533" y="19387"/>
                            </a:cubicBezTo>
                            <a:cubicBezTo>
                              <a:pt x="8573" y="19676"/>
                              <a:pt x="8773" y="19883"/>
                              <a:pt x="9013" y="19883"/>
                            </a:cubicBezTo>
                            <a:lnTo>
                              <a:pt x="9453" y="19883"/>
                            </a:lnTo>
                            <a:cubicBezTo>
                              <a:pt x="9493" y="20370"/>
                              <a:pt x="9753" y="20766"/>
                              <a:pt x="10113" y="20931"/>
                            </a:cubicBezTo>
                            <a:cubicBezTo>
                              <a:pt x="9593" y="21022"/>
                              <a:pt x="9047" y="21146"/>
                              <a:pt x="8487" y="21319"/>
                            </a:cubicBezTo>
                            <a:cubicBezTo>
                              <a:pt x="8467" y="21328"/>
                              <a:pt x="8453" y="21336"/>
                              <a:pt x="8447" y="21352"/>
                            </a:cubicBezTo>
                            <a:lnTo>
                              <a:pt x="1407" y="21352"/>
                            </a:lnTo>
                            <a:cubicBezTo>
                              <a:pt x="2153" y="21138"/>
                              <a:pt x="3127" y="20708"/>
                              <a:pt x="4047" y="19841"/>
                            </a:cubicBezTo>
                            <a:cubicBezTo>
                              <a:pt x="5807" y="18173"/>
                              <a:pt x="8273" y="18297"/>
                              <a:pt x="8300" y="18297"/>
                            </a:cubicBezTo>
                            <a:cubicBezTo>
                              <a:pt x="8360" y="18306"/>
                              <a:pt x="8407" y="18248"/>
                              <a:pt x="8407" y="18173"/>
                            </a:cubicBezTo>
                            <a:cubicBezTo>
                              <a:pt x="8407" y="18099"/>
                              <a:pt x="8367" y="18041"/>
                              <a:pt x="8307" y="18041"/>
                            </a:cubicBezTo>
                            <a:cubicBezTo>
                              <a:pt x="8253" y="18041"/>
                              <a:pt x="7633" y="18008"/>
                              <a:pt x="6800" y="18182"/>
                            </a:cubicBezTo>
                            <a:lnTo>
                              <a:pt x="4487" y="13855"/>
                            </a:lnTo>
                            <a:cubicBezTo>
                              <a:pt x="4467" y="13822"/>
                              <a:pt x="4440" y="13797"/>
                              <a:pt x="4400" y="13797"/>
                            </a:cubicBezTo>
                            <a:cubicBezTo>
                              <a:pt x="4367" y="13789"/>
                              <a:pt x="4333" y="13814"/>
                              <a:pt x="4313" y="13847"/>
                            </a:cubicBezTo>
                            <a:lnTo>
                              <a:pt x="3087" y="15812"/>
                            </a:lnTo>
                            <a:lnTo>
                              <a:pt x="2427" y="14573"/>
                            </a:lnTo>
                            <a:cubicBezTo>
                              <a:pt x="2407" y="14540"/>
                              <a:pt x="2380" y="14516"/>
                              <a:pt x="2340" y="14516"/>
                            </a:cubicBezTo>
                            <a:cubicBezTo>
                              <a:pt x="2307" y="14507"/>
                              <a:pt x="2273" y="14532"/>
                              <a:pt x="2253" y="14565"/>
                            </a:cubicBezTo>
                            <a:lnTo>
                              <a:pt x="733" y="16984"/>
                            </a:lnTo>
                            <a:cubicBezTo>
                              <a:pt x="527" y="16951"/>
                              <a:pt x="320" y="16935"/>
                              <a:pt x="107" y="16935"/>
                            </a:cubicBezTo>
                            <a:cubicBezTo>
                              <a:pt x="47" y="16935"/>
                              <a:pt x="0" y="16993"/>
                              <a:pt x="0" y="17067"/>
                            </a:cubicBezTo>
                            <a:cubicBezTo>
                              <a:pt x="0" y="17141"/>
                              <a:pt x="47" y="17199"/>
                              <a:pt x="107" y="17199"/>
                            </a:cubicBezTo>
                            <a:cubicBezTo>
                              <a:pt x="2180" y="17199"/>
                              <a:pt x="3933" y="18784"/>
                              <a:pt x="4387" y="19230"/>
                            </a:cubicBezTo>
                            <a:cubicBezTo>
                              <a:pt x="4227" y="19346"/>
                              <a:pt x="4073" y="19478"/>
                              <a:pt x="3920" y="19627"/>
                            </a:cubicBezTo>
                            <a:cubicBezTo>
                              <a:pt x="2160" y="21303"/>
                              <a:pt x="133" y="21294"/>
                              <a:pt x="113" y="21294"/>
                            </a:cubicBezTo>
                            <a:cubicBezTo>
                              <a:pt x="80" y="21294"/>
                              <a:pt x="47" y="21311"/>
                              <a:pt x="27" y="21352"/>
                            </a:cubicBezTo>
                            <a:lnTo>
                              <a:pt x="0" y="21352"/>
                            </a:lnTo>
                            <a:lnTo>
                              <a:pt x="0" y="21600"/>
                            </a:lnTo>
                            <a:lnTo>
                              <a:pt x="21600" y="21600"/>
                            </a:lnTo>
                            <a:lnTo>
                              <a:pt x="21600" y="21352"/>
                            </a:lnTo>
                            <a:lnTo>
                              <a:pt x="16100" y="21352"/>
                            </a:lnTo>
                            <a:close/>
                            <a:moveTo>
                              <a:pt x="973" y="17026"/>
                            </a:moveTo>
                            <a:lnTo>
                              <a:pt x="2327" y="14854"/>
                            </a:lnTo>
                            <a:lnTo>
                              <a:pt x="2947" y="16018"/>
                            </a:lnTo>
                            <a:lnTo>
                              <a:pt x="2093" y="17381"/>
                            </a:lnTo>
                            <a:cubicBezTo>
                              <a:pt x="1747" y="17232"/>
                              <a:pt x="1367" y="17100"/>
                              <a:pt x="973" y="17026"/>
                            </a:cubicBezTo>
                            <a:close/>
                            <a:moveTo>
                              <a:pt x="2300" y="17472"/>
                            </a:moveTo>
                            <a:lnTo>
                              <a:pt x="4380" y="14128"/>
                            </a:lnTo>
                            <a:lnTo>
                              <a:pt x="6560" y="18215"/>
                            </a:lnTo>
                            <a:cubicBezTo>
                              <a:pt x="5947" y="18363"/>
                              <a:pt x="5240" y="18628"/>
                              <a:pt x="4567" y="19090"/>
                            </a:cubicBezTo>
                            <a:cubicBezTo>
                              <a:pt x="4353" y="18859"/>
                              <a:pt x="3487" y="18033"/>
                              <a:pt x="2300" y="17472"/>
                            </a:cubicBezTo>
                            <a:close/>
                            <a:moveTo>
                              <a:pt x="14233" y="20758"/>
                            </a:moveTo>
                            <a:cubicBezTo>
                              <a:pt x="13787" y="20758"/>
                              <a:pt x="13427" y="20312"/>
                              <a:pt x="13427" y="19759"/>
                            </a:cubicBezTo>
                            <a:cubicBezTo>
                              <a:pt x="13427" y="19206"/>
                              <a:pt x="13787" y="18760"/>
                              <a:pt x="14233" y="18760"/>
                            </a:cubicBezTo>
                            <a:cubicBezTo>
                              <a:pt x="14680" y="18760"/>
                              <a:pt x="15040" y="19206"/>
                              <a:pt x="15040" y="19759"/>
                            </a:cubicBezTo>
                            <a:cubicBezTo>
                              <a:pt x="15040" y="20312"/>
                              <a:pt x="14680" y="20758"/>
                              <a:pt x="14233" y="20758"/>
                            </a:cubicBezTo>
                            <a:close/>
                            <a:moveTo>
                              <a:pt x="11447" y="19883"/>
                            </a:moveTo>
                            <a:lnTo>
                              <a:pt x="13240" y="19883"/>
                            </a:lnTo>
                            <a:cubicBezTo>
                              <a:pt x="13267" y="20271"/>
                              <a:pt x="13440" y="20601"/>
                              <a:pt x="13693" y="20799"/>
                            </a:cubicBezTo>
                            <a:cubicBezTo>
                              <a:pt x="12933" y="20717"/>
                              <a:pt x="12013" y="20692"/>
                              <a:pt x="10987" y="20807"/>
                            </a:cubicBezTo>
                            <a:cubicBezTo>
                              <a:pt x="11240" y="20601"/>
                              <a:pt x="11413" y="20271"/>
                              <a:pt x="11447" y="19883"/>
                            </a:cubicBezTo>
                            <a:close/>
                            <a:moveTo>
                              <a:pt x="11447" y="19643"/>
                            </a:moveTo>
                            <a:cubicBezTo>
                              <a:pt x="11420" y="19321"/>
                              <a:pt x="11300" y="19040"/>
                              <a:pt x="11120" y="18842"/>
                            </a:cubicBezTo>
                            <a:lnTo>
                              <a:pt x="11120" y="14961"/>
                            </a:lnTo>
                            <a:cubicBezTo>
                              <a:pt x="11120" y="14821"/>
                              <a:pt x="11213" y="14714"/>
                              <a:pt x="11320" y="14714"/>
                            </a:cubicBezTo>
                            <a:lnTo>
                              <a:pt x="12613" y="14714"/>
                            </a:lnTo>
                            <a:cubicBezTo>
                              <a:pt x="12727" y="14714"/>
                              <a:pt x="12813" y="14829"/>
                              <a:pt x="12813" y="14961"/>
                            </a:cubicBezTo>
                            <a:lnTo>
                              <a:pt x="12813" y="19643"/>
                            </a:lnTo>
                            <a:lnTo>
                              <a:pt x="11447" y="19643"/>
                            </a:lnTo>
                            <a:close/>
                            <a:moveTo>
                              <a:pt x="15933" y="19007"/>
                            </a:moveTo>
                            <a:cubicBezTo>
                              <a:pt x="15933" y="19354"/>
                              <a:pt x="15700" y="19643"/>
                              <a:pt x="15420" y="19643"/>
                            </a:cubicBezTo>
                            <a:lnTo>
                              <a:pt x="15233" y="19643"/>
                            </a:lnTo>
                            <a:cubicBezTo>
                              <a:pt x="15187" y="19016"/>
                              <a:pt x="14760" y="18520"/>
                              <a:pt x="14240" y="18520"/>
                            </a:cubicBezTo>
                            <a:cubicBezTo>
                              <a:pt x="13720" y="18520"/>
                              <a:pt x="13293" y="19016"/>
                              <a:pt x="13247" y="19643"/>
                            </a:cubicBezTo>
                            <a:lnTo>
                              <a:pt x="13013" y="19643"/>
                            </a:lnTo>
                            <a:lnTo>
                              <a:pt x="13013" y="17141"/>
                            </a:lnTo>
                            <a:lnTo>
                              <a:pt x="15933" y="17141"/>
                            </a:lnTo>
                            <a:lnTo>
                              <a:pt x="15933" y="19007"/>
                            </a:lnTo>
                            <a:close/>
                            <a:moveTo>
                              <a:pt x="11953" y="12435"/>
                            </a:moveTo>
                            <a:cubicBezTo>
                              <a:pt x="11953" y="12319"/>
                              <a:pt x="12020" y="12228"/>
                              <a:pt x="12107" y="12228"/>
                            </a:cubicBezTo>
                            <a:lnTo>
                              <a:pt x="14780" y="12707"/>
                            </a:lnTo>
                            <a:cubicBezTo>
                              <a:pt x="14787" y="12707"/>
                              <a:pt x="14787" y="12707"/>
                              <a:pt x="14793" y="12707"/>
                            </a:cubicBezTo>
                            <a:cubicBezTo>
                              <a:pt x="14880" y="12707"/>
                              <a:pt x="14953" y="12798"/>
                              <a:pt x="14953" y="12914"/>
                            </a:cubicBezTo>
                            <a:lnTo>
                              <a:pt x="14953" y="13277"/>
                            </a:lnTo>
                            <a:lnTo>
                              <a:pt x="11960" y="13277"/>
                            </a:lnTo>
                            <a:lnTo>
                              <a:pt x="11960" y="12435"/>
                            </a:lnTo>
                            <a:close/>
                            <a:moveTo>
                              <a:pt x="9880" y="13649"/>
                            </a:moveTo>
                            <a:cubicBezTo>
                              <a:pt x="9973" y="13558"/>
                              <a:pt x="10087" y="13508"/>
                              <a:pt x="10207" y="13508"/>
                            </a:cubicBezTo>
                            <a:lnTo>
                              <a:pt x="15420" y="13508"/>
                            </a:lnTo>
                            <a:cubicBezTo>
                              <a:pt x="15700" y="13508"/>
                              <a:pt x="15933" y="13797"/>
                              <a:pt x="15933" y="14144"/>
                            </a:cubicBezTo>
                            <a:lnTo>
                              <a:pt x="15933" y="16894"/>
                            </a:lnTo>
                            <a:lnTo>
                              <a:pt x="13007" y="16894"/>
                            </a:lnTo>
                            <a:lnTo>
                              <a:pt x="13007" y="14953"/>
                            </a:lnTo>
                            <a:cubicBezTo>
                              <a:pt x="13007" y="14681"/>
                              <a:pt x="12827" y="14466"/>
                              <a:pt x="12613" y="14466"/>
                            </a:cubicBezTo>
                            <a:lnTo>
                              <a:pt x="11320" y="14466"/>
                            </a:lnTo>
                            <a:cubicBezTo>
                              <a:pt x="11100" y="14466"/>
                              <a:pt x="10927" y="14689"/>
                              <a:pt x="10927" y="14953"/>
                            </a:cubicBezTo>
                            <a:lnTo>
                              <a:pt x="10927" y="16894"/>
                            </a:lnTo>
                            <a:lnTo>
                              <a:pt x="10493" y="16894"/>
                            </a:lnTo>
                            <a:lnTo>
                              <a:pt x="10493" y="14821"/>
                            </a:lnTo>
                            <a:cubicBezTo>
                              <a:pt x="10493" y="14623"/>
                              <a:pt x="10360" y="14466"/>
                              <a:pt x="10207" y="14466"/>
                            </a:cubicBezTo>
                            <a:lnTo>
                              <a:pt x="9267" y="14466"/>
                            </a:lnTo>
                            <a:cubicBezTo>
                              <a:pt x="9440" y="14161"/>
                              <a:pt x="9640" y="13888"/>
                              <a:pt x="9880" y="13649"/>
                            </a:cubicBezTo>
                            <a:close/>
                            <a:moveTo>
                              <a:pt x="9133" y="14706"/>
                            </a:moveTo>
                            <a:lnTo>
                              <a:pt x="10200" y="14706"/>
                            </a:lnTo>
                            <a:cubicBezTo>
                              <a:pt x="10253" y="14706"/>
                              <a:pt x="10300" y="14763"/>
                              <a:pt x="10300" y="14829"/>
                            </a:cubicBezTo>
                            <a:lnTo>
                              <a:pt x="10300" y="16902"/>
                            </a:lnTo>
                            <a:lnTo>
                              <a:pt x="8607" y="16902"/>
                            </a:lnTo>
                            <a:cubicBezTo>
                              <a:pt x="8660" y="16051"/>
                              <a:pt x="8840" y="15317"/>
                              <a:pt x="9133" y="14706"/>
                            </a:cubicBezTo>
                            <a:close/>
                            <a:moveTo>
                              <a:pt x="9020" y="19643"/>
                            </a:moveTo>
                            <a:cubicBezTo>
                              <a:pt x="8880" y="19643"/>
                              <a:pt x="8753" y="19519"/>
                              <a:pt x="8733" y="19346"/>
                            </a:cubicBezTo>
                            <a:cubicBezTo>
                              <a:pt x="8613" y="18545"/>
                              <a:pt x="8573" y="17810"/>
                              <a:pt x="8593" y="17141"/>
                            </a:cubicBezTo>
                            <a:lnTo>
                              <a:pt x="10927" y="17141"/>
                            </a:lnTo>
                            <a:lnTo>
                              <a:pt x="10927" y="18677"/>
                            </a:lnTo>
                            <a:cubicBezTo>
                              <a:pt x="10787" y="18586"/>
                              <a:pt x="10627" y="18528"/>
                              <a:pt x="10453" y="18528"/>
                            </a:cubicBezTo>
                            <a:cubicBezTo>
                              <a:pt x="9933" y="18528"/>
                              <a:pt x="9507" y="19024"/>
                              <a:pt x="9460" y="19651"/>
                            </a:cubicBezTo>
                            <a:lnTo>
                              <a:pt x="9020" y="19651"/>
                            </a:lnTo>
                            <a:close/>
                            <a:moveTo>
                              <a:pt x="9647" y="19759"/>
                            </a:moveTo>
                            <a:cubicBezTo>
                              <a:pt x="9647" y="19206"/>
                              <a:pt x="10007" y="18760"/>
                              <a:pt x="10453" y="18760"/>
                            </a:cubicBezTo>
                            <a:cubicBezTo>
                              <a:pt x="10900" y="18760"/>
                              <a:pt x="11260" y="19206"/>
                              <a:pt x="11260" y="19759"/>
                            </a:cubicBezTo>
                            <a:cubicBezTo>
                              <a:pt x="11260" y="20312"/>
                              <a:pt x="10900" y="20758"/>
                              <a:pt x="10453" y="20758"/>
                            </a:cubicBezTo>
                            <a:cubicBezTo>
                              <a:pt x="10007" y="20758"/>
                              <a:pt x="9647" y="20312"/>
                              <a:pt x="9647" y="19759"/>
                            </a:cubicBezTo>
                            <a:close/>
                            <a:moveTo>
                              <a:pt x="9273" y="21344"/>
                            </a:moveTo>
                            <a:cubicBezTo>
                              <a:pt x="12067" y="20667"/>
                              <a:pt x="14320" y="21063"/>
                              <a:pt x="15373" y="21344"/>
                            </a:cubicBezTo>
                            <a:lnTo>
                              <a:pt x="9273" y="21344"/>
                            </a:lnTo>
                            <a:close/>
                            <a:moveTo>
                              <a:pt x="13760" y="16258"/>
                            </a:moveTo>
                            <a:lnTo>
                              <a:pt x="15213" y="16258"/>
                            </a:lnTo>
                            <a:cubicBezTo>
                              <a:pt x="15433" y="16258"/>
                              <a:pt x="15607" y="16035"/>
                              <a:pt x="15607" y="15771"/>
                            </a:cubicBezTo>
                            <a:lnTo>
                              <a:pt x="15607" y="14961"/>
                            </a:lnTo>
                            <a:cubicBezTo>
                              <a:pt x="15607" y="14689"/>
                              <a:pt x="15427" y="14474"/>
                              <a:pt x="15213" y="14474"/>
                            </a:cubicBezTo>
                            <a:lnTo>
                              <a:pt x="13760" y="14474"/>
                            </a:lnTo>
                            <a:cubicBezTo>
                              <a:pt x="13540" y="14474"/>
                              <a:pt x="13367" y="14697"/>
                              <a:pt x="13367" y="14961"/>
                            </a:cubicBezTo>
                            <a:lnTo>
                              <a:pt x="13367" y="15771"/>
                            </a:lnTo>
                            <a:cubicBezTo>
                              <a:pt x="13360" y="16035"/>
                              <a:pt x="13540" y="16258"/>
                              <a:pt x="13760" y="16258"/>
                            </a:cubicBezTo>
                            <a:close/>
                            <a:moveTo>
                              <a:pt x="14180" y="14706"/>
                            </a:moveTo>
                            <a:lnTo>
                              <a:pt x="15213" y="14706"/>
                            </a:lnTo>
                            <a:cubicBezTo>
                              <a:pt x="15327" y="14706"/>
                              <a:pt x="15413" y="14821"/>
                              <a:pt x="15413" y="14953"/>
                            </a:cubicBezTo>
                            <a:lnTo>
                              <a:pt x="15413" y="15762"/>
                            </a:lnTo>
                            <a:cubicBezTo>
                              <a:pt x="15413" y="15903"/>
                              <a:pt x="15320" y="16010"/>
                              <a:pt x="15213" y="16010"/>
                            </a:cubicBezTo>
                            <a:lnTo>
                              <a:pt x="14180" y="16010"/>
                            </a:lnTo>
                            <a:lnTo>
                              <a:pt x="14180" y="14706"/>
                            </a:lnTo>
                            <a:close/>
                            <a:moveTo>
                              <a:pt x="13553" y="14961"/>
                            </a:moveTo>
                            <a:cubicBezTo>
                              <a:pt x="13553" y="14821"/>
                              <a:pt x="13647" y="14714"/>
                              <a:pt x="13753" y="14714"/>
                            </a:cubicBezTo>
                            <a:lnTo>
                              <a:pt x="13980" y="14714"/>
                            </a:lnTo>
                            <a:lnTo>
                              <a:pt x="13980" y="16018"/>
                            </a:lnTo>
                            <a:lnTo>
                              <a:pt x="13753" y="16018"/>
                            </a:lnTo>
                            <a:cubicBezTo>
                              <a:pt x="13640" y="16018"/>
                              <a:pt x="13553" y="15903"/>
                              <a:pt x="13553" y="15771"/>
                            </a:cubicBezTo>
                            <a:lnTo>
                              <a:pt x="13553" y="14961"/>
                            </a:lnTo>
                            <a:close/>
                            <a:moveTo>
                              <a:pt x="10880" y="19759"/>
                            </a:moveTo>
                            <a:cubicBezTo>
                              <a:pt x="10880" y="19470"/>
                              <a:pt x="10687" y="19230"/>
                              <a:pt x="10453" y="19230"/>
                            </a:cubicBezTo>
                            <a:cubicBezTo>
                              <a:pt x="10220" y="19230"/>
                              <a:pt x="10027" y="19470"/>
                              <a:pt x="10027" y="19759"/>
                            </a:cubicBezTo>
                            <a:cubicBezTo>
                              <a:pt x="10027" y="20048"/>
                              <a:pt x="10220" y="20287"/>
                              <a:pt x="10453" y="20287"/>
                            </a:cubicBezTo>
                            <a:cubicBezTo>
                              <a:pt x="10687" y="20287"/>
                              <a:pt x="10880" y="20056"/>
                              <a:pt x="10880" y="19759"/>
                            </a:cubicBezTo>
                            <a:close/>
                            <a:moveTo>
                              <a:pt x="10220" y="19759"/>
                            </a:moveTo>
                            <a:cubicBezTo>
                              <a:pt x="10220" y="19602"/>
                              <a:pt x="10327" y="19470"/>
                              <a:pt x="10453" y="19470"/>
                            </a:cubicBezTo>
                            <a:cubicBezTo>
                              <a:pt x="10580" y="19470"/>
                              <a:pt x="10687" y="19602"/>
                              <a:pt x="10687" y="19759"/>
                            </a:cubicBezTo>
                            <a:cubicBezTo>
                              <a:pt x="10687" y="19916"/>
                              <a:pt x="10580" y="20048"/>
                              <a:pt x="10453" y="20048"/>
                            </a:cubicBezTo>
                            <a:cubicBezTo>
                              <a:pt x="10320" y="20048"/>
                              <a:pt x="10220" y="19924"/>
                              <a:pt x="10220" y="19759"/>
                            </a:cubicBezTo>
                            <a:close/>
                            <a:moveTo>
                              <a:pt x="5333" y="12427"/>
                            </a:moveTo>
                            <a:lnTo>
                              <a:pt x="5633" y="12550"/>
                            </a:lnTo>
                            <a:cubicBezTo>
                              <a:pt x="5647" y="12559"/>
                              <a:pt x="5653" y="12559"/>
                              <a:pt x="5667" y="12559"/>
                            </a:cubicBezTo>
                            <a:cubicBezTo>
                              <a:pt x="5713" y="12559"/>
                              <a:pt x="5753" y="12526"/>
                              <a:pt x="5767" y="12468"/>
                            </a:cubicBezTo>
                            <a:cubicBezTo>
                              <a:pt x="5787" y="12402"/>
                              <a:pt x="5753" y="12328"/>
                              <a:pt x="5700" y="12303"/>
                            </a:cubicBezTo>
                            <a:lnTo>
                              <a:pt x="5400" y="12179"/>
                            </a:lnTo>
                            <a:cubicBezTo>
                              <a:pt x="5347" y="12154"/>
                              <a:pt x="5287" y="12195"/>
                              <a:pt x="5267" y="12261"/>
                            </a:cubicBezTo>
                            <a:cubicBezTo>
                              <a:pt x="5247" y="12336"/>
                              <a:pt x="5280" y="12410"/>
                              <a:pt x="5333" y="12427"/>
                            </a:cubicBezTo>
                            <a:close/>
                            <a:moveTo>
                              <a:pt x="7587" y="14458"/>
                            </a:moveTo>
                            <a:cubicBezTo>
                              <a:pt x="7607" y="14491"/>
                              <a:pt x="7640" y="14507"/>
                              <a:pt x="7673" y="14507"/>
                            </a:cubicBezTo>
                            <a:cubicBezTo>
                              <a:pt x="7693" y="14507"/>
                              <a:pt x="7713" y="14499"/>
                              <a:pt x="7733" y="14483"/>
                            </a:cubicBezTo>
                            <a:cubicBezTo>
                              <a:pt x="7780" y="14441"/>
                              <a:pt x="7793" y="14359"/>
                              <a:pt x="7753" y="14301"/>
                            </a:cubicBezTo>
                            <a:lnTo>
                              <a:pt x="7567" y="13987"/>
                            </a:lnTo>
                            <a:cubicBezTo>
                              <a:pt x="7533" y="13929"/>
                              <a:pt x="7467" y="13913"/>
                              <a:pt x="7420" y="13962"/>
                            </a:cubicBezTo>
                            <a:cubicBezTo>
                              <a:pt x="7373" y="14004"/>
                              <a:pt x="7360" y="14086"/>
                              <a:pt x="7400" y="14144"/>
                            </a:cubicBezTo>
                            <a:lnTo>
                              <a:pt x="7587" y="14458"/>
                            </a:lnTo>
                            <a:close/>
                            <a:moveTo>
                              <a:pt x="7820" y="12468"/>
                            </a:moveTo>
                            <a:cubicBezTo>
                              <a:pt x="7833" y="12526"/>
                              <a:pt x="7873" y="12559"/>
                              <a:pt x="7920" y="12559"/>
                            </a:cubicBezTo>
                            <a:cubicBezTo>
                              <a:pt x="7933" y="12559"/>
                              <a:pt x="7940" y="12559"/>
                              <a:pt x="7953" y="12550"/>
                            </a:cubicBezTo>
                            <a:lnTo>
                              <a:pt x="8253" y="12427"/>
                            </a:lnTo>
                            <a:cubicBezTo>
                              <a:pt x="8307" y="12402"/>
                              <a:pt x="8340" y="12328"/>
                              <a:pt x="8320" y="12261"/>
                            </a:cubicBezTo>
                            <a:cubicBezTo>
                              <a:pt x="8300" y="12195"/>
                              <a:pt x="8240" y="12154"/>
                              <a:pt x="8187" y="12179"/>
                            </a:cubicBezTo>
                            <a:lnTo>
                              <a:pt x="7887" y="12303"/>
                            </a:lnTo>
                            <a:cubicBezTo>
                              <a:pt x="7833" y="12328"/>
                              <a:pt x="7800" y="12394"/>
                              <a:pt x="7820" y="12468"/>
                            </a:cubicBezTo>
                            <a:close/>
                            <a:moveTo>
                              <a:pt x="8093" y="13938"/>
                            </a:moveTo>
                            <a:cubicBezTo>
                              <a:pt x="8127" y="13938"/>
                              <a:pt x="8167" y="13913"/>
                              <a:pt x="8187" y="13872"/>
                            </a:cubicBezTo>
                            <a:cubicBezTo>
                              <a:pt x="8213" y="13806"/>
                              <a:pt x="8200" y="13731"/>
                              <a:pt x="8147" y="13690"/>
                            </a:cubicBezTo>
                            <a:lnTo>
                              <a:pt x="7873" y="13492"/>
                            </a:lnTo>
                            <a:cubicBezTo>
                              <a:pt x="7820" y="13459"/>
                              <a:pt x="7760" y="13475"/>
                              <a:pt x="7727" y="13541"/>
                            </a:cubicBezTo>
                            <a:cubicBezTo>
                              <a:pt x="7700" y="13607"/>
                              <a:pt x="7713" y="13682"/>
                              <a:pt x="7767" y="13723"/>
                            </a:cubicBezTo>
                            <a:lnTo>
                              <a:pt x="8040" y="13921"/>
                            </a:lnTo>
                            <a:cubicBezTo>
                              <a:pt x="8060" y="13929"/>
                              <a:pt x="8073" y="13938"/>
                              <a:pt x="8093" y="13938"/>
                            </a:cubicBezTo>
                            <a:close/>
                            <a:moveTo>
                              <a:pt x="5840" y="11997"/>
                            </a:moveTo>
                            <a:cubicBezTo>
                              <a:pt x="5860" y="12022"/>
                              <a:pt x="5887" y="12030"/>
                              <a:pt x="5913" y="12030"/>
                            </a:cubicBezTo>
                            <a:cubicBezTo>
                              <a:pt x="5940" y="12030"/>
                              <a:pt x="5973" y="12014"/>
                              <a:pt x="5993" y="11989"/>
                            </a:cubicBezTo>
                            <a:cubicBezTo>
                              <a:pt x="6033" y="11939"/>
                              <a:pt x="6027" y="11857"/>
                              <a:pt x="5987" y="11807"/>
                            </a:cubicBezTo>
                            <a:lnTo>
                              <a:pt x="5753" y="11543"/>
                            </a:lnTo>
                            <a:cubicBezTo>
                              <a:pt x="5713" y="11494"/>
                              <a:pt x="5647" y="11502"/>
                              <a:pt x="5607" y="11551"/>
                            </a:cubicBezTo>
                            <a:cubicBezTo>
                              <a:pt x="5567" y="11601"/>
                              <a:pt x="5573" y="11683"/>
                              <a:pt x="5613" y="11733"/>
                            </a:cubicBezTo>
                            <a:lnTo>
                              <a:pt x="5840" y="11997"/>
                            </a:lnTo>
                            <a:close/>
                            <a:moveTo>
                              <a:pt x="7840" y="11543"/>
                            </a:moveTo>
                            <a:lnTo>
                              <a:pt x="7607" y="11807"/>
                            </a:lnTo>
                            <a:cubicBezTo>
                              <a:pt x="7567" y="11857"/>
                              <a:pt x="7560" y="11939"/>
                              <a:pt x="7600" y="11989"/>
                            </a:cubicBezTo>
                            <a:cubicBezTo>
                              <a:pt x="7620" y="12014"/>
                              <a:pt x="7647" y="12030"/>
                              <a:pt x="7680" y="12030"/>
                            </a:cubicBezTo>
                            <a:cubicBezTo>
                              <a:pt x="7707" y="12030"/>
                              <a:pt x="7733" y="12022"/>
                              <a:pt x="7753" y="11997"/>
                            </a:cubicBezTo>
                            <a:lnTo>
                              <a:pt x="7987" y="11733"/>
                            </a:lnTo>
                            <a:cubicBezTo>
                              <a:pt x="8027" y="11683"/>
                              <a:pt x="8033" y="11601"/>
                              <a:pt x="7993" y="11551"/>
                            </a:cubicBezTo>
                            <a:cubicBezTo>
                              <a:pt x="7947" y="11494"/>
                              <a:pt x="7880" y="11494"/>
                              <a:pt x="7840" y="11543"/>
                            </a:cubicBezTo>
                            <a:close/>
                            <a:moveTo>
                              <a:pt x="5300" y="13203"/>
                            </a:moveTo>
                            <a:cubicBezTo>
                              <a:pt x="5307" y="13203"/>
                              <a:pt x="5307" y="13203"/>
                              <a:pt x="5313" y="13203"/>
                            </a:cubicBezTo>
                            <a:lnTo>
                              <a:pt x="5627" y="13161"/>
                            </a:lnTo>
                            <a:cubicBezTo>
                              <a:pt x="5687" y="13153"/>
                              <a:pt x="5727" y="13087"/>
                              <a:pt x="5720" y="13021"/>
                            </a:cubicBezTo>
                            <a:cubicBezTo>
                              <a:pt x="5713" y="12947"/>
                              <a:pt x="5660" y="12897"/>
                              <a:pt x="5607" y="12906"/>
                            </a:cubicBezTo>
                            <a:lnTo>
                              <a:pt x="5293" y="12947"/>
                            </a:lnTo>
                            <a:cubicBezTo>
                              <a:pt x="5233" y="12955"/>
                              <a:pt x="5193" y="13021"/>
                              <a:pt x="5200" y="13087"/>
                            </a:cubicBezTo>
                            <a:cubicBezTo>
                              <a:pt x="5200" y="13153"/>
                              <a:pt x="5247" y="13203"/>
                              <a:pt x="5300" y="13203"/>
                            </a:cubicBezTo>
                            <a:close/>
                            <a:moveTo>
                              <a:pt x="8287" y="13203"/>
                            </a:moveTo>
                            <a:cubicBezTo>
                              <a:pt x="8340" y="13203"/>
                              <a:pt x="8387" y="13153"/>
                              <a:pt x="8393" y="13087"/>
                            </a:cubicBezTo>
                            <a:cubicBezTo>
                              <a:pt x="8400" y="13013"/>
                              <a:pt x="8360" y="12955"/>
                              <a:pt x="8300" y="12947"/>
                            </a:cubicBezTo>
                            <a:lnTo>
                              <a:pt x="7987" y="12906"/>
                            </a:lnTo>
                            <a:cubicBezTo>
                              <a:pt x="7927" y="12897"/>
                              <a:pt x="7880" y="12947"/>
                              <a:pt x="7873" y="13021"/>
                            </a:cubicBezTo>
                            <a:cubicBezTo>
                              <a:pt x="7867" y="13095"/>
                              <a:pt x="7907" y="13153"/>
                              <a:pt x="7967" y="13161"/>
                            </a:cubicBezTo>
                            <a:lnTo>
                              <a:pt x="8280" y="13203"/>
                            </a:lnTo>
                            <a:cubicBezTo>
                              <a:pt x="8280" y="13203"/>
                              <a:pt x="8280" y="13203"/>
                              <a:pt x="8287" y="13203"/>
                            </a:cubicBezTo>
                            <a:close/>
                          </a:path>
                        </a:pathLst>
                      </a:custGeom>
                      <a:solidFill>
                        <a:schemeClr val="accent2">
                          <a:lumMod val="50000"/>
                          <a:lumOff val="50000"/>
                        </a:schemeClr>
                      </a:solidFill>
                      <a:ln w="12700">
                        <a:miter lim="400000"/>
                      </a:ln>
                    </wps:spPr>
                    <wps:bodyPr lIns="38100" tIns="38100" rIns="38100" bIns="38100" anchor="ctr"/>
                  </wps:wsp>
                </a:graphicData>
              </a:graphic>
            </wp:anchor>
          </w:drawing>
        </mc:Choice>
        <mc:Fallback>
          <w:pict>
            <v:shape w14:anchorId="0BB76241" id="Shape" o:spid="_x0000_s1026" style="position:absolute;margin-left:396.55pt;margin-top:32pt;width:324pt;height:261.6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" path="m6900,11411r,-388c6900,10949,6853,10891,6793,10891v-60,,-106,58,-106,132l6687,11411v,74,46,132,106,132c6853,11543,6900,11485,6900,11411xm5847,14483v20,16,40,24,60,24c5940,14507,5973,14491,5993,14458r187,-314c6213,14086,6207,14004,6160,13962v-47,-41,-113,-33,-147,25l5827,14301v-34,58,-27,140,20,182xm8633,2650v160,,307,-66,434,-189c9233,2584,9420,2650,9613,2650v320,,627,-189,834,-495c10500,2163,10547,2180,10600,2180v380,,693,-380,693,-859c11293,850,10987,462,10600,462v-33,9,-87,25,-140,33c10253,190,9953,,9627,,9140,,8713,405,8593,974v-346,33,-626,397,-626,834c7967,2271,8267,2650,8633,2650xm8660,1214r7,c8713,1214,8747,1181,8753,1123v80,-512,454,-884,874,-884c9907,239,10187,413,10353,702v27,41,60,58,100,41c10507,718,10560,710,10613,710v280,-8,514,273,514,628c11127,1684,10893,1973,10613,1973v-53,,-106,-8,-160,-33c10420,1932,10373,1940,10353,1982v-166,289,-440,462,-726,462c9440,2444,9267,2378,9113,2246v-20,-8,-33,-25,-53,-25c9033,2221,9013,2229,9000,2254v-100,124,-220,190,-353,190c8373,2444,8153,2172,8153,1833v,-339,227,-619,507,-619xm5853,13550v-26,-67,-93,-83,-146,-50l5433,13698v-53,33,-66,116,-40,182c5413,13921,5447,13946,5487,13946v20,,33,-8,53,-17l5813,13731v54,-41,74,-124,40,-181xm6313,11667v14,,27,,40,-8c6407,11626,6433,11551,6407,11485r-127,-355c6253,11064,6193,11031,6140,11064v-53,33,-80,108,-53,174l6213,11593v20,49,54,74,100,74xm7273,11667v40,,80,-25,94,-74l7493,11238v27,-66,,-141,-53,-174c7387,11031,7327,11064,7300,11130r-127,355c7147,11551,7173,11626,7227,11659v20,8,33,8,46,8xm6067,7695r166,306c6473,8439,6713,8884,6940,9339v27,57,60,99,107,132c7080,9504,7173,9578,7280,9545v133,-41,233,-140,293,-289c7627,9124,7647,8983,7620,8810r-20,-132c7580,8554,7567,8447,7553,8331v307,-239,620,-495,927,-735l8727,7398v6,33,26,66,46,108c8833,7671,8907,7836,8940,8009r387,1709c9347,9817,9373,9917,9400,10016v47,165,133,256,247,256c9680,10272,9720,10263,9753,10247v34,-8,60,-25,100,-41c10033,10115,10153,9974,10207,9793v46,-157,46,-306,46,-413l10147,6870v-7,-207,-20,-405,-27,-603c10113,6160,10140,6094,10207,6036r253,-223c10667,5639,10867,5450,11073,5276v167,-140,280,-289,380,-446c11527,4706,11607,4566,11660,4401v53,-190,20,-372,-100,-495c11480,3831,11380,3782,11267,3798v-214,25,-407,99,-574,231c10533,4153,10367,4294,10147,4475v-100,91,-194,190,-294,273c9793,4806,9727,4872,9667,4921v-60,58,-127,74,-194,58c9440,4954,9393,4946,9347,4913,8993,4706,8640,4500,8287,4285l7293,3707v-60,-33,-133,-74,-213,-107c6953,3542,6847,3559,6760,3633v-127,99,-240,231,-320,372c6360,4137,6367,4294,6460,4409r113,141c6947,4921,7307,5293,7680,5664v140,141,267,273,353,446c8060,6151,8080,6201,8107,6250r-840,826c7187,7150,7100,7241,7020,7316v-20,-9,-27,-25,-47,-33l6867,7208v-100,-74,-194,-140,-294,-206c6460,6928,6340,6928,6240,7027v-60,57,-127,107,-180,173c5953,7307,5933,7431,6007,7580v20,41,40,82,60,115xm6187,7357v53,-58,106,-107,160,-165c6400,7150,6447,7150,6500,7183v100,67,193,141,280,207l6893,7481v20,8,47,33,60,58c6980,7563,7033,7596,7107,7530v86,-91,186,-190,273,-272l8247,6399r86,-91l8287,6234v-7,-25,-20,-41,-34,-74c8227,6102,8200,6052,8173,5994,8067,5796,7933,5656,7787,5499,7427,5136,7053,4764,6687,4393v-27,-33,-60,-66,-100,-124c6540,4211,6553,4178,6580,4137v73,-124,167,-231,273,-314c6880,3798,6933,3765,7013,3815v74,33,140,66,207,99l8213,4492v354,206,707,413,1060,627c9327,5152,9380,5177,9427,5185v113,42,240,9,346,-91c9833,5037,9900,4971,9960,4921v100,-91,193,-190,293,-264c10467,4467,10633,4327,10793,4211v154,-107,307,-173,494,-198c11360,4005,11413,4021,11447,4071v53,57,73,157,46,239c11447,4450,11380,4574,11313,4682v-80,140,-186,264,-333,396c10773,5251,10573,5441,10367,5615r-247,223c9993,5937,9933,6077,9940,6267v7,198,20,405,27,603l10067,9372v6,140,-7,239,-34,330c9987,9842,9907,9933,9780,9999v-27,8,-53,25,-80,33c9620,10065,9587,10040,9560,9941v-27,-99,-47,-190,-73,-289l9100,7943v-47,-190,-113,-363,-187,-545c8893,7340,8880,7299,8853,7241r-60,-165l8693,7142v-6,,-20,8,-20,8l8380,7423v-320,256,-627,504,-947,760c7373,8240,7360,8306,7373,8348v20,132,34,256,54,380l7447,8860v20,123,6,223,-27,305c7387,9256,7320,9322,7233,9339v-20,8,-33,-9,-80,-42c7127,9272,7107,9239,7093,9223,6853,8777,6627,8323,6387,7885l6220,7572v,-25,-20,-58,-33,-91c6147,7406,6147,7398,6187,7357xm12307,8282v33,,80,,113,-9c12587,8529,12833,8670,13100,8670v160,,307,-58,440,-157c13640,8612,13760,8670,13893,8670v307,,567,-314,567,-702c14460,7605,14240,7307,13947,7274v-107,-462,-454,-801,-847,-801c12833,6473,12587,6614,12420,6870v-33,-9,-80,-9,-113,-9c11987,6861,11733,7175,11733,7572v,396,254,710,574,710xm12307,7076v46,,80,8,126,25c12467,7109,12513,7101,12533,7060v134,-232,347,-364,574,-364c13440,6696,13733,6994,13800,7398v7,58,47,99,87,91l13893,7489v214,,387,223,387,479c14280,8224,14113,8447,13900,8447v-107,,-207,-58,-273,-141c13607,8282,13580,8273,13567,8273v-20,,-34,9,-54,25c13387,8397,13260,8455,13107,8455v-234,,-440,-132,-574,-363c12507,8050,12473,8034,12433,8050v-46,9,-80,25,-126,25c12087,8075,11907,7852,11907,7580v,-273,180,-504,400,-504xm7633,12881v,-578,-380,-1041,-846,-1041c6320,11840,5940,12311,5940,12881v,578,380,1040,847,1040c7253,13921,7633,13450,7633,12881xm6793,13665v-346,,-633,-355,-633,-784c6160,12451,6447,12096,6793,12096v347,,634,355,634,785c7427,13310,7140,13665,6793,13665xm7020,14185v-60,17,-93,83,-80,157l7007,14722v13,58,53,99,100,99c7113,14821,7120,14821,7127,14821v60,-16,93,-82,80,-157l7140,14284v-13,-66,-67,-115,-120,-99xm6440,14284r-67,380c6360,14739,6400,14805,6453,14821v7,,14,,20,c6520,14821,6567,14780,6573,14722r67,-380c6653,14268,6613,14202,6560,14185v-47,-16,-107,33,-120,99xm12387,15127r-840,c11493,15127,11453,15176,11453,15242r,1041c11453,16349,11493,16398,11547,16398r840,c12440,16398,12480,16349,12480,16283r,-1041c12480,15184,12440,15127,12387,15127xm12293,16167r-646,l11647,15366r646,l12293,16167xm14480,15061v-53,,-93,49,-93,115l14387,15539v,67,40,116,93,116c14533,15655,14573,15606,14573,15539r,-363c14573,15110,14533,15061,14480,15061xm11547,16902v-54,,-94,49,-94,115l11453,17389v,66,40,116,94,116c11600,17505,11640,17455,11640,17389r,-372c11640,16951,11600,16902,11547,16902xm14233,19230v-233,,-426,240,-426,529c13807,20048,14000,20287,14233,20287v234,,427,-239,427,-528c14660,19470,14473,19230,14233,19230xm14233,20048v-126,,-233,-132,-233,-289c14000,19602,14107,19470,14233,19470v127,,234,132,234,289c14473,19924,14367,20048,14233,20048xm16100,21344v-13,-8,-20,-25,-33,-25c16053,21311,15507,21096,14573,20931v354,-157,620,-561,654,-1040l15413,19891v387,,707,-397,707,-875l16120,14161v,-479,-320,-876,-707,-876l15140,13285r,-363c15140,12674,14987,12476,14800,12476r-2673,-479c12120,11997,12120,11997,12113,11997v-193,,-353,198,-353,446l11760,13277r-1560,c10040,13277,9880,13343,9753,13467,8547,14664,8133,16654,8533,19387v40,289,240,496,480,496l9453,19883v40,487,300,883,660,1048c9593,21022,9047,21146,8487,21319v-20,9,-34,17,-40,33l1407,21352v746,-214,1720,-644,2640,-1511c5807,18173,8273,18297,8300,18297v60,9,107,-49,107,-124c8407,18099,8367,18041,8307,18041v-54,,-674,-33,-1507,141l4487,13855v-20,-33,-47,-58,-87,-58c4367,13789,4333,13814,4313,13847l3087,15812,2427,14573v-20,-33,-47,-57,-87,-57c2307,14507,2273,14532,2253,14565l733,16984v-206,-33,-413,-49,-626,-49c47,16935,,16993,,17067v,74,47,132,107,132c2180,17199,3933,18784,4387,19230v-160,116,-314,248,-467,397c2160,21303,133,21294,113,21294v-33,,-66,17,-86,58l,21352r,248l21600,21600r,-248l16100,21352r,-8xm973,17026l2327,14854r620,1164l2093,17381v-346,-149,-726,-281,-1120,-355xm2300,17472l4380,14128r2180,4087c5947,18363,5240,18628,4567,19090,4353,18859,3487,18033,2300,17472xm14233,20758v-446,,-806,-446,-806,-999c13427,19206,13787,18760,14233,18760v447,,807,446,807,999c15040,20312,14680,20758,14233,20758xm11447,19883r1793,c13267,20271,13440,20601,13693,20799v-760,-82,-1680,-107,-2706,8c11240,20601,11413,20271,11447,19883xm11447,19643v-27,-322,-147,-603,-327,-801l11120,14961v,-140,93,-247,200,-247l12613,14714v114,,200,115,200,247l12813,19643r-1366,xm15933,19007v,347,-233,636,-513,636l15233,19643v-46,-627,-473,-1123,-993,-1123c13720,18520,13293,19016,13247,19643r-234,l13013,17141r2920,l15933,19007xm11953,12435v,-116,67,-207,154,-207l14780,12707v7,,7,,13,c14880,12707,14953,12798,14953,12914r,363l11960,13277r,-842l11953,12435xm9880,13649v93,-91,207,-141,327,-141l15420,13508v280,,513,289,513,636l15933,16894r-2926,l13007,14953v,-272,-180,-487,-394,-487l11320,14466v-220,,-393,223,-393,487l10927,16894r-434,l10493,14821v,-198,-133,-355,-286,-355l9267,14466v173,-305,373,-578,613,-817xm9133,14706r1067,c10253,14706,10300,14763,10300,14829r,2073l8607,16902v53,-851,233,-1585,526,-2196xm9020,19643v-140,,-267,-124,-287,-297c8613,18545,8573,17810,8593,17141r2334,l10927,18677v-140,-91,-300,-149,-474,-149c9933,18528,9507,19024,9460,19651r-440,l9020,19643xm9647,19759v,-553,360,-999,806,-999c10900,18760,11260,19206,11260,19759v,553,-360,999,-807,999c10007,20758,9647,20312,9647,19759xm9273,21344v2794,-677,5047,-281,6100,l9273,21344xm13760,16258r1453,c15433,16258,15607,16035,15607,15771r,-810c15607,14689,15427,14474,15213,14474r-1453,c13540,14474,13367,14697,13367,14961r,810c13360,16035,13540,16258,13760,16258xm14180,14706r1033,c15327,14706,15413,14821,15413,14953r,809c15413,15903,15320,16010,15213,16010r-1033,l14180,14706xm13553,14961v,-140,94,-247,200,-247l13980,14714r,1304l13753,16018v-113,,-200,-115,-200,-247l13553,14961xm10880,19759v,-289,-193,-529,-427,-529c10220,19230,10027,19470,10027,19759v,289,193,528,426,528c10687,20287,10880,20056,10880,19759xm10220,19759v,-157,107,-289,233,-289c10580,19470,10687,19602,10687,19759v,157,-107,289,-234,289c10320,20048,10220,19924,10220,19759xm5333,12427r300,123c5647,12559,5653,12559,5667,12559v46,,86,-33,100,-91c5787,12402,5753,12328,5700,12303r-300,-124c5347,12154,5287,12195,5267,12261v-20,75,13,149,66,166xm7587,14458v20,33,53,49,86,49c7693,14507,7713,14499,7733,14483v47,-42,60,-124,20,-182l7567,13987v-34,-58,-100,-74,-147,-25c7373,14004,7360,14086,7400,14144r187,314xm7820,12468v13,58,53,91,100,91c7933,12559,7940,12559,7953,12550r300,-123c8307,12402,8340,12328,8320,12261v-20,-66,-80,-107,-133,-82l7887,12303v-54,25,-87,91,-67,165xm8093,13938v34,,74,-25,94,-66c8213,13806,8200,13731,8147,13690r-274,-198c7820,13459,7760,13475,7727,13541v-27,66,-14,141,40,182l8040,13921v20,8,33,17,53,17xm5840,11997v20,25,47,33,73,33c5940,12030,5973,12014,5993,11989v40,-50,34,-132,-6,-182l5753,11543v-40,-49,-106,-41,-146,8c5567,11601,5573,11683,5613,11733r227,264xm7840,11543r-233,264c7567,11857,7560,11939,7600,11989v20,25,47,41,80,41c7707,12030,7733,12022,7753,11997r234,-264c8027,11683,8033,11601,7993,11551v-46,-57,-113,-57,-153,-8xm5300,13203v7,,7,,13,l5627,13161v60,-8,100,-74,93,-140c5713,12947,5660,12897,5607,12906r-314,41c5233,12955,5193,13021,5200,13087v,66,47,116,100,116xm8287,13203v53,,100,-50,106,-116c8400,13013,8360,12955,8300,12947r-313,-41c7927,12897,7880,12947,7873,13021v-6,74,34,132,94,140l8280,13203v,,,,7,xe" fillcolor="#e5f92d [1621]" stroked="f" strokeweight="1pt">
              <v:stroke miterlimit="4" joinstyle="miter"/>
              <v:path arrowok="t" o:extrusionok="f" o:connecttype="custom" o:connectlocs="2057401,1661160;2057401,1661160;2057401,1661160;2057401,1661160" o:connectangles="0,90,180,270"/>
            </v:shape>
          </w:pict>
        </mc:Fallback>
      </mc:AlternateContent>
    </w:r>
    <w:r w:rsidRPr="000B7976">
      <w:rPr>
        <w:noProof/>
        <w:lang w:eastAsia="en-US"/>
      </w:rPr>
      <mc:AlternateContent>
        <mc:Choice Requires="wps">
          <w:drawing>
            <wp:anchor distT="0" distB="0" distL="114300" distR="114300" simplePos="0" relativeHeight="251653120" behindDoc="0" locked="0" layoutInCell="1" allowOverlap="1" wp14:anchorId="6457BA87" wp14:editId="2680458D">
              <wp:simplePos x="0" y="0"/>
              <wp:positionH relativeFrom="column">
                <wp:posOffset>0</wp:posOffset>
              </wp:positionH>
              <wp:positionV relativeFrom="paragraph">
                <wp:posOffset>-225083</wp:posOffset>
              </wp:positionV>
              <wp:extent cx="1428750" cy="595631"/>
              <wp:effectExtent l="0" t="0" r="0" b="0"/>
              <wp:wrapNone/>
              <wp:docPr id="12" name="Shap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28750" cy="595631"/>
                      </a:xfrm>
                      <a:custGeom>
                        <a:avLst/>
                        <a:gdLst/>
                        <a:ahLst/>
                        <a:cxnLst>
                          <a:cxn ang="0">
                            <a:pos x="wd2" y="hd2"/>
                          </a:cxn>
                          <a:cxn ang="5400000">
                            <a:pos x="wd2" y="hd2"/>
                          </a:cxn>
                          <a:cxn ang="10800000">
                            <a:pos x="wd2" y="hd2"/>
                          </a:cxn>
                          <a:cxn ang="16200000">
                            <a:pos x="wd2" y="hd2"/>
                          </a:cxn>
                        </a:cxnLst>
                        <a:rect l="0" t="0" r="r" b="b"/>
                        <a:pathLst>
                          <a:path w="21600" h="21600" extrusionOk="0">
                            <a:moveTo>
                              <a:pt x="3667" y="21600"/>
                            </a:moveTo>
                            <a:lnTo>
                              <a:pt x="4838" y="21600"/>
                            </a:lnTo>
                            <a:lnTo>
                              <a:pt x="4838" y="0"/>
                            </a:lnTo>
                            <a:lnTo>
                              <a:pt x="3667" y="0"/>
                            </a:lnTo>
                            <a:lnTo>
                              <a:pt x="3667" y="21600"/>
                            </a:lnTo>
                            <a:close/>
                            <a:moveTo>
                              <a:pt x="0" y="21600"/>
                            </a:moveTo>
                            <a:lnTo>
                              <a:pt x="979" y="21600"/>
                            </a:lnTo>
                            <a:lnTo>
                              <a:pt x="979" y="0"/>
                            </a:lnTo>
                            <a:lnTo>
                              <a:pt x="0" y="0"/>
                            </a:lnTo>
                            <a:lnTo>
                              <a:pt x="0" y="21600"/>
                            </a:lnTo>
                            <a:close/>
                            <a:moveTo>
                              <a:pt x="1747" y="21600"/>
                            </a:moveTo>
                            <a:lnTo>
                              <a:pt x="2918" y="21600"/>
                            </a:lnTo>
                            <a:lnTo>
                              <a:pt x="2918" y="0"/>
                            </a:lnTo>
                            <a:lnTo>
                              <a:pt x="1747" y="0"/>
                            </a:lnTo>
                            <a:lnTo>
                              <a:pt x="1747" y="21600"/>
                            </a:lnTo>
                            <a:close/>
                            <a:moveTo>
                              <a:pt x="5606" y="21600"/>
                            </a:moveTo>
                            <a:lnTo>
                              <a:pt x="6778" y="21600"/>
                            </a:lnTo>
                            <a:lnTo>
                              <a:pt x="6778" y="0"/>
                            </a:lnTo>
                            <a:lnTo>
                              <a:pt x="5606" y="0"/>
                            </a:lnTo>
                            <a:lnTo>
                              <a:pt x="5606" y="21600"/>
                            </a:lnTo>
                            <a:close/>
                            <a:moveTo>
                              <a:pt x="7546" y="21600"/>
                            </a:moveTo>
                            <a:lnTo>
                              <a:pt x="8717" y="21600"/>
                            </a:lnTo>
                            <a:lnTo>
                              <a:pt x="8717" y="0"/>
                            </a:lnTo>
                            <a:lnTo>
                              <a:pt x="7546" y="0"/>
                            </a:lnTo>
                            <a:lnTo>
                              <a:pt x="7546" y="21600"/>
                            </a:lnTo>
                            <a:close/>
                            <a:moveTo>
                              <a:pt x="9466" y="21600"/>
                            </a:moveTo>
                            <a:lnTo>
                              <a:pt x="10445" y="21600"/>
                            </a:lnTo>
                            <a:lnTo>
                              <a:pt x="10445" y="0"/>
                            </a:lnTo>
                            <a:lnTo>
                              <a:pt x="9466" y="0"/>
                            </a:lnTo>
                            <a:lnTo>
                              <a:pt x="9466" y="21600"/>
                            </a:lnTo>
                            <a:close/>
                            <a:moveTo>
                              <a:pt x="21408" y="15567"/>
                            </a:moveTo>
                            <a:cubicBezTo>
                              <a:pt x="20909" y="15567"/>
                              <a:pt x="20659" y="16258"/>
                              <a:pt x="20448" y="16902"/>
                            </a:cubicBezTo>
                            <a:cubicBezTo>
                              <a:pt x="20237" y="17501"/>
                              <a:pt x="20064" y="17962"/>
                              <a:pt x="19718" y="17962"/>
                            </a:cubicBezTo>
                            <a:cubicBezTo>
                              <a:pt x="19373" y="17962"/>
                              <a:pt x="19200" y="17455"/>
                              <a:pt x="18989" y="16902"/>
                            </a:cubicBezTo>
                            <a:cubicBezTo>
                              <a:pt x="18778" y="16258"/>
                              <a:pt x="18528" y="15567"/>
                              <a:pt x="18029" y="15567"/>
                            </a:cubicBezTo>
                            <a:cubicBezTo>
                              <a:pt x="17530" y="15567"/>
                              <a:pt x="17280" y="16258"/>
                              <a:pt x="17069" y="16902"/>
                            </a:cubicBezTo>
                            <a:cubicBezTo>
                              <a:pt x="16858" y="17501"/>
                              <a:pt x="16685" y="17962"/>
                              <a:pt x="16339" y="17962"/>
                            </a:cubicBezTo>
                            <a:cubicBezTo>
                              <a:pt x="15994" y="17962"/>
                              <a:pt x="15821" y="17455"/>
                              <a:pt x="15610" y="16902"/>
                            </a:cubicBezTo>
                            <a:cubicBezTo>
                              <a:pt x="15398" y="16258"/>
                              <a:pt x="15149" y="15567"/>
                              <a:pt x="14650" y="15567"/>
                            </a:cubicBezTo>
                            <a:cubicBezTo>
                              <a:pt x="14150" y="15567"/>
                              <a:pt x="13901" y="16258"/>
                              <a:pt x="13690" y="16902"/>
                            </a:cubicBezTo>
                            <a:cubicBezTo>
                              <a:pt x="13478" y="17501"/>
                              <a:pt x="13306" y="17962"/>
                              <a:pt x="12960" y="17962"/>
                            </a:cubicBezTo>
                            <a:cubicBezTo>
                              <a:pt x="12614" y="17962"/>
                              <a:pt x="12442" y="17455"/>
                              <a:pt x="12230" y="16902"/>
                            </a:cubicBezTo>
                            <a:cubicBezTo>
                              <a:pt x="12019" y="16258"/>
                              <a:pt x="11770" y="15567"/>
                              <a:pt x="11270" y="15567"/>
                            </a:cubicBezTo>
                            <a:cubicBezTo>
                              <a:pt x="11194" y="15567"/>
                              <a:pt x="11117" y="15705"/>
                              <a:pt x="11117" y="15935"/>
                            </a:cubicBezTo>
                            <a:cubicBezTo>
                              <a:pt x="11117" y="16165"/>
                              <a:pt x="11174" y="16304"/>
                              <a:pt x="11270" y="16304"/>
                            </a:cubicBezTo>
                            <a:cubicBezTo>
                              <a:pt x="11616" y="16304"/>
                              <a:pt x="11789" y="16810"/>
                              <a:pt x="12000" y="17363"/>
                            </a:cubicBezTo>
                            <a:cubicBezTo>
                              <a:pt x="12211" y="18008"/>
                              <a:pt x="12461" y="18699"/>
                              <a:pt x="12960" y="18699"/>
                            </a:cubicBezTo>
                            <a:cubicBezTo>
                              <a:pt x="13459" y="18699"/>
                              <a:pt x="13709" y="18008"/>
                              <a:pt x="13920" y="17363"/>
                            </a:cubicBezTo>
                            <a:cubicBezTo>
                              <a:pt x="14131" y="16764"/>
                              <a:pt x="14304" y="16304"/>
                              <a:pt x="14650" y="16304"/>
                            </a:cubicBezTo>
                            <a:cubicBezTo>
                              <a:pt x="14995" y="16304"/>
                              <a:pt x="15168" y="16810"/>
                              <a:pt x="15379" y="17363"/>
                            </a:cubicBezTo>
                            <a:cubicBezTo>
                              <a:pt x="15590" y="18008"/>
                              <a:pt x="15840" y="18699"/>
                              <a:pt x="16339" y="18699"/>
                            </a:cubicBezTo>
                            <a:cubicBezTo>
                              <a:pt x="16838" y="18699"/>
                              <a:pt x="17088" y="18008"/>
                              <a:pt x="17299" y="17363"/>
                            </a:cubicBezTo>
                            <a:cubicBezTo>
                              <a:pt x="17510" y="16764"/>
                              <a:pt x="17683" y="16304"/>
                              <a:pt x="18029" y="16304"/>
                            </a:cubicBezTo>
                            <a:cubicBezTo>
                              <a:pt x="18374" y="16304"/>
                              <a:pt x="18547" y="16810"/>
                              <a:pt x="18758" y="17363"/>
                            </a:cubicBezTo>
                            <a:cubicBezTo>
                              <a:pt x="18970" y="18008"/>
                              <a:pt x="19219" y="18699"/>
                              <a:pt x="19718" y="18699"/>
                            </a:cubicBezTo>
                            <a:cubicBezTo>
                              <a:pt x="20218" y="18699"/>
                              <a:pt x="20467" y="18008"/>
                              <a:pt x="20678" y="17363"/>
                            </a:cubicBezTo>
                            <a:cubicBezTo>
                              <a:pt x="20890" y="16764"/>
                              <a:pt x="21062" y="16304"/>
                              <a:pt x="21408" y="16304"/>
                            </a:cubicBezTo>
                            <a:cubicBezTo>
                              <a:pt x="21504" y="16304"/>
                              <a:pt x="21562" y="16165"/>
                              <a:pt x="21562" y="15935"/>
                            </a:cubicBezTo>
                            <a:cubicBezTo>
                              <a:pt x="21562" y="15705"/>
                              <a:pt x="21485" y="15567"/>
                              <a:pt x="21408" y="15567"/>
                            </a:cubicBezTo>
                            <a:close/>
                            <a:moveTo>
                              <a:pt x="11309" y="13172"/>
                            </a:moveTo>
                            <a:cubicBezTo>
                              <a:pt x="11654" y="13172"/>
                              <a:pt x="11827" y="13678"/>
                              <a:pt x="12038" y="14231"/>
                            </a:cubicBezTo>
                            <a:cubicBezTo>
                              <a:pt x="12250" y="14876"/>
                              <a:pt x="12499" y="15567"/>
                              <a:pt x="12998" y="15567"/>
                            </a:cubicBezTo>
                            <a:cubicBezTo>
                              <a:pt x="13498" y="15567"/>
                              <a:pt x="13747" y="14876"/>
                              <a:pt x="13958" y="14231"/>
                            </a:cubicBezTo>
                            <a:cubicBezTo>
                              <a:pt x="14170" y="13632"/>
                              <a:pt x="14342" y="13172"/>
                              <a:pt x="14688" y="13172"/>
                            </a:cubicBezTo>
                            <a:cubicBezTo>
                              <a:pt x="15034" y="13172"/>
                              <a:pt x="15206" y="13678"/>
                              <a:pt x="15418" y="14231"/>
                            </a:cubicBezTo>
                            <a:cubicBezTo>
                              <a:pt x="15629" y="14876"/>
                              <a:pt x="15878" y="15567"/>
                              <a:pt x="16378" y="15567"/>
                            </a:cubicBezTo>
                            <a:cubicBezTo>
                              <a:pt x="16877" y="15567"/>
                              <a:pt x="17126" y="14876"/>
                              <a:pt x="17338" y="14231"/>
                            </a:cubicBezTo>
                            <a:cubicBezTo>
                              <a:pt x="17549" y="13632"/>
                              <a:pt x="17722" y="13172"/>
                              <a:pt x="18067" y="13172"/>
                            </a:cubicBezTo>
                            <a:cubicBezTo>
                              <a:pt x="18413" y="13172"/>
                              <a:pt x="18586" y="13678"/>
                              <a:pt x="18797" y="14231"/>
                            </a:cubicBezTo>
                            <a:cubicBezTo>
                              <a:pt x="19008" y="14876"/>
                              <a:pt x="19258" y="15567"/>
                              <a:pt x="19757" y="15567"/>
                            </a:cubicBezTo>
                            <a:cubicBezTo>
                              <a:pt x="20256" y="15567"/>
                              <a:pt x="20506" y="14876"/>
                              <a:pt x="20717" y="14231"/>
                            </a:cubicBezTo>
                            <a:cubicBezTo>
                              <a:pt x="20928" y="13632"/>
                              <a:pt x="21101" y="13172"/>
                              <a:pt x="21446" y="13172"/>
                            </a:cubicBezTo>
                            <a:cubicBezTo>
                              <a:pt x="21542" y="13172"/>
                              <a:pt x="21600" y="13034"/>
                              <a:pt x="21600" y="12803"/>
                            </a:cubicBezTo>
                            <a:cubicBezTo>
                              <a:pt x="21600" y="12573"/>
                              <a:pt x="21542" y="12435"/>
                              <a:pt x="21446" y="12435"/>
                            </a:cubicBezTo>
                            <a:cubicBezTo>
                              <a:pt x="20947" y="12435"/>
                              <a:pt x="20698" y="13126"/>
                              <a:pt x="20486" y="13771"/>
                            </a:cubicBezTo>
                            <a:cubicBezTo>
                              <a:pt x="20275" y="14369"/>
                              <a:pt x="20102" y="14830"/>
                              <a:pt x="19757" y="14830"/>
                            </a:cubicBezTo>
                            <a:cubicBezTo>
                              <a:pt x="19411" y="14830"/>
                              <a:pt x="19238" y="14323"/>
                              <a:pt x="19027" y="13771"/>
                            </a:cubicBezTo>
                            <a:cubicBezTo>
                              <a:pt x="18816" y="13126"/>
                              <a:pt x="18566" y="12435"/>
                              <a:pt x="18067" y="12435"/>
                            </a:cubicBezTo>
                            <a:cubicBezTo>
                              <a:pt x="17568" y="12435"/>
                              <a:pt x="17318" y="13126"/>
                              <a:pt x="17107" y="13771"/>
                            </a:cubicBezTo>
                            <a:cubicBezTo>
                              <a:pt x="16896" y="14369"/>
                              <a:pt x="16723" y="14830"/>
                              <a:pt x="16378" y="14830"/>
                            </a:cubicBezTo>
                            <a:cubicBezTo>
                              <a:pt x="16032" y="14830"/>
                              <a:pt x="15859" y="14323"/>
                              <a:pt x="15648" y="13771"/>
                            </a:cubicBezTo>
                            <a:cubicBezTo>
                              <a:pt x="15437" y="13218"/>
                              <a:pt x="15226" y="12573"/>
                              <a:pt x="14842" y="12435"/>
                            </a:cubicBezTo>
                            <a:cubicBezTo>
                              <a:pt x="14842" y="12389"/>
                              <a:pt x="14842" y="12389"/>
                              <a:pt x="14842" y="12343"/>
                            </a:cubicBezTo>
                            <a:cubicBezTo>
                              <a:pt x="14822" y="12159"/>
                              <a:pt x="14419" y="8014"/>
                              <a:pt x="12019" y="6033"/>
                            </a:cubicBezTo>
                            <a:cubicBezTo>
                              <a:pt x="11962" y="5987"/>
                              <a:pt x="11904" y="6033"/>
                              <a:pt x="11866" y="6125"/>
                            </a:cubicBezTo>
                            <a:cubicBezTo>
                              <a:pt x="11827" y="6217"/>
                              <a:pt x="11808" y="6356"/>
                              <a:pt x="11827" y="6494"/>
                            </a:cubicBezTo>
                            <a:cubicBezTo>
                              <a:pt x="12058" y="7829"/>
                              <a:pt x="12499" y="11468"/>
                              <a:pt x="11770" y="12389"/>
                            </a:cubicBezTo>
                            <a:cubicBezTo>
                              <a:pt x="11731" y="12435"/>
                              <a:pt x="11712" y="12481"/>
                              <a:pt x="11693" y="12573"/>
                            </a:cubicBezTo>
                            <a:cubicBezTo>
                              <a:pt x="11578" y="12481"/>
                              <a:pt x="11443" y="12389"/>
                              <a:pt x="11309" y="12389"/>
                            </a:cubicBezTo>
                            <a:cubicBezTo>
                              <a:pt x="11232" y="12389"/>
                              <a:pt x="11174" y="12527"/>
                              <a:pt x="11174" y="12757"/>
                            </a:cubicBezTo>
                            <a:cubicBezTo>
                              <a:pt x="11174" y="12988"/>
                              <a:pt x="11232" y="13172"/>
                              <a:pt x="11309" y="13172"/>
                            </a:cubicBezTo>
                            <a:close/>
                            <a:moveTo>
                              <a:pt x="12192" y="7000"/>
                            </a:moveTo>
                            <a:cubicBezTo>
                              <a:pt x="13171" y="7968"/>
                              <a:pt x="13747" y="9349"/>
                              <a:pt x="14054" y="10362"/>
                            </a:cubicBezTo>
                            <a:cubicBezTo>
                              <a:pt x="14381" y="11376"/>
                              <a:pt x="14496" y="12251"/>
                              <a:pt x="14515" y="12481"/>
                            </a:cubicBezTo>
                            <a:cubicBezTo>
                              <a:pt x="14112" y="12619"/>
                              <a:pt x="13901" y="13264"/>
                              <a:pt x="13709" y="13817"/>
                            </a:cubicBezTo>
                            <a:cubicBezTo>
                              <a:pt x="13498" y="14415"/>
                              <a:pt x="13325" y="14876"/>
                              <a:pt x="12979" y="14876"/>
                            </a:cubicBezTo>
                            <a:cubicBezTo>
                              <a:pt x="12634" y="14876"/>
                              <a:pt x="12461" y="14369"/>
                              <a:pt x="12250" y="13817"/>
                            </a:cubicBezTo>
                            <a:cubicBezTo>
                              <a:pt x="12154" y="13540"/>
                              <a:pt x="12058" y="13264"/>
                              <a:pt x="11923" y="12988"/>
                            </a:cubicBezTo>
                            <a:cubicBezTo>
                              <a:pt x="12730" y="11790"/>
                              <a:pt x="12384" y="8474"/>
                              <a:pt x="12192" y="7000"/>
                            </a:cubicBezTo>
                            <a:close/>
                            <a:moveTo>
                              <a:pt x="21408" y="18468"/>
                            </a:moveTo>
                            <a:cubicBezTo>
                              <a:pt x="20909" y="18468"/>
                              <a:pt x="20659" y="19159"/>
                              <a:pt x="20448" y="19804"/>
                            </a:cubicBezTo>
                            <a:cubicBezTo>
                              <a:pt x="20237" y="20403"/>
                              <a:pt x="20064" y="20863"/>
                              <a:pt x="19718" y="20863"/>
                            </a:cubicBezTo>
                            <a:cubicBezTo>
                              <a:pt x="19373" y="20863"/>
                              <a:pt x="19200" y="20357"/>
                              <a:pt x="18989" y="19804"/>
                            </a:cubicBezTo>
                            <a:cubicBezTo>
                              <a:pt x="18778" y="19159"/>
                              <a:pt x="18528" y="18468"/>
                              <a:pt x="18029" y="18468"/>
                            </a:cubicBezTo>
                            <a:cubicBezTo>
                              <a:pt x="17530" y="18468"/>
                              <a:pt x="17280" y="19159"/>
                              <a:pt x="17069" y="19804"/>
                            </a:cubicBezTo>
                            <a:cubicBezTo>
                              <a:pt x="16858" y="20403"/>
                              <a:pt x="16685" y="20863"/>
                              <a:pt x="16339" y="20863"/>
                            </a:cubicBezTo>
                            <a:cubicBezTo>
                              <a:pt x="15994" y="20863"/>
                              <a:pt x="15821" y="20357"/>
                              <a:pt x="15610" y="19804"/>
                            </a:cubicBezTo>
                            <a:cubicBezTo>
                              <a:pt x="15398" y="19159"/>
                              <a:pt x="15149" y="18468"/>
                              <a:pt x="14650" y="18468"/>
                            </a:cubicBezTo>
                            <a:cubicBezTo>
                              <a:pt x="14150" y="18468"/>
                              <a:pt x="13901" y="19159"/>
                              <a:pt x="13690" y="19804"/>
                            </a:cubicBezTo>
                            <a:cubicBezTo>
                              <a:pt x="13478" y="20403"/>
                              <a:pt x="13306" y="20863"/>
                              <a:pt x="12960" y="20863"/>
                            </a:cubicBezTo>
                            <a:cubicBezTo>
                              <a:pt x="12614" y="20863"/>
                              <a:pt x="12442" y="20357"/>
                              <a:pt x="12230" y="19804"/>
                            </a:cubicBezTo>
                            <a:cubicBezTo>
                              <a:pt x="12019" y="19159"/>
                              <a:pt x="11770" y="18468"/>
                              <a:pt x="11270" y="18468"/>
                            </a:cubicBezTo>
                            <a:cubicBezTo>
                              <a:pt x="11194" y="18468"/>
                              <a:pt x="11117" y="18606"/>
                              <a:pt x="11117" y="18837"/>
                            </a:cubicBezTo>
                            <a:cubicBezTo>
                              <a:pt x="11117" y="19067"/>
                              <a:pt x="11174" y="19205"/>
                              <a:pt x="11270" y="19205"/>
                            </a:cubicBezTo>
                            <a:cubicBezTo>
                              <a:pt x="11616" y="19205"/>
                              <a:pt x="11789" y="19712"/>
                              <a:pt x="12000" y="20264"/>
                            </a:cubicBezTo>
                            <a:cubicBezTo>
                              <a:pt x="12211" y="20909"/>
                              <a:pt x="12461" y="21600"/>
                              <a:pt x="12960" y="21600"/>
                            </a:cubicBezTo>
                            <a:cubicBezTo>
                              <a:pt x="13459" y="21600"/>
                              <a:pt x="13709" y="20909"/>
                              <a:pt x="13920" y="20264"/>
                            </a:cubicBezTo>
                            <a:cubicBezTo>
                              <a:pt x="14131" y="19666"/>
                              <a:pt x="14304" y="19205"/>
                              <a:pt x="14650" y="19205"/>
                            </a:cubicBezTo>
                            <a:cubicBezTo>
                              <a:pt x="14995" y="19205"/>
                              <a:pt x="15168" y="19712"/>
                              <a:pt x="15379" y="20264"/>
                            </a:cubicBezTo>
                            <a:cubicBezTo>
                              <a:pt x="15590" y="20909"/>
                              <a:pt x="15840" y="21600"/>
                              <a:pt x="16339" y="21600"/>
                            </a:cubicBezTo>
                            <a:cubicBezTo>
                              <a:pt x="16838" y="21600"/>
                              <a:pt x="17088" y="20909"/>
                              <a:pt x="17299" y="20264"/>
                            </a:cubicBezTo>
                            <a:cubicBezTo>
                              <a:pt x="17510" y="19666"/>
                              <a:pt x="17683" y="19205"/>
                              <a:pt x="18029" y="19205"/>
                            </a:cubicBezTo>
                            <a:cubicBezTo>
                              <a:pt x="18374" y="19205"/>
                              <a:pt x="18547" y="19712"/>
                              <a:pt x="18758" y="20264"/>
                            </a:cubicBezTo>
                            <a:cubicBezTo>
                              <a:pt x="18970" y="20909"/>
                              <a:pt x="19219" y="21600"/>
                              <a:pt x="19718" y="21600"/>
                            </a:cubicBezTo>
                            <a:cubicBezTo>
                              <a:pt x="20218" y="21600"/>
                              <a:pt x="20467" y="20909"/>
                              <a:pt x="20678" y="20264"/>
                            </a:cubicBezTo>
                            <a:cubicBezTo>
                              <a:pt x="20890" y="19666"/>
                              <a:pt x="21062" y="19205"/>
                              <a:pt x="21408" y="19205"/>
                            </a:cubicBezTo>
                            <a:cubicBezTo>
                              <a:pt x="21504" y="19205"/>
                              <a:pt x="21562" y="19067"/>
                              <a:pt x="21562" y="18837"/>
                            </a:cubicBezTo>
                            <a:cubicBezTo>
                              <a:pt x="21562" y="18606"/>
                              <a:pt x="21485" y="18468"/>
                              <a:pt x="21408" y="18468"/>
                            </a:cubicBezTo>
                            <a:close/>
                          </a:path>
                        </a:pathLst>
                      </a:custGeom>
                      <a:solidFill>
                        <a:schemeClr val="accent1"/>
                      </a:solidFill>
                      <a:ln w="12700">
                        <a:miter lim="400000"/>
                      </a:ln>
                    </wps:spPr>
                    <wps:bodyPr lIns="38100" tIns="38100" rIns="38100" bIns="38100" anchor="ctr"/>
                  </wps:wsp>
                </a:graphicData>
              </a:graphic>
            </wp:anchor>
          </w:drawing>
        </mc:Choice>
        <mc:Fallback>
          <w:pict>
            <v:shape w14:anchorId="26309251" id="Shape" o:spid="_x0000_s1026" style="position:absolute;margin-left:0;margin-top:-17.7pt;width:112.5pt;height:46.9pt;z-index:25165312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" path="m3667,21600r1171,l4838,,3667,r,21600xm,21600r979,l979,,,,,21600xm1747,21600r1171,l2918,,1747,r,21600xm5606,21600r1172,l6778,,5606,r,21600xm7546,21600r1171,l8717,,7546,r,21600xm9466,21600r979,l10445,,9466,r,21600xm21408,15567v-499,,-749,691,-960,1335c20237,17501,20064,17962,19718,17962v-345,,-518,-507,-729,-1060c18778,16258,18528,15567,18029,15567v-499,,-749,691,-960,1335c16858,17501,16685,17962,16339,17962v-345,,-518,-507,-729,-1060c15398,16258,15149,15567,14650,15567v-500,,-749,691,-960,1335c13478,17501,13306,17962,12960,17962v-346,,-518,-507,-730,-1060c12019,16258,11770,15567,11270,15567v-76,,-153,138,-153,368c11117,16165,11174,16304,11270,16304v346,,519,506,730,1059c12211,18008,12461,18699,12960,18699v499,,749,-691,960,-1336c14131,16764,14304,16304,14650,16304v345,,518,506,729,1059c15590,18008,15840,18699,16339,18699v499,,749,-691,960,-1336c17510,16764,17683,16304,18029,16304v345,,518,506,729,1059c18970,18008,19219,18699,19718,18699v500,,749,-691,960,-1336c20890,16764,21062,16304,21408,16304v96,,154,-139,154,-369c21562,15705,21485,15567,21408,15567xm11309,13172v345,,518,506,729,1059c12250,14876,12499,15567,12998,15567v500,,749,-691,960,-1336c14170,13632,14342,13172,14688,13172v346,,518,506,730,1059c15629,14876,15878,15567,16378,15567v499,,748,-691,960,-1336c17549,13632,17722,13172,18067,13172v346,,519,506,730,1059c19008,14876,19258,15567,19757,15567v499,,749,-691,960,-1336c20928,13632,21101,13172,21446,13172v96,,154,-138,154,-369c21600,12573,21542,12435,21446,12435v-499,,-748,691,-960,1336c20275,14369,20102,14830,19757,14830v-346,,-519,-507,-730,-1059c18816,13126,18566,12435,18067,12435v-499,,-749,691,-960,1336c16896,14369,16723,14830,16378,14830v-346,,-519,-507,-730,-1059c15437,13218,15226,12573,14842,12435v,-46,,-46,,-92c14822,12159,14419,8014,12019,6033v-57,-46,-115,,-153,92c11827,6217,11808,6356,11827,6494v231,1335,672,4974,-57,5895c11731,12435,11712,12481,11693,12573v-115,-92,-250,-184,-384,-184c11232,12389,11174,12527,11174,12757v,231,58,415,135,415xm12192,7000v979,968,1555,2349,1862,3362c14381,11376,14496,12251,14515,12481v-403,138,-614,783,-806,1336c13498,14415,13325,14876,12979,14876v-345,,-518,-507,-729,-1059c12154,13540,12058,13264,11923,12988v807,-1198,461,-4514,269,-5988xm21408,18468v-499,,-749,691,-960,1336c20237,20403,20064,20863,19718,20863v-345,,-518,-506,-729,-1059c18778,19159,18528,18468,18029,18468v-499,,-749,691,-960,1336c16858,20403,16685,20863,16339,20863v-345,,-518,-506,-729,-1059c15398,19159,15149,18468,14650,18468v-500,,-749,691,-960,1336c13478,20403,13306,20863,12960,20863v-346,,-518,-506,-730,-1059c12019,19159,11770,18468,11270,18468v-76,,-153,138,-153,369c11117,19067,11174,19205,11270,19205v346,,519,507,730,1059c12211,20909,12461,21600,12960,21600v499,,749,-691,960,-1336c14131,19666,14304,19205,14650,19205v345,,518,507,729,1059c15590,20909,15840,21600,16339,21600v499,,749,-691,960,-1336c17510,19666,17683,19205,18029,19205v345,,518,507,729,1059c18970,20909,19219,21600,19718,21600v500,,749,-691,960,-1336c20890,19666,21062,19205,21408,19205v96,,154,-138,154,-368c21562,18606,21485,18468,21408,18468xe" fillcolor="#492a86 [3204]" stroked="f" strokeweight="1pt">
              <v:stroke miterlimit="4" joinstyle="miter"/>
              <v:path arrowok="t" o:extrusionok="f" o:connecttype="custom" o:connectlocs="714375,297816;714375,297816;714375,297816;714375,297816" o:connectangles="0,90,180,270"/>
            </v:shape>
          </w:pict>
        </mc:Fallback>
      </mc:AlternateContent>
    </w:r>
    <w:r w:rsidR="006B7247" w:rsidRPr="006B72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5.5pt;height:55.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" o:bullet="t">
        <v:imagedata r:id="rId1" o:title="" cropright="-78f"/>
        <o:lock v:ext="edit" aspectratio="f"/>
      </v:shape>
    </w:pict>
  </w:numPicBullet>
  <w:numPicBullet w:numPicBulletId="1">
    <w:pict>
      <v:shape id="_x0000_i1029" type="#_x0000_t75" style="width:49.5pt;height:30.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" o:bullet="t">
        <v:imagedata r:id="rId2" o:title="" cropbottom="-218f"/>
        <o:lock v:ext="edit" aspectratio="f"/>
      </v:shape>
    </w:pict>
  </w:numPicBullet>
  <w:abstractNum w:abstractNumId="0" w15:restartNumberingAfterBreak="0">
    <w:nsid w:val="FFFFFF1D"/>
    <w:multiLevelType w:val="multilevel"/>
    <w:tmpl w:val="5A8636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9E780AF8"/>
    <w:lvl w:ilvl="0">
      <w:start w:val="1"/>
      <w:numFmt w:val="bullet"/>
      <w:pStyle w:val="ListBullet"/>
      <w:lvlText w:val=""/>
      <w:lvlJc w:val="left"/>
      <w:pPr>
        <w:tabs>
          <w:tab w:val="num" w:pos="432"/>
        </w:tabs>
        <w:ind w:left="432" w:hanging="288"/>
      </w:pPr>
      <w:rPr>
        <w:rFonts w:ascii="Symbol" w:hAnsi="Symbol" w:hint="default"/>
        <w:color w:val="454C02" w:themeColor="accent2"/>
      </w:r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18"/>
    <w:rsid w:val="00005859"/>
    <w:rsid w:val="0000718F"/>
    <w:rsid w:val="00014602"/>
    <w:rsid w:val="00025075"/>
    <w:rsid w:val="000339D7"/>
    <w:rsid w:val="00047530"/>
    <w:rsid w:val="000511EC"/>
    <w:rsid w:val="00095CD7"/>
    <w:rsid w:val="000A79B4"/>
    <w:rsid w:val="000B7976"/>
    <w:rsid w:val="000C0710"/>
    <w:rsid w:val="000C50ED"/>
    <w:rsid w:val="000C5140"/>
    <w:rsid w:val="000E5CC5"/>
    <w:rsid w:val="00110C17"/>
    <w:rsid w:val="00111AC5"/>
    <w:rsid w:val="00126AC0"/>
    <w:rsid w:val="00176330"/>
    <w:rsid w:val="001A08C4"/>
    <w:rsid w:val="001A0BAE"/>
    <w:rsid w:val="001E0C08"/>
    <w:rsid w:val="001E306E"/>
    <w:rsid w:val="001E6505"/>
    <w:rsid w:val="002119D9"/>
    <w:rsid w:val="00224692"/>
    <w:rsid w:val="00267B4C"/>
    <w:rsid w:val="002709A2"/>
    <w:rsid w:val="00271244"/>
    <w:rsid w:val="00274766"/>
    <w:rsid w:val="00294303"/>
    <w:rsid w:val="00297B1B"/>
    <w:rsid w:val="002A3647"/>
    <w:rsid w:val="002C6F17"/>
    <w:rsid w:val="00362BDC"/>
    <w:rsid w:val="00367C2B"/>
    <w:rsid w:val="003A10DC"/>
    <w:rsid w:val="00432756"/>
    <w:rsid w:val="004B5D2C"/>
    <w:rsid w:val="004C0C15"/>
    <w:rsid w:val="004C0CA5"/>
    <w:rsid w:val="004E7009"/>
    <w:rsid w:val="004F3333"/>
    <w:rsid w:val="004F6C42"/>
    <w:rsid w:val="00514278"/>
    <w:rsid w:val="005200E6"/>
    <w:rsid w:val="00542431"/>
    <w:rsid w:val="005519D3"/>
    <w:rsid w:val="005762FE"/>
    <w:rsid w:val="005946A9"/>
    <w:rsid w:val="00596138"/>
    <w:rsid w:val="005C5673"/>
    <w:rsid w:val="00605FA7"/>
    <w:rsid w:val="006219EB"/>
    <w:rsid w:val="00622B1F"/>
    <w:rsid w:val="006544CA"/>
    <w:rsid w:val="006801FC"/>
    <w:rsid w:val="006B7247"/>
    <w:rsid w:val="006E5ACD"/>
    <w:rsid w:val="006E624C"/>
    <w:rsid w:val="007669D2"/>
    <w:rsid w:val="00794C6E"/>
    <w:rsid w:val="007C61F3"/>
    <w:rsid w:val="007E4F71"/>
    <w:rsid w:val="008A1DC1"/>
    <w:rsid w:val="008B5987"/>
    <w:rsid w:val="00910B03"/>
    <w:rsid w:val="00910CEE"/>
    <w:rsid w:val="00953606"/>
    <w:rsid w:val="009623E2"/>
    <w:rsid w:val="00963086"/>
    <w:rsid w:val="00974E84"/>
    <w:rsid w:val="00982EDB"/>
    <w:rsid w:val="009966C9"/>
    <w:rsid w:val="009A3B55"/>
    <w:rsid w:val="009D0C46"/>
    <w:rsid w:val="009D53F8"/>
    <w:rsid w:val="00A02CDE"/>
    <w:rsid w:val="00A04A32"/>
    <w:rsid w:val="00AB3E78"/>
    <w:rsid w:val="00AD7690"/>
    <w:rsid w:val="00B01F38"/>
    <w:rsid w:val="00B2286B"/>
    <w:rsid w:val="00B81112"/>
    <w:rsid w:val="00B9600E"/>
    <w:rsid w:val="00B9778D"/>
    <w:rsid w:val="00BB4080"/>
    <w:rsid w:val="00BD4B81"/>
    <w:rsid w:val="00C5612F"/>
    <w:rsid w:val="00C7276D"/>
    <w:rsid w:val="00C92330"/>
    <w:rsid w:val="00C972ED"/>
    <w:rsid w:val="00CA4811"/>
    <w:rsid w:val="00CE43D5"/>
    <w:rsid w:val="00D06340"/>
    <w:rsid w:val="00D12B21"/>
    <w:rsid w:val="00D42607"/>
    <w:rsid w:val="00D4514A"/>
    <w:rsid w:val="00DA4E18"/>
    <w:rsid w:val="00DA6939"/>
    <w:rsid w:val="00DE383F"/>
    <w:rsid w:val="00E120A5"/>
    <w:rsid w:val="00E159EA"/>
    <w:rsid w:val="00E3121F"/>
    <w:rsid w:val="00E506A2"/>
    <w:rsid w:val="00E60898"/>
    <w:rsid w:val="00E62918"/>
    <w:rsid w:val="00E80A24"/>
    <w:rsid w:val="00E85841"/>
    <w:rsid w:val="00E90749"/>
    <w:rsid w:val="00F959CC"/>
    <w:rsid w:val="00FF0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595959" w:themeColor="text1" w:themeTint="A6"/>
        <w:lang w:val="en-US" w:eastAsia="ja-JP" w:bidi="ar-SA"/>
      </w:rPr>
    </w:rPrDefault>
    <w:pPrDefault>
      <w:pPr>
        <w:spacing w:after="1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nhideWhenUsed="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10" w:unhideWhenUsed="1"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9EA"/>
    <w:rPr>
      <w:color w:val="000000" w:themeColor="text1"/>
    </w:rPr>
  </w:style>
  <w:style w:type="paragraph" w:styleId="Heading1">
    <w:name w:val="heading 1"/>
    <w:basedOn w:val="Normal"/>
    <w:next w:val="Normal"/>
    <w:link w:val="Heading1Char"/>
    <w:uiPriority w:val="9"/>
    <w:qFormat/>
    <w:rsid w:val="000B7976"/>
    <w:pPr>
      <w:keepNext/>
      <w:keepLines/>
      <w:spacing w:after="480" w:line="240" w:lineRule="auto"/>
      <w:contextualSpacing/>
      <w:outlineLvl w:val="0"/>
    </w:pPr>
    <w:rPr>
      <w:rFonts w:asciiTheme="majorHAnsi" w:eastAsiaTheme="majorEastAsia" w:hAnsiTheme="majorHAnsi" w:cstheme="majorBidi"/>
      <w:b/>
      <w:color w:val="492A86" w:themeColor="accent1"/>
      <w:sz w:val="48"/>
      <w:szCs w:val="58"/>
    </w:rPr>
  </w:style>
  <w:style w:type="paragraph" w:styleId="Heading2">
    <w:name w:val="heading 2"/>
    <w:basedOn w:val="Normal"/>
    <w:next w:val="Normal"/>
    <w:link w:val="Heading2Char"/>
    <w:uiPriority w:val="9"/>
    <w:qFormat/>
    <w:rsid w:val="000B7976"/>
    <w:pPr>
      <w:keepNext/>
      <w:keepLines/>
      <w:spacing w:before="120" w:after="120" w:line="240" w:lineRule="auto"/>
      <w:contextualSpacing/>
      <w:outlineLvl w:val="1"/>
    </w:pPr>
    <w:rPr>
      <w:rFonts w:asciiTheme="majorHAnsi" w:eastAsiaTheme="majorEastAsia" w:hAnsiTheme="majorHAnsi" w:cstheme="majorBidi"/>
      <w:b/>
      <w:bCs/>
      <w:color w:val="454C02" w:themeColor="accent2"/>
      <w:sz w:val="28"/>
      <w:szCs w:val="28"/>
    </w:rPr>
  </w:style>
  <w:style w:type="paragraph" w:styleId="Heading3">
    <w:name w:val="heading 3"/>
    <w:basedOn w:val="Normal"/>
    <w:next w:val="Normal"/>
    <w:link w:val="Heading3Char"/>
    <w:uiPriority w:val="9"/>
    <w:semiHidden/>
    <w:pPr>
      <w:keepNext/>
      <w:keepLines/>
      <w:spacing w:before="40" w:after="0"/>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semiHidden/>
    <w:pPr>
      <w:keepNext/>
      <w:keepLines/>
      <w:spacing w:before="40" w:after="0" w:line="240" w:lineRule="auto"/>
      <w:outlineLvl w:val="3"/>
    </w:pPr>
    <w:rPr>
      <w:rFonts w:asciiTheme="majorHAnsi" w:eastAsiaTheme="majorEastAsia" w:hAnsiTheme="majorHAnsi" w:cstheme="majorBidi"/>
      <w:b/>
      <w:bCs/>
      <w:color w:val="492A86" w:themeColor="accent1"/>
    </w:rPr>
  </w:style>
  <w:style w:type="paragraph" w:styleId="Heading5">
    <w:name w:val="heading 5"/>
    <w:basedOn w:val="Normal"/>
    <w:next w:val="Normal"/>
    <w:link w:val="Heading5Char"/>
    <w:uiPriority w:val="99"/>
    <w:semiHidden/>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semiHidden/>
    <w:qFormat/>
    <w:pPr>
      <w:spacing w:after="0" w:line="240" w:lineRule="auto"/>
    </w:pPr>
  </w:style>
  <w:style w:type="paragraph" w:customStyle="1" w:styleId="Photo">
    <w:name w:val="Photo"/>
    <w:basedOn w:val="NoSpacing"/>
    <w:uiPriority w:val="12"/>
    <w:qFormat/>
    <w:pPr>
      <w:spacing w:before="100" w:after="100"/>
      <w:ind w:left="101" w:right="101"/>
      <w:jc w:val="center"/>
    </w:pPr>
    <w:rPr>
      <w:noProof/>
    </w:rPr>
  </w:style>
  <w:style w:type="paragraph" w:styleId="Title">
    <w:name w:val="Title"/>
    <w:basedOn w:val="Normal"/>
    <w:link w:val="TitleChar"/>
    <w:uiPriority w:val="2"/>
    <w:qFormat/>
    <w:rsid w:val="00605FA7"/>
    <w:pPr>
      <w:spacing w:after="0" w:line="240" w:lineRule="auto"/>
      <w:contextualSpacing/>
      <w:jc w:val="center"/>
    </w:pPr>
    <w:rPr>
      <w:rFonts w:asciiTheme="majorHAnsi" w:eastAsiaTheme="majorEastAsia" w:hAnsiTheme="majorHAnsi" w:cstheme="majorBidi"/>
      <w:b/>
      <w:color w:val="FFFFFF" w:themeColor="background1"/>
      <w:kern w:val="28"/>
      <w:sz w:val="48"/>
      <w:szCs w:val="88"/>
    </w:rPr>
  </w:style>
  <w:style w:type="character" w:customStyle="1" w:styleId="TitleChar">
    <w:name w:val="Title Char"/>
    <w:basedOn w:val="DefaultParagraphFont"/>
    <w:link w:val="Title"/>
    <w:uiPriority w:val="2"/>
    <w:rsid w:val="00605FA7"/>
    <w:rPr>
      <w:rFonts w:asciiTheme="majorHAnsi" w:eastAsiaTheme="majorEastAsia" w:hAnsiTheme="majorHAnsi" w:cstheme="majorBidi"/>
      <w:b/>
      <w:color w:val="FFFFFF" w:themeColor="background1"/>
      <w:kern w:val="28"/>
      <w:sz w:val="48"/>
      <w:szCs w:val="88"/>
    </w:rPr>
  </w:style>
  <w:style w:type="paragraph" w:styleId="Subtitle">
    <w:name w:val="Subtitle"/>
    <w:basedOn w:val="Normal"/>
    <w:next w:val="Normal"/>
    <w:link w:val="SubtitleChar"/>
    <w:uiPriority w:val="3"/>
    <w:qFormat/>
    <w:rsid w:val="006B7247"/>
    <w:pPr>
      <w:numPr>
        <w:ilvl w:val="1"/>
      </w:numPr>
      <w:spacing w:before="60" w:after="0" w:line="240" w:lineRule="auto"/>
    </w:pPr>
    <w:rPr>
      <w:b/>
      <w:bCs/>
      <w:color w:val="FFFFFF" w:themeColor="background1"/>
      <w:sz w:val="22"/>
      <w:szCs w:val="22"/>
    </w:rPr>
  </w:style>
  <w:style w:type="character" w:customStyle="1" w:styleId="SubtitleChar">
    <w:name w:val="Subtitle Char"/>
    <w:basedOn w:val="DefaultParagraphFont"/>
    <w:link w:val="Subtitle"/>
    <w:uiPriority w:val="3"/>
    <w:rsid w:val="006B7247"/>
    <w:rPr>
      <w:b/>
      <w:bCs/>
      <w:color w:val="FFFFFF" w:themeColor="background1"/>
      <w:sz w:val="22"/>
      <w:szCs w:val="22"/>
    </w:rPr>
  </w:style>
  <w:style w:type="character" w:customStyle="1" w:styleId="Heading3Char">
    <w:name w:val="Heading 3 Char"/>
    <w:basedOn w:val="DefaultParagraphFont"/>
    <w:link w:val="Heading3"/>
    <w:uiPriority w:val="9"/>
    <w:semiHidden/>
    <w:rsid w:val="00AD7690"/>
    <w:rPr>
      <w:rFonts w:asciiTheme="majorHAnsi" w:eastAsiaTheme="majorEastAsia" w:hAnsiTheme="majorHAnsi" w:cstheme="majorBidi"/>
      <w:b/>
      <w:bCs/>
      <w:color w:val="000000" w:themeColor="text1"/>
      <w:sz w:val="22"/>
      <w:szCs w:val="22"/>
    </w:rPr>
  </w:style>
  <w:style w:type="character" w:customStyle="1" w:styleId="Heading2Char">
    <w:name w:val="Heading 2 Char"/>
    <w:basedOn w:val="DefaultParagraphFont"/>
    <w:link w:val="Heading2"/>
    <w:uiPriority w:val="9"/>
    <w:rsid w:val="000B7976"/>
    <w:rPr>
      <w:rFonts w:asciiTheme="majorHAnsi" w:eastAsiaTheme="majorEastAsia" w:hAnsiTheme="majorHAnsi" w:cstheme="majorBidi"/>
      <w:b/>
      <w:bCs/>
      <w:color w:val="454C02" w:themeColor="accent2"/>
      <w:sz w:val="28"/>
      <w:szCs w:val="28"/>
    </w:rPr>
  </w:style>
  <w:style w:type="character" w:styleId="PlaceholderText">
    <w:name w:val="Placeholder Text"/>
    <w:basedOn w:val="DefaultParagraphFont"/>
    <w:uiPriority w:val="99"/>
    <w:semiHidden/>
    <w:rPr>
      <w:color w:val="808080"/>
    </w:rPr>
  </w:style>
  <w:style w:type="paragraph" w:customStyle="1" w:styleId="Organization">
    <w:name w:val="Organization"/>
    <w:basedOn w:val="Normal"/>
    <w:uiPriority w:val="3"/>
    <w:qFormat/>
    <w:rsid w:val="006B7247"/>
    <w:pPr>
      <w:spacing w:before="120" w:after="0" w:line="240" w:lineRule="auto"/>
      <w:contextualSpacing/>
      <w:jc w:val="center"/>
    </w:pPr>
    <w:rPr>
      <w:b/>
      <w:bCs/>
      <w:caps/>
      <w:color w:val="FFFFFF" w:themeColor="background1"/>
      <w:sz w:val="40"/>
      <w:szCs w:val="40"/>
    </w:rPr>
  </w:style>
  <w:style w:type="paragraph" w:styleId="ListBullet">
    <w:name w:val="List Bullet"/>
    <w:basedOn w:val="Normal"/>
    <w:uiPriority w:val="2"/>
    <w:qFormat/>
    <w:rsid w:val="00605FA7"/>
    <w:pPr>
      <w:numPr>
        <w:numId w:val="1"/>
      </w:numPr>
      <w:spacing w:line="240" w:lineRule="auto"/>
    </w:pPr>
  </w:style>
  <w:style w:type="character" w:customStyle="1" w:styleId="Heading1Char">
    <w:name w:val="Heading 1 Char"/>
    <w:basedOn w:val="DefaultParagraphFont"/>
    <w:link w:val="Heading1"/>
    <w:uiPriority w:val="9"/>
    <w:rsid w:val="000B7976"/>
    <w:rPr>
      <w:rFonts w:asciiTheme="majorHAnsi" w:eastAsiaTheme="majorEastAsia" w:hAnsiTheme="majorHAnsi" w:cstheme="majorBidi"/>
      <w:b/>
      <w:color w:val="492A86" w:themeColor="accent1"/>
      <w:sz w:val="48"/>
      <w:szCs w:val="58"/>
    </w:rPr>
  </w:style>
  <w:style w:type="character" w:customStyle="1" w:styleId="Heading4Char">
    <w:name w:val="Heading 4 Char"/>
    <w:basedOn w:val="DefaultParagraphFont"/>
    <w:link w:val="Heading4"/>
    <w:uiPriority w:val="9"/>
    <w:semiHidden/>
    <w:rsid w:val="00AD7690"/>
    <w:rPr>
      <w:rFonts w:asciiTheme="majorHAnsi" w:eastAsiaTheme="majorEastAsia" w:hAnsiTheme="majorHAnsi" w:cstheme="majorBidi"/>
      <w:b/>
      <w:bCs/>
      <w:color w:val="492A86" w:themeColor="accent1"/>
    </w:rPr>
  </w:style>
  <w:style w:type="paragraph" w:customStyle="1" w:styleId="ContactInfo">
    <w:name w:val="Contact Info"/>
    <w:basedOn w:val="Normal"/>
    <w:uiPriority w:val="4"/>
    <w:qFormat/>
    <w:pPr>
      <w:contextualSpacing/>
    </w:pPr>
  </w:style>
  <w:style w:type="paragraph" w:styleId="TOCHeading">
    <w:name w:val="TOC Heading"/>
    <w:basedOn w:val="Heading1"/>
    <w:next w:val="Normal"/>
    <w:uiPriority w:val="9"/>
    <w:unhideWhenUsed/>
    <w:qFormat/>
    <w:rsid w:val="00E62918"/>
    <w:pPr>
      <w:outlineLvl w:val="9"/>
    </w:pPr>
  </w:style>
  <w:style w:type="paragraph" w:styleId="TOC2">
    <w:name w:val="toc 2"/>
    <w:basedOn w:val="TOC1"/>
    <w:next w:val="Normal"/>
    <w:autoRedefine/>
    <w:uiPriority w:val="10"/>
    <w:qFormat/>
    <w:pPr>
      <w:ind w:left="200"/>
    </w:pPr>
  </w:style>
  <w:style w:type="paragraph" w:styleId="TOC1">
    <w:name w:val="toc 1"/>
    <w:basedOn w:val="Normal"/>
    <w:next w:val="Normal"/>
    <w:autoRedefine/>
    <w:uiPriority w:val="10"/>
    <w:qFormat/>
    <w:rsid w:val="00E62918"/>
    <w:pPr>
      <w:tabs>
        <w:tab w:val="right" w:leader="dot" w:pos="6120"/>
      </w:tabs>
      <w:spacing w:after="240"/>
    </w:pPr>
  </w:style>
  <w:style w:type="character" w:customStyle="1" w:styleId="Heading5Char">
    <w:name w:val="Heading 5 Char"/>
    <w:basedOn w:val="DefaultParagraphFont"/>
    <w:link w:val="Heading5"/>
    <w:uiPriority w:val="99"/>
    <w:semiHidden/>
    <w:rsid w:val="00E85841"/>
    <w:rPr>
      <w:rFonts w:asciiTheme="majorHAnsi" w:eastAsiaTheme="majorEastAsia" w:hAnsiTheme="majorHAnsi" w:cstheme="majorBidi"/>
      <w:color w:val="000000" w:themeColor="text1"/>
    </w:rPr>
  </w:style>
  <w:style w:type="character" w:styleId="PageNumber">
    <w:name w:val="page number"/>
    <w:basedOn w:val="DefaultParagraphFont"/>
    <w:uiPriority w:val="12"/>
    <w:unhideWhenUsed/>
    <w:qFormat/>
    <w:rPr>
      <w:b/>
      <w:bCs/>
      <w:color w:val="492A86" w:themeColor="accent1"/>
    </w:rPr>
  </w:style>
  <w:style w:type="paragraph" w:styleId="Quote">
    <w:name w:val="Quote"/>
    <w:basedOn w:val="Normal"/>
    <w:next w:val="Normal"/>
    <w:link w:val="QuoteChar"/>
    <w:uiPriority w:val="2"/>
    <w:qFormat/>
    <w:rsid w:val="005762FE"/>
    <w:pPr>
      <w:pBdr>
        <w:top w:val="single" w:sz="8" w:space="10" w:color="492A86" w:themeColor="accent1"/>
        <w:left w:val="single" w:sz="8" w:space="14" w:color="FFFFFF" w:themeColor="background1"/>
        <w:bottom w:val="single" w:sz="8" w:space="10" w:color="492A86" w:themeColor="accent1"/>
        <w:right w:val="single" w:sz="8" w:space="14" w:color="FFFFFF" w:themeColor="background1"/>
      </w:pBdr>
      <w:spacing w:before="280" w:after="280" w:line="264" w:lineRule="auto"/>
      <w:ind w:left="288" w:right="288"/>
    </w:pPr>
    <w:rPr>
      <w:b/>
      <w:i/>
      <w:iCs/>
      <w:color w:val="000000" w:themeColor="text2"/>
      <w:sz w:val="28"/>
      <w:szCs w:val="34"/>
    </w:rPr>
  </w:style>
  <w:style w:type="character" w:customStyle="1" w:styleId="QuoteChar">
    <w:name w:val="Quote Char"/>
    <w:basedOn w:val="DefaultParagraphFont"/>
    <w:link w:val="Quote"/>
    <w:uiPriority w:val="2"/>
    <w:rsid w:val="00AD7690"/>
    <w:rPr>
      <w:b/>
      <w:i/>
      <w:iCs/>
      <w:color w:val="000000" w:themeColor="text2"/>
      <w:sz w:val="28"/>
      <w:szCs w:val="34"/>
    </w:rPr>
  </w:style>
  <w:style w:type="paragraph" w:styleId="Caption">
    <w:name w:val="caption"/>
    <w:basedOn w:val="Normal"/>
    <w:next w:val="Normal"/>
    <w:uiPriority w:val="35"/>
    <w:semiHidden/>
    <w:qFormat/>
    <w:pPr>
      <w:spacing w:before="40" w:after="40" w:line="264" w:lineRule="auto"/>
      <w:contextualSpacing/>
    </w:pPr>
    <w:rPr>
      <w:i/>
      <w:iCs/>
      <w:sz w:val="16"/>
      <w:szCs w:val="16"/>
    </w:rPr>
  </w:style>
  <w:style w:type="paragraph" w:styleId="Header">
    <w:name w:val="header"/>
    <w:basedOn w:val="Normal"/>
    <w:link w:val="HeaderChar"/>
    <w:uiPriority w:val="99"/>
    <w:semiHidden/>
    <w:rsid w:val="009966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690"/>
    <w:rPr>
      <w:color w:val="000000" w:themeColor="text1"/>
    </w:rPr>
  </w:style>
  <w:style w:type="paragraph" w:styleId="Footer">
    <w:name w:val="footer"/>
    <w:basedOn w:val="Normal"/>
    <w:link w:val="FooterChar"/>
    <w:uiPriority w:val="99"/>
    <w:semiHidden/>
    <w:rsid w:val="009966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7690"/>
    <w:rPr>
      <w:color w:val="000000" w:themeColor="text1"/>
    </w:rPr>
  </w:style>
  <w:style w:type="paragraph" w:customStyle="1" w:styleId="ContactUsCover">
    <w:name w:val="Contact Us Cover"/>
    <w:basedOn w:val="Normal"/>
    <w:qFormat/>
    <w:rsid w:val="00605FA7"/>
    <w:pPr>
      <w:contextualSpacing/>
      <w:jc w:val="center"/>
    </w:pPr>
    <w:rPr>
      <w:rFonts w:asciiTheme="majorHAnsi" w:hAnsiTheme="majorHAnsi"/>
      <w:b/>
      <w:color w:val="FFFFFF" w:themeColor="background1"/>
      <w:sz w:val="24"/>
      <w:szCs w:val="24"/>
    </w:rPr>
  </w:style>
  <w:style w:type="paragraph" w:customStyle="1" w:styleId="Image">
    <w:name w:val="Image"/>
    <w:basedOn w:val="NoSpacing"/>
    <w:qFormat/>
    <w:rsid w:val="00605FA7"/>
    <w:pPr>
      <w:spacing w:after="480"/>
      <w:jc w:val="center"/>
    </w:pPr>
    <w:rPr>
      <w:color w:val="000000" w:themeColor="text1"/>
      <w:sz w:val="21"/>
    </w:rPr>
  </w:style>
  <w:style w:type="character" w:styleId="Strong">
    <w:name w:val="Strong"/>
    <w:basedOn w:val="DefaultParagraphFont"/>
    <w:uiPriority w:val="22"/>
    <w:qFormat/>
    <w:rsid w:val="00E15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ENAN\Downloads\tf8918909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2D03467BC44DCC9C084498B3503FC6"/>
        <w:category>
          <w:name w:val="General"/>
          <w:gallery w:val="placeholder"/>
        </w:category>
        <w:types>
          <w:type w:val="bbPlcHdr"/>
        </w:types>
        <w:behaviors>
          <w:behavior w:val="content"/>
        </w:behaviors>
        <w:guid w:val="{198E4CEB-7198-4F4D-BD8B-720E512D9FBD}"/>
      </w:docPartPr>
      <w:docPartBody>
        <w:p w:rsidR="00AA555A" w:rsidRDefault="003117DE">
          <w:pPr>
            <w:pStyle w:val="752D03467BC44DCC9C084498B3503FC6"/>
          </w:pPr>
          <w:bookmarkStart w:id="0" w:name="_Toc347752181"/>
          <w:r w:rsidRPr="00605FA7">
            <w:t>Who we are</w:t>
          </w:r>
          <w:bookmarkEnd w:id="0"/>
        </w:p>
      </w:docPartBody>
    </w:docPart>
    <w:docPart>
      <w:docPartPr>
        <w:name w:val="BC12DCC2D17F47D28BBD104705CEA122"/>
        <w:category>
          <w:name w:val="General"/>
          <w:gallery w:val="placeholder"/>
        </w:category>
        <w:types>
          <w:type w:val="bbPlcHdr"/>
        </w:types>
        <w:behaviors>
          <w:behavior w:val="content"/>
        </w:behaviors>
        <w:guid w:val="{3FB445FB-28B7-47E9-88CE-EEE5946E4DD5}"/>
      </w:docPartPr>
      <w:docPartBody>
        <w:p w:rsidR="001923FB" w:rsidRPr="00605FA7" w:rsidRDefault="003117DE" w:rsidP="00605FA7">
          <w:r w:rsidRPr="00605FA7">
            <w:t>Don’t be shy! Let them know how great you are. This is the back cover of your booklet, so it’s one of the first and last things the recipient sees.</w:t>
          </w:r>
        </w:p>
        <w:p w:rsidR="00AA555A" w:rsidRDefault="003117DE">
          <w:pPr>
            <w:pStyle w:val="BC12DCC2D17F47D28BBD104705CEA122"/>
          </w:pPr>
          <w:r w:rsidRPr="00605FA7">
            <w:t>It’s a great place for your ‘elevator pitch.’ If you only had a few seconds to pitch your products or services to someone, what would you say?</w:t>
          </w:r>
        </w:p>
      </w:docPartBody>
    </w:docPart>
    <w:docPart>
      <w:docPartPr>
        <w:name w:val="57BB14EEB8D249FCBB9B01A06C217EEA"/>
        <w:category>
          <w:name w:val="General"/>
          <w:gallery w:val="placeholder"/>
        </w:category>
        <w:types>
          <w:type w:val="bbPlcHdr"/>
        </w:types>
        <w:behaviors>
          <w:behavior w:val="content"/>
        </w:behaviors>
        <w:guid w:val="{608203AA-977B-41BB-BC46-61C0CE3DCA47}"/>
      </w:docPartPr>
      <w:docPartBody>
        <w:p w:rsidR="001923FB" w:rsidRPr="00605FA7" w:rsidRDefault="003117DE" w:rsidP="00432756">
          <w:pPr>
            <w:pStyle w:val="ListBullet"/>
          </w:pPr>
          <w:r w:rsidRPr="00605FA7">
            <w:t>Consider including a couple of key takeaways on this back cover…</w:t>
          </w:r>
        </w:p>
        <w:p w:rsidR="00AA555A" w:rsidRDefault="003117DE">
          <w:pPr>
            <w:pStyle w:val="57BB14EEB8D249FCBB9B01A06C217EEA"/>
          </w:pPr>
          <w:r w:rsidRPr="00605FA7">
            <w:t>Just remember that this is marketing—if you want to grab their attention, keep it brief, friendly, and readable.</w:t>
          </w:r>
        </w:p>
      </w:docPartBody>
    </w:docPart>
    <w:docPart>
      <w:docPartPr>
        <w:name w:val="E983D4EFAF344D22AF71DBE65C4588AE"/>
        <w:category>
          <w:name w:val="General"/>
          <w:gallery w:val="placeholder"/>
        </w:category>
        <w:types>
          <w:type w:val="bbPlcHdr"/>
        </w:types>
        <w:behaviors>
          <w:behavior w:val="content"/>
        </w:behaviors>
        <w:guid w:val="{7E2542F3-EBC0-4888-9366-1BBC4E48126A}"/>
      </w:docPartPr>
      <w:docPartBody>
        <w:p w:rsidR="00AA555A" w:rsidRDefault="003117DE">
          <w:pPr>
            <w:pStyle w:val="E983D4EFAF344D22AF71DBE65C4588AE"/>
          </w:pPr>
          <w:r w:rsidRPr="00176330">
            <w:rPr>
              <w:rStyle w:val="TitleChar"/>
              <w:b w:val="0"/>
            </w:rPr>
            <w:t>Booklet Title</w:t>
          </w:r>
        </w:p>
      </w:docPartBody>
    </w:docPart>
    <w:docPart>
      <w:docPartPr>
        <w:name w:val="6DE8AEEB7BDB4999885E3D1B5E264C51"/>
        <w:category>
          <w:name w:val="General"/>
          <w:gallery w:val="placeholder"/>
        </w:category>
        <w:types>
          <w:type w:val="bbPlcHdr"/>
        </w:types>
        <w:behaviors>
          <w:behavior w:val="content"/>
        </w:behaviors>
        <w:guid w:val="{8BA51A6D-0ADD-4F9A-B372-6A2CDAFFC7CF}"/>
      </w:docPartPr>
      <w:docPartBody>
        <w:p w:rsidR="00AA555A" w:rsidRDefault="003117DE">
          <w:pPr>
            <w:pStyle w:val="6DE8AEEB7BDB4999885E3D1B5E264C51"/>
          </w:pPr>
          <w:r>
            <w:t>Phone:</w:t>
          </w:r>
        </w:p>
      </w:docPartBody>
    </w:docPart>
    <w:docPart>
      <w:docPartPr>
        <w:name w:val="E9D5D31F9F2045338F9B161A31A2D530"/>
        <w:category>
          <w:name w:val="General"/>
          <w:gallery w:val="placeholder"/>
        </w:category>
        <w:types>
          <w:type w:val="bbPlcHdr"/>
        </w:types>
        <w:behaviors>
          <w:behavior w:val="content"/>
        </w:behaviors>
        <w:guid w:val="{9ACF95D1-278E-4178-90CD-709256828017}"/>
      </w:docPartPr>
      <w:docPartBody>
        <w:p w:rsidR="00AA555A" w:rsidRDefault="003117DE">
          <w:pPr>
            <w:pStyle w:val="E9D5D31F9F2045338F9B161A31A2D530"/>
          </w:pPr>
          <w:r w:rsidRPr="00605FA7">
            <w:t>[Telephone]</w:t>
          </w:r>
        </w:p>
      </w:docPartBody>
    </w:docPart>
    <w:docPart>
      <w:docPartPr>
        <w:name w:val="D1738220624F48DDB801E40467FB33DF"/>
        <w:category>
          <w:name w:val="General"/>
          <w:gallery w:val="placeholder"/>
        </w:category>
        <w:types>
          <w:type w:val="bbPlcHdr"/>
        </w:types>
        <w:behaviors>
          <w:behavior w:val="content"/>
        </w:behaviors>
        <w:guid w:val="{94A8C413-40F3-43FF-B393-E4C467F409AB}"/>
      </w:docPartPr>
      <w:docPartBody>
        <w:p w:rsidR="00AA555A" w:rsidRDefault="003117DE">
          <w:pPr>
            <w:pStyle w:val="D1738220624F48DDB801E40467FB33DF"/>
          </w:pPr>
          <w:r w:rsidRPr="00605FA7">
            <w:t>Email:</w:t>
          </w:r>
        </w:p>
      </w:docPartBody>
    </w:docPart>
    <w:docPart>
      <w:docPartPr>
        <w:name w:val="D5B33630FEFF408C83DB3FA33F401D9C"/>
        <w:category>
          <w:name w:val="General"/>
          <w:gallery w:val="placeholder"/>
        </w:category>
        <w:types>
          <w:type w:val="bbPlcHdr"/>
        </w:types>
        <w:behaviors>
          <w:behavior w:val="content"/>
        </w:behaviors>
        <w:guid w:val="{263A2191-63A8-4212-9292-BDB9AEC06EF2}"/>
      </w:docPartPr>
      <w:docPartBody>
        <w:p w:rsidR="00AA555A" w:rsidRDefault="003117DE">
          <w:pPr>
            <w:pStyle w:val="D5B33630FEFF408C83DB3FA33F401D9C"/>
          </w:pPr>
          <w:r w:rsidRPr="00605FA7">
            <w:t>[Email address]</w:t>
          </w:r>
        </w:p>
      </w:docPartBody>
    </w:docPart>
    <w:docPart>
      <w:docPartPr>
        <w:name w:val="32A1D28AB4324CB2A2E2542C972D3C76"/>
        <w:category>
          <w:name w:val="General"/>
          <w:gallery w:val="placeholder"/>
        </w:category>
        <w:types>
          <w:type w:val="bbPlcHdr"/>
        </w:types>
        <w:behaviors>
          <w:behavior w:val="content"/>
        </w:behaviors>
        <w:guid w:val="{DB37D201-517A-4B93-949B-DAC8A89BB8F1}"/>
      </w:docPartPr>
      <w:docPartBody>
        <w:p w:rsidR="00AA555A" w:rsidRDefault="003117DE">
          <w:pPr>
            <w:pStyle w:val="32A1D28AB4324CB2A2E2542C972D3C76"/>
          </w:pPr>
          <w:r>
            <w:t>Web:</w:t>
          </w:r>
        </w:p>
      </w:docPartBody>
    </w:docPart>
    <w:docPart>
      <w:docPartPr>
        <w:name w:val="6C9EAF7B2A8F4FDFA9C09B86188F7663"/>
        <w:category>
          <w:name w:val="General"/>
          <w:gallery w:val="placeholder"/>
        </w:category>
        <w:types>
          <w:type w:val="bbPlcHdr"/>
        </w:types>
        <w:behaviors>
          <w:behavior w:val="content"/>
        </w:behaviors>
        <w:guid w:val="{83769001-5B0A-4A54-9442-2E2136A5EABF}"/>
      </w:docPartPr>
      <w:docPartBody>
        <w:p w:rsidR="00AA555A" w:rsidRDefault="003117DE">
          <w:pPr>
            <w:pStyle w:val="6C9EAF7B2A8F4FDFA9C09B86188F7663"/>
          </w:pPr>
          <w:r w:rsidRPr="00605FA7">
            <w:t>[Web address]</w:t>
          </w:r>
        </w:p>
      </w:docPartBody>
    </w:docPart>
    <w:docPart>
      <w:docPartPr>
        <w:name w:val="B7B5C62829D049C9A45DF199CB459E39"/>
        <w:category>
          <w:name w:val="General"/>
          <w:gallery w:val="placeholder"/>
        </w:category>
        <w:types>
          <w:type w:val="bbPlcHdr"/>
        </w:types>
        <w:behaviors>
          <w:behavior w:val="content"/>
        </w:behaviors>
        <w:guid w:val="{DD837582-86BF-4A40-93B6-2C3A0636889B}"/>
      </w:docPartPr>
      <w:docPartBody>
        <w:p w:rsidR="00AA555A" w:rsidRDefault="003117DE">
          <w:pPr>
            <w:pStyle w:val="B7B5C62829D049C9A45DF199CB459E39"/>
          </w:pPr>
          <w:bookmarkStart w:id="1" w:name="_Toc347752182"/>
          <w:r w:rsidRPr="00605FA7">
            <w:t>Contact Us</w:t>
          </w:r>
          <w:bookmarkEnd w:id="1"/>
        </w:p>
      </w:docPartBody>
    </w:docPart>
    <w:docPart>
      <w:docPartPr>
        <w:name w:val="B9AFFDE7DFAA43B9B94BF65617681FEB"/>
        <w:category>
          <w:name w:val="General"/>
          <w:gallery w:val="placeholder"/>
        </w:category>
        <w:types>
          <w:type w:val="bbPlcHdr"/>
        </w:types>
        <w:behaviors>
          <w:behavior w:val="content"/>
        </w:behaviors>
        <w:guid w:val="{CD0CD880-542A-4791-94F7-EC61065D31EE}"/>
      </w:docPartPr>
      <w:docPartBody>
        <w:p w:rsidR="00AA555A" w:rsidRDefault="003117DE">
          <w:pPr>
            <w:pStyle w:val="B9AFFDE7DFAA43B9B94BF65617681FEB"/>
          </w:pPr>
          <w:r w:rsidRPr="00605FA7">
            <w:t>If you have a physical location, provide brief directional information, such as highways or landmarks:</w:t>
          </w:r>
        </w:p>
      </w:docPartBody>
    </w:docPart>
    <w:docPart>
      <w:docPartPr>
        <w:name w:val="749EF665F1B84C1093D1CD3B75E98753"/>
        <w:category>
          <w:name w:val="General"/>
          <w:gallery w:val="placeholder"/>
        </w:category>
        <w:types>
          <w:type w:val="bbPlcHdr"/>
        </w:types>
        <w:behaviors>
          <w:behavior w:val="content"/>
        </w:behaviors>
        <w:guid w:val="{F39391FF-5E3E-405F-A581-446A960F50A2}"/>
      </w:docPartPr>
      <w:docPartBody>
        <w:p w:rsidR="00AA555A" w:rsidRDefault="003117DE">
          <w:pPr>
            <w:pStyle w:val="749EF665F1B84C1093D1CD3B75E98753"/>
          </w:pPr>
          <w:r>
            <w:t>Phone:</w:t>
          </w:r>
        </w:p>
      </w:docPartBody>
    </w:docPart>
    <w:docPart>
      <w:docPartPr>
        <w:name w:val="4F3FCAA3AF83451FB988421239DB50BA"/>
        <w:category>
          <w:name w:val="General"/>
          <w:gallery w:val="placeholder"/>
        </w:category>
        <w:types>
          <w:type w:val="bbPlcHdr"/>
        </w:types>
        <w:behaviors>
          <w:behavior w:val="content"/>
        </w:behaviors>
        <w:guid w:val="{02A091DD-492D-41C7-88D8-A6DD88AA1C35}"/>
      </w:docPartPr>
      <w:docPartBody>
        <w:p w:rsidR="00AA555A" w:rsidRDefault="003117DE">
          <w:pPr>
            <w:pStyle w:val="4F3FCAA3AF83451FB988421239DB50BA"/>
          </w:pPr>
          <w:r w:rsidRPr="009623E2">
            <w:t>[Telephone]</w:t>
          </w:r>
        </w:p>
      </w:docPartBody>
    </w:docPart>
    <w:docPart>
      <w:docPartPr>
        <w:name w:val="53037335987441A0ABCE3CE5704019A7"/>
        <w:category>
          <w:name w:val="General"/>
          <w:gallery w:val="placeholder"/>
        </w:category>
        <w:types>
          <w:type w:val="bbPlcHdr"/>
        </w:types>
        <w:behaviors>
          <w:behavior w:val="content"/>
        </w:behaviors>
        <w:guid w:val="{941D330E-FECB-4CD8-9B0A-442CA1E3538E}"/>
      </w:docPartPr>
      <w:docPartBody>
        <w:p w:rsidR="00AA555A" w:rsidRDefault="003117DE">
          <w:pPr>
            <w:pStyle w:val="53037335987441A0ABCE3CE5704019A7"/>
          </w:pPr>
          <w:r>
            <w:t>Email:</w:t>
          </w:r>
        </w:p>
      </w:docPartBody>
    </w:docPart>
    <w:docPart>
      <w:docPartPr>
        <w:name w:val="DD5BAB104F3447A1A718760B8835B459"/>
        <w:category>
          <w:name w:val="General"/>
          <w:gallery w:val="placeholder"/>
        </w:category>
        <w:types>
          <w:type w:val="bbPlcHdr"/>
        </w:types>
        <w:behaviors>
          <w:behavior w:val="content"/>
        </w:behaviors>
        <w:guid w:val="{1DA67DFE-885E-414B-BE56-E9E09813A419}"/>
      </w:docPartPr>
      <w:docPartBody>
        <w:p w:rsidR="00AA555A" w:rsidRDefault="003117DE">
          <w:pPr>
            <w:pStyle w:val="DD5BAB104F3447A1A718760B8835B459"/>
          </w:pPr>
          <w:r w:rsidRPr="009623E2">
            <w:t>[Email address]</w:t>
          </w:r>
        </w:p>
      </w:docPartBody>
    </w:docPart>
    <w:docPart>
      <w:docPartPr>
        <w:name w:val="29BE7C93B44F4CCFB2F5AB7A604863EE"/>
        <w:category>
          <w:name w:val="General"/>
          <w:gallery w:val="placeholder"/>
        </w:category>
        <w:types>
          <w:type w:val="bbPlcHdr"/>
        </w:types>
        <w:behaviors>
          <w:behavior w:val="content"/>
        </w:behaviors>
        <w:guid w:val="{1E8FA1BD-D2F6-4C94-8097-A79C68F7F6DB}"/>
      </w:docPartPr>
      <w:docPartBody>
        <w:p w:rsidR="00AA555A" w:rsidRDefault="003117DE">
          <w:pPr>
            <w:pStyle w:val="29BE7C93B44F4CCFB2F5AB7A604863EE"/>
          </w:pPr>
          <w:r>
            <w:t>Web:</w:t>
          </w:r>
        </w:p>
      </w:docPartBody>
    </w:docPart>
    <w:docPart>
      <w:docPartPr>
        <w:name w:val="0E9FFC7F0D0E4C7189BA227E1E23EC1B"/>
        <w:category>
          <w:name w:val="General"/>
          <w:gallery w:val="placeholder"/>
        </w:category>
        <w:types>
          <w:type w:val="bbPlcHdr"/>
        </w:types>
        <w:behaviors>
          <w:behavior w:val="content"/>
        </w:behaviors>
        <w:guid w:val="{4AF47293-5704-4082-A512-63AC263F4728}"/>
      </w:docPartPr>
      <w:docPartBody>
        <w:p w:rsidR="00AA555A" w:rsidRDefault="003117DE">
          <w:pPr>
            <w:pStyle w:val="0E9FFC7F0D0E4C7189BA227E1E23EC1B"/>
          </w:pPr>
          <w:r w:rsidRPr="009623E2">
            <w:t>[Web address]</w:t>
          </w:r>
        </w:p>
      </w:docPartBody>
    </w:docPart>
    <w:docPart>
      <w:docPartPr>
        <w:name w:val="4F01382AB7CF40EC85C0B719E5DA86CB"/>
        <w:category>
          <w:name w:val="General"/>
          <w:gallery w:val="placeholder"/>
        </w:category>
        <w:types>
          <w:type w:val="bbPlcHdr"/>
        </w:types>
        <w:behaviors>
          <w:behavior w:val="content"/>
        </w:behaviors>
        <w:guid w:val="{E9071A05-75E1-4722-9079-3B9C20F723CD}"/>
      </w:docPartPr>
      <w:docPartBody>
        <w:p w:rsidR="00AA555A" w:rsidRDefault="003117DE">
          <w:pPr>
            <w:pStyle w:val="4F01382AB7CF40EC85C0B719E5DA86CB"/>
          </w:pPr>
          <w:r w:rsidRPr="00605FA7">
            <w:t>Table of Contents</w:t>
          </w:r>
        </w:p>
      </w:docPartBody>
    </w:docPart>
    <w:docPart>
      <w:docPartPr>
        <w:name w:val="47C3FCCAAECF4470B0168B90BB5DB430"/>
        <w:category>
          <w:name w:val="General"/>
          <w:gallery w:val="placeholder"/>
        </w:category>
        <w:types>
          <w:type w:val="bbPlcHdr"/>
        </w:types>
        <w:behaviors>
          <w:behavior w:val="content"/>
        </w:behaviors>
        <w:guid w:val="{8B5A5282-CBBC-49D5-9A9B-204110E10155}"/>
      </w:docPartPr>
      <w:docPartBody>
        <w:p w:rsidR="00AA555A" w:rsidRDefault="003117DE">
          <w:pPr>
            <w:pStyle w:val="47C3FCCAAECF4470B0168B90BB5DB430"/>
          </w:pPr>
          <w:r w:rsidRPr="009623E2">
            <w:rPr>
              <w:sz w:val="18"/>
            </w:rPr>
            <w:t>Overview of Programs</w:t>
          </w:r>
        </w:p>
      </w:docPartBody>
    </w:docPart>
    <w:docPart>
      <w:docPartPr>
        <w:name w:val="E1813B99B2BD47A89C8E4C35C733C191"/>
        <w:category>
          <w:name w:val="General"/>
          <w:gallery w:val="placeholder"/>
        </w:category>
        <w:types>
          <w:type w:val="bbPlcHdr"/>
        </w:types>
        <w:behaviors>
          <w:behavior w:val="content"/>
        </w:behaviors>
        <w:guid w:val="{24C12050-E167-4422-A32C-72E1413C9C00}"/>
      </w:docPartPr>
      <w:docPartBody>
        <w:p w:rsidR="00AA555A" w:rsidRDefault="003117DE">
          <w:pPr>
            <w:pStyle w:val="E1813B99B2BD47A89C8E4C35C733C191"/>
          </w:pPr>
          <w:r w:rsidRPr="00E159EA">
            <w:rPr>
              <w:rStyle w:val="Strong"/>
            </w:rPr>
            <w:t>1</w:t>
          </w:r>
        </w:p>
      </w:docPartBody>
    </w:docPart>
    <w:docPart>
      <w:docPartPr>
        <w:name w:val="12839BCC45984A5B812A82CFFF850BF5"/>
        <w:category>
          <w:name w:val="General"/>
          <w:gallery w:val="placeholder"/>
        </w:category>
        <w:types>
          <w:type w:val="bbPlcHdr"/>
        </w:types>
        <w:behaviors>
          <w:behavior w:val="content"/>
        </w:behaviors>
        <w:guid w:val="{A522F9DE-2249-41F6-BD3B-1D9983D69BF4}"/>
      </w:docPartPr>
      <w:docPartBody>
        <w:p w:rsidR="00AA555A" w:rsidRDefault="003117DE">
          <w:pPr>
            <w:pStyle w:val="12839BCC45984A5B812A82CFFF850BF5"/>
          </w:pPr>
          <w:r w:rsidRPr="009623E2">
            <w:rPr>
              <w:sz w:val="18"/>
            </w:rPr>
            <w:t>Getting Started</w:t>
          </w:r>
        </w:p>
      </w:docPartBody>
    </w:docPart>
    <w:docPart>
      <w:docPartPr>
        <w:name w:val="17C1837596074BD48127D0BDC9FD0203"/>
        <w:category>
          <w:name w:val="General"/>
          <w:gallery w:val="placeholder"/>
        </w:category>
        <w:types>
          <w:type w:val="bbPlcHdr"/>
        </w:types>
        <w:behaviors>
          <w:behavior w:val="content"/>
        </w:behaviors>
        <w:guid w:val="{2888D80B-B290-4EF0-BBA3-6E8AF2C8D73E}"/>
      </w:docPartPr>
      <w:docPartBody>
        <w:p w:rsidR="00AA555A" w:rsidRDefault="003117DE">
          <w:pPr>
            <w:pStyle w:val="17C1837596074BD48127D0BDC9FD0203"/>
          </w:pPr>
          <w:r>
            <w:rPr>
              <w:rStyle w:val="Strong"/>
            </w:rPr>
            <w:t>2</w:t>
          </w:r>
        </w:p>
      </w:docPartBody>
    </w:docPart>
    <w:docPart>
      <w:docPartPr>
        <w:name w:val="5DFF85C22C2C4489958B6F6FE6821F26"/>
        <w:category>
          <w:name w:val="General"/>
          <w:gallery w:val="placeholder"/>
        </w:category>
        <w:types>
          <w:type w:val="bbPlcHdr"/>
        </w:types>
        <w:behaviors>
          <w:behavior w:val="content"/>
        </w:behaviors>
        <w:guid w:val="{43D1DDFF-BCF4-442E-AF52-170D94741F52}"/>
      </w:docPartPr>
      <w:docPartBody>
        <w:p w:rsidR="00AA555A" w:rsidRDefault="003117DE">
          <w:pPr>
            <w:pStyle w:val="5DFF85C22C2C4489958B6F6FE6821F26"/>
          </w:pPr>
          <w:r w:rsidRPr="009623E2">
            <w:rPr>
              <w:sz w:val="18"/>
            </w:rPr>
            <w:t>What to Include</w:t>
          </w:r>
        </w:p>
      </w:docPartBody>
    </w:docPart>
    <w:docPart>
      <w:docPartPr>
        <w:name w:val="F2A0C71068EB439A8C369C24EB50B704"/>
        <w:category>
          <w:name w:val="General"/>
          <w:gallery w:val="placeholder"/>
        </w:category>
        <w:types>
          <w:type w:val="bbPlcHdr"/>
        </w:types>
        <w:behaviors>
          <w:behavior w:val="content"/>
        </w:behaviors>
        <w:guid w:val="{BD1172D7-4E2B-43A2-AFE6-9A75A5FE0B07}"/>
      </w:docPartPr>
      <w:docPartBody>
        <w:p w:rsidR="00AA555A" w:rsidRDefault="003117DE">
          <w:pPr>
            <w:pStyle w:val="F2A0C71068EB439A8C369C24EB50B704"/>
          </w:pPr>
          <w:r>
            <w:rPr>
              <w:rStyle w:val="Strong"/>
            </w:rPr>
            <w:t>2</w:t>
          </w:r>
        </w:p>
      </w:docPartBody>
    </w:docPart>
    <w:docPart>
      <w:docPartPr>
        <w:name w:val="D29DBC3156E5454396EC620A82B56A8C"/>
        <w:category>
          <w:name w:val="General"/>
          <w:gallery w:val="placeholder"/>
        </w:category>
        <w:types>
          <w:type w:val="bbPlcHdr"/>
        </w:types>
        <w:behaviors>
          <w:behavior w:val="content"/>
        </w:behaviors>
        <w:guid w:val="{02FDCFB3-06EE-4159-A491-7D4C7792016B}"/>
      </w:docPartPr>
      <w:docPartBody>
        <w:p w:rsidR="00AA555A" w:rsidRDefault="003117DE">
          <w:pPr>
            <w:pStyle w:val="D29DBC3156E5454396EC620A82B56A8C"/>
          </w:pPr>
          <w:r w:rsidRPr="009623E2">
            <w:rPr>
              <w:sz w:val="18"/>
            </w:rPr>
            <w:t>Focus on What You Do Best</w:t>
          </w:r>
        </w:p>
      </w:docPartBody>
    </w:docPart>
    <w:docPart>
      <w:docPartPr>
        <w:name w:val="FC0F755343BB44DEBD132C6A4CB73A59"/>
        <w:category>
          <w:name w:val="General"/>
          <w:gallery w:val="placeholder"/>
        </w:category>
        <w:types>
          <w:type w:val="bbPlcHdr"/>
        </w:types>
        <w:behaviors>
          <w:behavior w:val="content"/>
        </w:behaviors>
        <w:guid w:val="{1FF7C1AA-5C93-450B-8823-11DD147B9BBC}"/>
      </w:docPartPr>
      <w:docPartBody>
        <w:p w:rsidR="00AA555A" w:rsidRDefault="003117DE">
          <w:pPr>
            <w:pStyle w:val="FC0F755343BB44DEBD132C6A4CB73A59"/>
          </w:pPr>
          <w:r>
            <w:rPr>
              <w:rStyle w:val="Strong"/>
            </w:rPr>
            <w:t>2</w:t>
          </w:r>
        </w:p>
      </w:docPartBody>
    </w:docPart>
    <w:docPart>
      <w:docPartPr>
        <w:name w:val="5751F31EB9CC403BBA3317AA976110E9"/>
        <w:category>
          <w:name w:val="General"/>
          <w:gallery w:val="placeholder"/>
        </w:category>
        <w:types>
          <w:type w:val="bbPlcHdr"/>
        </w:types>
        <w:behaviors>
          <w:behavior w:val="content"/>
        </w:behaviors>
        <w:guid w:val="{B43EA23C-9DC7-45F6-8A86-2595239AA7FC}"/>
      </w:docPartPr>
      <w:docPartBody>
        <w:p w:rsidR="00AA555A" w:rsidRDefault="003117DE">
          <w:pPr>
            <w:pStyle w:val="5751F31EB9CC403BBA3317AA976110E9"/>
          </w:pPr>
          <w:r w:rsidRPr="009623E2">
            <w:rPr>
              <w:sz w:val="18"/>
            </w:rPr>
            <w:t>Don’t Forget the Mission</w:t>
          </w:r>
        </w:p>
      </w:docPartBody>
    </w:docPart>
    <w:docPart>
      <w:docPartPr>
        <w:name w:val="7CA650FDF50E44CC9D437DECF9A89CEE"/>
        <w:category>
          <w:name w:val="General"/>
          <w:gallery w:val="placeholder"/>
        </w:category>
        <w:types>
          <w:type w:val="bbPlcHdr"/>
        </w:types>
        <w:behaviors>
          <w:behavior w:val="content"/>
        </w:behaviors>
        <w:guid w:val="{E18F6BDE-8753-4626-94C2-38909DC82725}"/>
      </w:docPartPr>
      <w:docPartBody>
        <w:p w:rsidR="00AA555A" w:rsidRDefault="003117DE">
          <w:pPr>
            <w:pStyle w:val="7CA650FDF50E44CC9D437DECF9A89CEE"/>
          </w:pPr>
          <w:r>
            <w:rPr>
              <w:rStyle w:val="Strong"/>
            </w:rPr>
            <w:t>3</w:t>
          </w:r>
        </w:p>
      </w:docPartBody>
    </w:docPart>
    <w:docPart>
      <w:docPartPr>
        <w:name w:val="06948BFD766242B3892F7280B7414334"/>
        <w:category>
          <w:name w:val="General"/>
          <w:gallery w:val="placeholder"/>
        </w:category>
        <w:types>
          <w:type w:val="bbPlcHdr"/>
        </w:types>
        <w:behaviors>
          <w:behavior w:val="content"/>
        </w:behaviors>
        <w:guid w:val="{AB85FE9C-A719-4EC4-9A21-99F57F660C44}"/>
      </w:docPartPr>
      <w:docPartBody>
        <w:p w:rsidR="00AA555A" w:rsidRDefault="003117DE">
          <w:pPr>
            <w:pStyle w:val="06948BFD766242B3892F7280B7414334"/>
          </w:pPr>
          <w:r w:rsidRPr="009623E2">
            <w:rPr>
              <w:sz w:val="18"/>
            </w:rPr>
            <w:t>Make It Your Own</w:t>
          </w:r>
        </w:p>
      </w:docPartBody>
    </w:docPart>
    <w:docPart>
      <w:docPartPr>
        <w:name w:val="F52C5E51C80443188D7192D6F20451B3"/>
        <w:category>
          <w:name w:val="General"/>
          <w:gallery w:val="placeholder"/>
        </w:category>
        <w:types>
          <w:type w:val="bbPlcHdr"/>
        </w:types>
        <w:behaviors>
          <w:behavior w:val="content"/>
        </w:behaviors>
        <w:guid w:val="{805743B1-92C9-4490-A1CE-7ECB9896A4A5}"/>
      </w:docPartPr>
      <w:docPartBody>
        <w:p w:rsidR="00AA555A" w:rsidRDefault="003117DE">
          <w:pPr>
            <w:pStyle w:val="F52C5E51C80443188D7192D6F20451B3"/>
          </w:pPr>
          <w:r>
            <w:rPr>
              <w:rStyle w:val="Strong"/>
            </w:rPr>
            <w:t>4</w:t>
          </w:r>
        </w:p>
      </w:docPartBody>
    </w:docPart>
    <w:docPart>
      <w:docPartPr>
        <w:name w:val="516231FC84C3420EAD37D12346249251"/>
        <w:category>
          <w:name w:val="General"/>
          <w:gallery w:val="placeholder"/>
        </w:category>
        <w:types>
          <w:type w:val="bbPlcHdr"/>
        </w:types>
        <w:behaviors>
          <w:behavior w:val="content"/>
        </w:behaviors>
        <w:guid w:val="{8CB2596A-F511-4C96-A6E3-407B46C1DD4E}"/>
      </w:docPartPr>
      <w:docPartBody>
        <w:p w:rsidR="00AA555A" w:rsidRDefault="003117DE">
          <w:pPr>
            <w:pStyle w:val="516231FC84C3420EAD37D12346249251"/>
          </w:pPr>
          <w:r w:rsidRPr="009623E2">
            <w:rPr>
              <w:sz w:val="18"/>
            </w:rPr>
            <w:t>Customize in Almost No Time</w:t>
          </w:r>
        </w:p>
      </w:docPartBody>
    </w:docPart>
    <w:docPart>
      <w:docPartPr>
        <w:name w:val="F0D23CF67B2F4989A1EBB7A186C78D34"/>
        <w:category>
          <w:name w:val="General"/>
          <w:gallery w:val="placeholder"/>
        </w:category>
        <w:types>
          <w:type w:val="bbPlcHdr"/>
        </w:types>
        <w:behaviors>
          <w:behavior w:val="content"/>
        </w:behaviors>
        <w:guid w:val="{E4508A87-3CB9-473F-A2E5-A7D9A093EF4C}"/>
      </w:docPartPr>
      <w:docPartBody>
        <w:p w:rsidR="00AA555A" w:rsidRDefault="003117DE">
          <w:pPr>
            <w:pStyle w:val="F0D23CF67B2F4989A1EBB7A186C78D34"/>
          </w:pPr>
          <w:r>
            <w:rPr>
              <w:rStyle w:val="Strong"/>
            </w:rPr>
            <w:t>4</w:t>
          </w:r>
        </w:p>
      </w:docPartBody>
    </w:docPart>
    <w:docPart>
      <w:docPartPr>
        <w:name w:val="6337FDC1C04247B7B8743565080E85C1"/>
        <w:category>
          <w:name w:val="General"/>
          <w:gallery w:val="placeholder"/>
        </w:category>
        <w:types>
          <w:type w:val="bbPlcHdr"/>
        </w:types>
        <w:behaviors>
          <w:behavior w:val="content"/>
        </w:behaviors>
        <w:guid w:val="{C18B8686-2412-40A5-84FB-E3D7184CC68D}"/>
      </w:docPartPr>
      <w:docPartBody>
        <w:p w:rsidR="00AA555A" w:rsidRDefault="003117DE">
          <w:pPr>
            <w:pStyle w:val="6337FDC1C04247B7B8743565080E85C1"/>
          </w:pPr>
          <w:r w:rsidRPr="009623E2">
            <w:rPr>
              <w:sz w:val="18"/>
            </w:rPr>
            <w:t>Our Products and Services</w:t>
          </w:r>
        </w:p>
      </w:docPartBody>
    </w:docPart>
    <w:docPart>
      <w:docPartPr>
        <w:name w:val="0BAE9C7104F14BB18B24546BA1037EB3"/>
        <w:category>
          <w:name w:val="General"/>
          <w:gallery w:val="placeholder"/>
        </w:category>
        <w:types>
          <w:type w:val="bbPlcHdr"/>
        </w:types>
        <w:behaviors>
          <w:behavior w:val="content"/>
        </w:behaviors>
        <w:guid w:val="{9F14DEDB-CE2A-4929-8B8B-E80E57654013}"/>
      </w:docPartPr>
      <w:docPartBody>
        <w:p w:rsidR="00AA555A" w:rsidRDefault="003117DE">
          <w:pPr>
            <w:pStyle w:val="0BAE9C7104F14BB18B24546BA1037EB3"/>
          </w:pPr>
          <w:r>
            <w:rPr>
              <w:rStyle w:val="Strong"/>
            </w:rPr>
            <w:t>5</w:t>
          </w:r>
        </w:p>
      </w:docPartBody>
    </w:docPart>
    <w:docPart>
      <w:docPartPr>
        <w:name w:val="4AB97E016CA843328A2F66FECF693991"/>
        <w:category>
          <w:name w:val="General"/>
          <w:gallery w:val="placeholder"/>
        </w:category>
        <w:types>
          <w:type w:val="bbPlcHdr"/>
        </w:types>
        <w:behaviors>
          <w:behavior w:val="content"/>
        </w:behaviors>
        <w:guid w:val="{60F9AD09-EC15-49BB-B803-C11FBA1A3D6A}"/>
      </w:docPartPr>
      <w:docPartBody>
        <w:p w:rsidR="00AA555A" w:rsidRDefault="003117DE">
          <w:pPr>
            <w:pStyle w:val="4AB97E016CA843328A2F66FECF693991"/>
          </w:pPr>
          <w:r w:rsidRPr="00605FA7">
            <w:t>Our Products &amp; Services</w:t>
          </w:r>
        </w:p>
      </w:docPartBody>
    </w:docPart>
    <w:docPart>
      <w:docPartPr>
        <w:name w:val="3625EF2117184FD293C8274C4A35DA99"/>
        <w:category>
          <w:name w:val="General"/>
          <w:gallery w:val="placeholder"/>
        </w:category>
        <w:types>
          <w:type w:val="bbPlcHdr"/>
        </w:types>
        <w:behaviors>
          <w:behavior w:val="content"/>
        </w:behaviors>
        <w:guid w:val="{262B7858-FB03-45EC-88C3-8A4254D8CA35}"/>
      </w:docPartPr>
      <w:docPartBody>
        <w:p w:rsidR="00AA555A" w:rsidRDefault="003117DE">
          <w:pPr>
            <w:pStyle w:val="3625EF2117184FD293C8274C4A35DA99"/>
          </w:pPr>
          <w:r w:rsidRPr="007669D2">
            <w:t>Product or Service 1</w:t>
          </w:r>
        </w:p>
      </w:docPartBody>
    </w:docPart>
    <w:docPart>
      <w:docPartPr>
        <w:name w:val="44EB5C748F8342E6B8582050DF323D08"/>
        <w:category>
          <w:name w:val="General"/>
          <w:gallery w:val="placeholder"/>
        </w:category>
        <w:types>
          <w:type w:val="bbPlcHdr"/>
        </w:types>
        <w:behaviors>
          <w:behavior w:val="content"/>
        </w:behaviors>
        <w:guid w:val="{BF395949-ABC8-46BF-9865-AB35DDBAE617}"/>
      </w:docPartPr>
      <w:docPartBody>
        <w:p w:rsidR="001923FB" w:rsidRPr="009623E2" w:rsidRDefault="003117DE" w:rsidP="007669D2">
          <w:r w:rsidRPr="009623E2">
            <w:t xml:space="preserve">Wondering why the page number on this page is 5? This is the inside back cover. </w:t>
          </w:r>
        </w:p>
        <w:p w:rsidR="00AA555A" w:rsidRDefault="003117DE">
          <w:pPr>
            <w:pStyle w:val="44EB5C748F8342E6B8582050DF323D08"/>
          </w:pPr>
          <w:r w:rsidRPr="009623E2">
            <w:t>This booklet is setup to make it easy to print a two-sided, eight-page booklet. The tips on this page will help you get that done.</w:t>
          </w:r>
        </w:p>
      </w:docPartBody>
    </w:docPart>
    <w:docPart>
      <w:docPartPr>
        <w:name w:val="6CBD5CC0743D4CDEB47AD6BE22DF3237"/>
        <w:category>
          <w:name w:val="General"/>
          <w:gallery w:val="placeholder"/>
        </w:category>
        <w:types>
          <w:type w:val="bbPlcHdr"/>
        </w:types>
        <w:behaviors>
          <w:behavior w:val="content"/>
        </w:behaviors>
        <w:guid w:val="{F57BB6D0-D498-45E9-9DC1-7FFFFB607480}"/>
      </w:docPartPr>
      <w:docPartBody>
        <w:p w:rsidR="00AA555A" w:rsidRDefault="003117DE">
          <w:pPr>
            <w:pStyle w:val="6CBD5CC0743D4CDEB47AD6BE22DF3237"/>
          </w:pPr>
          <w:r w:rsidRPr="007669D2">
            <w:t>Product or Service 2</w:t>
          </w:r>
        </w:p>
      </w:docPartBody>
    </w:docPart>
    <w:docPart>
      <w:docPartPr>
        <w:name w:val="E8548FA09FA143C598202DF3A7B74040"/>
        <w:category>
          <w:name w:val="General"/>
          <w:gallery w:val="placeholder"/>
        </w:category>
        <w:types>
          <w:type w:val="bbPlcHdr"/>
        </w:types>
        <w:behaviors>
          <w:behavior w:val="content"/>
        </w:behaviors>
        <w:guid w:val="{3F30B217-5B7D-4749-9D38-C8A87784EDB5}"/>
      </w:docPartPr>
      <w:docPartBody>
        <w:p w:rsidR="00AA555A" w:rsidRDefault="003117DE">
          <w:pPr>
            <w:pStyle w:val="E8548FA09FA143C598202DF3A7B74040"/>
          </w:pPr>
          <w:r w:rsidRPr="007669D2">
            <w:rPr>
              <w:sz w:val="18"/>
            </w:rPr>
            <w:t>The bottom of inside pages is setup for you to manually add page numbers, so it’s easy to adjust numbering for your printing preferences. The table of contents at left is also setup for manual editing, so you can easily update page numbers.</w:t>
          </w:r>
        </w:p>
      </w:docPartBody>
    </w:docPart>
    <w:docPart>
      <w:docPartPr>
        <w:name w:val="1EA42D5D9F5C4C7B8AAD84F139AA3B45"/>
        <w:category>
          <w:name w:val="General"/>
          <w:gallery w:val="placeholder"/>
        </w:category>
        <w:types>
          <w:type w:val="bbPlcHdr"/>
        </w:types>
        <w:behaviors>
          <w:behavior w:val="content"/>
        </w:behaviors>
        <w:guid w:val="{568C696E-CF16-441F-BDD6-FBE2F4E3B96B}"/>
      </w:docPartPr>
      <w:docPartBody>
        <w:p w:rsidR="00AA555A" w:rsidRDefault="003117DE">
          <w:pPr>
            <w:pStyle w:val="1EA42D5D9F5C4C7B8AAD84F139AA3B45"/>
          </w:pPr>
          <w:r w:rsidRPr="007669D2">
            <w:t>Product or Service 3</w:t>
          </w:r>
        </w:p>
      </w:docPartBody>
    </w:docPart>
    <w:docPart>
      <w:docPartPr>
        <w:name w:val="4AF1A0D20AB14ABB848C83D75EC51C90"/>
        <w:category>
          <w:name w:val="General"/>
          <w:gallery w:val="placeholder"/>
        </w:category>
        <w:types>
          <w:type w:val="bbPlcHdr"/>
        </w:types>
        <w:behaviors>
          <w:behavior w:val="content"/>
        </w:behaviors>
        <w:guid w:val="{A4380304-20AE-481F-88F2-A23412A299A2}"/>
      </w:docPartPr>
      <w:docPartBody>
        <w:p w:rsidR="00AA555A" w:rsidRDefault="003117DE">
          <w:pPr>
            <w:pStyle w:val="4AF1A0D20AB14ABB848C83D75EC51C90"/>
          </w:pPr>
          <w:r w:rsidRPr="007669D2">
            <w:t>To print this booklet two-sided, click File and then click Print. Under the option that defaults to Print One Sided, select a two-sided print setting. This booklet is setup to flip on the short side of the page.</w:t>
          </w:r>
        </w:p>
      </w:docPartBody>
    </w:docPart>
    <w:docPart>
      <w:docPartPr>
        <w:name w:val="95761FF3D78D41B2B6364DCBCC3599BD"/>
        <w:category>
          <w:name w:val="General"/>
          <w:gallery w:val="placeholder"/>
        </w:category>
        <w:types>
          <w:type w:val="bbPlcHdr"/>
        </w:types>
        <w:behaviors>
          <w:behavior w:val="content"/>
        </w:behaviors>
        <w:guid w:val="{30FB7613-5CDA-456D-A0ED-6030174314BA}"/>
      </w:docPartPr>
      <w:docPartBody>
        <w:p w:rsidR="00AA555A" w:rsidRDefault="003117DE">
          <w:pPr>
            <w:pStyle w:val="95761FF3D78D41B2B6364DCBCC3599BD"/>
          </w:pPr>
          <w:r w:rsidRPr="00794C6E">
            <w:t>Make It Your Own</w:t>
          </w:r>
        </w:p>
      </w:docPartBody>
    </w:docPart>
    <w:docPart>
      <w:docPartPr>
        <w:name w:val="D29C9E74507042A48CBBA9B8E0E75276"/>
        <w:category>
          <w:name w:val="General"/>
          <w:gallery w:val="placeholder"/>
        </w:category>
        <w:types>
          <w:type w:val="bbPlcHdr"/>
        </w:types>
        <w:behaviors>
          <w:behavior w:val="content"/>
        </w:behaviors>
        <w:guid w:val="{ED605EC6-D581-4628-9348-06912C8AB94B}"/>
      </w:docPartPr>
      <w:docPartBody>
        <w:p w:rsidR="001923FB" w:rsidRDefault="003117DE" w:rsidP="005200E6">
          <w:r w:rsidRPr="00794C6E">
            <w:t>If you think a document that looks this good has to be difficult to format, think again!</w:t>
          </w:r>
        </w:p>
        <w:p w:rsidR="00AA555A" w:rsidRDefault="003117DE">
          <w:pPr>
            <w:pStyle w:val="D29C9E74507042A48CBBA9B8E0E75276"/>
          </w:pPr>
          <w:r w:rsidRPr="00794C6E">
            <w:t>We've created styles that let you match the formatting in this brochure with just a click. On the Home tab of the ribbon, check out the Styles gallery.</w:t>
          </w:r>
        </w:p>
      </w:docPartBody>
    </w:docPart>
    <w:docPart>
      <w:docPartPr>
        <w:name w:val="2FB612E0BDE74C83B0F070C583B3A3F9"/>
        <w:category>
          <w:name w:val="General"/>
          <w:gallery w:val="placeholder"/>
        </w:category>
        <w:types>
          <w:type w:val="bbPlcHdr"/>
        </w:types>
        <w:behaviors>
          <w:behavior w:val="content"/>
        </w:behaviors>
        <w:guid w:val="{55059D70-231D-45BB-8D50-91907A740779}"/>
      </w:docPartPr>
      <w:docPartBody>
        <w:p w:rsidR="00AA555A" w:rsidRDefault="003117DE">
          <w:pPr>
            <w:pStyle w:val="2FB612E0BDE74C83B0F070C583B3A3F9"/>
          </w:pPr>
          <w:r w:rsidRPr="00794C6E">
            <w:t>This is the Quote style. It’s great for calling out a few very important points.</w:t>
          </w:r>
        </w:p>
      </w:docPartBody>
    </w:docPart>
    <w:docPart>
      <w:docPartPr>
        <w:name w:val="999524374F854825831BCE6C69D9F243"/>
        <w:category>
          <w:name w:val="General"/>
          <w:gallery w:val="placeholder"/>
        </w:category>
        <w:types>
          <w:type w:val="bbPlcHdr"/>
        </w:types>
        <w:behaviors>
          <w:behavior w:val="content"/>
        </w:behaviors>
        <w:guid w:val="{F4B8DBEC-A35B-4BEF-A688-41EA352C4FC0}"/>
      </w:docPartPr>
      <w:docPartBody>
        <w:p w:rsidR="00AA555A" w:rsidRDefault="003117DE">
          <w:pPr>
            <w:pStyle w:val="999524374F854825831BCE6C69D9F243"/>
          </w:pPr>
          <w:r w:rsidRPr="00794C6E">
            <w:t>Customize in Almost No Time</w:t>
          </w:r>
        </w:p>
      </w:docPartBody>
    </w:docPart>
    <w:docPart>
      <w:docPartPr>
        <w:name w:val="81707C8742FC4D49B53D3B7E056BC121"/>
        <w:category>
          <w:name w:val="General"/>
          <w:gallery w:val="placeholder"/>
        </w:category>
        <w:types>
          <w:type w:val="bbPlcHdr"/>
        </w:types>
        <w:behaviors>
          <w:behavior w:val="content"/>
        </w:behaviors>
        <w:guid w:val="{4168586D-2290-4FDF-9FA5-B20778EBF267}"/>
      </w:docPartPr>
      <w:docPartBody>
        <w:p w:rsidR="001923FB" w:rsidRDefault="003117DE" w:rsidP="005200E6">
          <w:r w:rsidRPr="00794C6E">
            <w:t>To try out other looks for this brochure, on the Design tab of the ribbon, check out the Themes, Colors, and Fonts galleries.</w:t>
          </w:r>
          <w:r>
            <w:t xml:space="preserve"> </w:t>
          </w:r>
        </w:p>
        <w:p w:rsidR="00AA555A" w:rsidRDefault="003117DE">
          <w:pPr>
            <w:pStyle w:val="81707C8742FC4D49B53D3B7E056BC121"/>
          </w:pPr>
          <w:r w:rsidRPr="00794C6E">
            <w:t>Have your own company fonts or colors? No problem! Those galleries give you the option to add your own.</w:t>
          </w:r>
        </w:p>
      </w:docPartBody>
    </w:docPart>
    <w:docPart>
      <w:docPartPr>
        <w:name w:val="400E85C156FB4380A8DEEAC635BE05B7"/>
        <w:category>
          <w:name w:val="General"/>
          <w:gallery w:val="placeholder"/>
        </w:category>
        <w:types>
          <w:type w:val="bbPlcHdr"/>
        </w:types>
        <w:behaviors>
          <w:behavior w:val="content"/>
        </w:behaviors>
        <w:guid w:val="{14C4EFFF-0204-4474-B01D-F5A6D6F2E5AF}"/>
      </w:docPartPr>
      <w:docPartBody>
        <w:p w:rsidR="00AA555A" w:rsidRDefault="003117DE">
          <w:pPr>
            <w:pStyle w:val="400E85C156FB4380A8DEEAC635BE05B7"/>
          </w:pPr>
          <w:r w:rsidRPr="00794C6E">
            <w:t>Overview of Programs</w:t>
          </w:r>
        </w:p>
      </w:docPartBody>
    </w:docPart>
    <w:docPart>
      <w:docPartPr>
        <w:name w:val="027EB5D8E97D48D7B929C8A911E66CAA"/>
        <w:category>
          <w:name w:val="General"/>
          <w:gallery w:val="placeholder"/>
        </w:category>
        <w:types>
          <w:type w:val="bbPlcHdr"/>
        </w:types>
        <w:behaviors>
          <w:behavior w:val="content"/>
        </w:behaviors>
        <w:guid w:val="{B67AB8D2-DB99-4BFD-972C-495BEEF376A7}"/>
      </w:docPartPr>
      <w:docPartBody>
        <w:p w:rsidR="00AA555A" w:rsidRDefault="003117DE">
          <w:pPr>
            <w:pStyle w:val="027EB5D8E97D48D7B929C8A911E66CAA"/>
          </w:pPr>
          <w:r w:rsidRPr="00794C6E">
            <w:t>Program 1</w:t>
          </w:r>
        </w:p>
      </w:docPartBody>
    </w:docPart>
    <w:docPart>
      <w:docPartPr>
        <w:name w:val="C4FF6EA45A914E0A9A3C5135FC7A298F"/>
        <w:category>
          <w:name w:val="General"/>
          <w:gallery w:val="placeholder"/>
        </w:category>
        <w:types>
          <w:type w:val="bbPlcHdr"/>
        </w:types>
        <w:behaviors>
          <w:behavior w:val="content"/>
        </w:behaviors>
        <w:guid w:val="{AD4F989B-1F30-43C7-9B97-3194DEDC254E}"/>
      </w:docPartPr>
      <w:docPartBody>
        <w:p w:rsidR="001923FB" w:rsidRDefault="003117DE" w:rsidP="005200E6">
          <w:r w:rsidRPr="009623E2">
            <w:t xml:space="preserve">To replace any placeholder text, such as this, just click it and type. </w:t>
          </w:r>
        </w:p>
        <w:p w:rsidR="00AA555A" w:rsidRDefault="003117DE">
          <w:pPr>
            <w:pStyle w:val="C4FF6EA45A914E0A9A3C5135FC7A298F"/>
          </w:pPr>
          <w:r w:rsidRPr="009623E2">
            <w:t>Some pages in this template don’t use placeholders, so that you can easily customize the formatting and layout as needed.</w:t>
          </w:r>
        </w:p>
      </w:docPartBody>
    </w:docPart>
    <w:docPart>
      <w:docPartPr>
        <w:name w:val="276C842B6D894258B2D32C278E0B4B5C"/>
        <w:category>
          <w:name w:val="General"/>
          <w:gallery w:val="placeholder"/>
        </w:category>
        <w:types>
          <w:type w:val="bbPlcHdr"/>
        </w:types>
        <w:behaviors>
          <w:behavior w:val="content"/>
        </w:behaviors>
        <w:guid w:val="{718C91A6-0CF2-4B18-BF76-19D8E0A83F93}"/>
      </w:docPartPr>
      <w:docPartBody>
        <w:p w:rsidR="00AA555A" w:rsidRDefault="003117DE">
          <w:pPr>
            <w:pStyle w:val="276C842B6D894258B2D32C278E0B4B5C"/>
          </w:pPr>
          <w:r w:rsidRPr="00794C6E">
            <w:t>Program 2</w:t>
          </w:r>
        </w:p>
      </w:docPartBody>
    </w:docPart>
    <w:docPart>
      <w:docPartPr>
        <w:name w:val="0D255F9DF78143C5910E87591491A6FF"/>
        <w:category>
          <w:name w:val="General"/>
          <w:gallery w:val="placeholder"/>
        </w:category>
        <w:types>
          <w:type w:val="bbPlcHdr"/>
        </w:types>
        <w:behaviors>
          <w:behavior w:val="content"/>
        </w:behaviors>
        <w:guid w:val="{2CEDCE95-C9B4-4CF4-804F-C14DE9227102}"/>
      </w:docPartPr>
      <w:docPartBody>
        <w:p w:rsidR="001923FB" w:rsidRDefault="003117DE" w:rsidP="005200E6">
          <w:r>
            <w:t xml:space="preserve">To replace any placeholder text, such as this, just click it and type. </w:t>
          </w:r>
        </w:p>
        <w:p w:rsidR="00AA555A" w:rsidRDefault="003117DE">
          <w:pPr>
            <w:pStyle w:val="0D255F9DF78143C5910E87591491A6FF"/>
          </w:pPr>
          <w:r>
            <w:t>Some pages in this template don’t use placeholders, so that you can easily customize the formatting and layout as needed.</w:t>
          </w:r>
        </w:p>
      </w:docPartBody>
    </w:docPart>
    <w:docPart>
      <w:docPartPr>
        <w:name w:val="5045CE32C5184988B065E85C04D20261"/>
        <w:category>
          <w:name w:val="General"/>
          <w:gallery w:val="placeholder"/>
        </w:category>
        <w:types>
          <w:type w:val="bbPlcHdr"/>
        </w:types>
        <w:behaviors>
          <w:behavior w:val="content"/>
        </w:behaviors>
        <w:guid w:val="{CA117F02-B863-4D26-A529-9CD105CE5BFA}"/>
      </w:docPartPr>
      <w:docPartBody>
        <w:p w:rsidR="00AA555A" w:rsidRDefault="003117DE">
          <w:pPr>
            <w:pStyle w:val="5045CE32C5184988B065E85C04D20261"/>
          </w:pPr>
          <w:r w:rsidRPr="00794C6E">
            <w:t>Program 3</w:t>
          </w:r>
        </w:p>
      </w:docPartBody>
    </w:docPart>
    <w:docPart>
      <w:docPartPr>
        <w:name w:val="B9F95D62CEA2402C886BB1B0270A631F"/>
        <w:category>
          <w:name w:val="General"/>
          <w:gallery w:val="placeholder"/>
        </w:category>
        <w:types>
          <w:type w:val="bbPlcHdr"/>
        </w:types>
        <w:behaviors>
          <w:behavior w:val="content"/>
        </w:behaviors>
        <w:guid w:val="{9C94D2F7-A855-4B8F-971D-8E85F5C85E8D}"/>
      </w:docPartPr>
      <w:docPartBody>
        <w:p w:rsidR="001923FB" w:rsidRDefault="003117DE" w:rsidP="005200E6">
          <w:r>
            <w:t xml:space="preserve">To replace any placeholder text, such as this, just click it and type. </w:t>
          </w:r>
        </w:p>
        <w:p w:rsidR="00AA555A" w:rsidRDefault="003117DE">
          <w:pPr>
            <w:pStyle w:val="B9F95D62CEA2402C886BB1B0270A631F"/>
          </w:pPr>
          <w:r>
            <w:t>Some pages in this template don’t use placeholders, so that you can easily customize the formatting and layout as needed.</w:t>
          </w:r>
        </w:p>
      </w:docPartBody>
    </w:docPart>
    <w:docPart>
      <w:docPartPr>
        <w:name w:val="BD68E66F14134F04B9B6F76F52293A70"/>
        <w:category>
          <w:name w:val="General"/>
          <w:gallery w:val="placeholder"/>
        </w:category>
        <w:types>
          <w:type w:val="bbPlcHdr"/>
        </w:types>
        <w:behaviors>
          <w:behavior w:val="content"/>
        </w:behaviors>
        <w:guid w:val="{FE300866-B577-4300-87B5-0316D5FB7F15}"/>
      </w:docPartPr>
      <w:docPartBody>
        <w:p w:rsidR="00AA555A" w:rsidRDefault="003117DE">
          <w:pPr>
            <w:pStyle w:val="BD68E66F14134F04B9B6F76F52293A70"/>
          </w:pPr>
          <w:r w:rsidRPr="005200E6">
            <w:t>Getting Started</w:t>
          </w:r>
        </w:p>
      </w:docPartBody>
    </w:docPart>
    <w:docPart>
      <w:docPartPr>
        <w:name w:val="2012DD1742A44360B47C8649515C68E1"/>
        <w:category>
          <w:name w:val="General"/>
          <w:gallery w:val="placeholder"/>
        </w:category>
        <w:types>
          <w:type w:val="bbPlcHdr"/>
        </w:types>
        <w:behaviors>
          <w:behavior w:val="content"/>
        </w:behaviors>
        <w:guid w:val="{38AFE3BB-6F7D-4C54-B115-8AC9F0E141A5}"/>
      </w:docPartPr>
      <w:docPartBody>
        <w:p w:rsidR="00AA555A" w:rsidRDefault="003117DE">
          <w:pPr>
            <w:pStyle w:val="2012DD1742A44360B47C8649515C68E1"/>
          </w:pPr>
          <w:r w:rsidRPr="005200E6">
            <w:t>What to Include?</w:t>
          </w:r>
        </w:p>
      </w:docPartBody>
    </w:docPart>
    <w:docPart>
      <w:docPartPr>
        <w:name w:val="08DF0AA63EA448A993D2DD9B1568956E"/>
        <w:category>
          <w:name w:val="General"/>
          <w:gallery w:val="placeholder"/>
        </w:category>
        <w:types>
          <w:type w:val="bbPlcHdr"/>
        </w:types>
        <w:behaviors>
          <w:behavior w:val="content"/>
        </w:behaviors>
        <w:guid w:val="{DDFD8F86-E147-486D-8681-5C73D34E19E9}"/>
      </w:docPartPr>
      <w:docPartBody>
        <w:p w:rsidR="00AA555A" w:rsidRDefault="003117DE">
          <w:pPr>
            <w:pStyle w:val="08DF0AA63EA448A993D2DD9B1568956E"/>
          </w:pPr>
          <w:r w:rsidRPr="005200E6">
            <w:t>We know you could go on for hours about how great your business is. (And we don’t blame you—you’re amazing!) But since you need to keep it short and sweet, here are a few suggestions …</w:t>
          </w:r>
        </w:p>
      </w:docPartBody>
    </w:docPart>
    <w:docPart>
      <w:docPartPr>
        <w:name w:val="F2304DAFA0DB4C18ABC1B408B9B3FABA"/>
        <w:category>
          <w:name w:val="General"/>
          <w:gallery w:val="placeholder"/>
        </w:category>
        <w:types>
          <w:type w:val="bbPlcHdr"/>
        </w:types>
        <w:behaviors>
          <w:behavior w:val="content"/>
        </w:behaviors>
        <w:guid w:val="{78ACE491-E259-4867-A802-A03241384187}"/>
      </w:docPartPr>
      <w:docPartBody>
        <w:p w:rsidR="00AA555A" w:rsidRDefault="003117DE">
          <w:pPr>
            <w:pStyle w:val="F2304DAFA0DB4C18ABC1B408B9B3FABA"/>
          </w:pPr>
          <w:r w:rsidRPr="005200E6">
            <w:t>“Your company is the greatest. I can’t imagine anyone living without you.” —Very smart customer</w:t>
          </w:r>
        </w:p>
      </w:docPartBody>
    </w:docPart>
    <w:docPart>
      <w:docPartPr>
        <w:name w:val="5241483DE123441D8686980949BC9F6A"/>
        <w:category>
          <w:name w:val="General"/>
          <w:gallery w:val="placeholder"/>
        </w:category>
        <w:types>
          <w:type w:val="bbPlcHdr"/>
        </w:types>
        <w:behaviors>
          <w:behavior w:val="content"/>
        </w:behaviors>
        <w:guid w:val="{8C16A382-067F-48E0-AE30-3B4CB9DAB05D}"/>
      </w:docPartPr>
      <w:docPartBody>
        <w:p w:rsidR="00AA555A" w:rsidRDefault="003117DE">
          <w:pPr>
            <w:pStyle w:val="5241483DE123441D8686980949BC9F6A"/>
          </w:pPr>
          <w:r w:rsidRPr="005200E6">
            <w:t>Focus on What You Do Best</w:t>
          </w:r>
        </w:p>
      </w:docPartBody>
    </w:docPart>
    <w:docPart>
      <w:docPartPr>
        <w:name w:val="8833A7EE2C0F4516B633BCD9608A8BED"/>
        <w:category>
          <w:name w:val="General"/>
          <w:gallery w:val="placeholder"/>
        </w:category>
        <w:types>
          <w:type w:val="bbPlcHdr"/>
        </w:types>
        <w:behaviors>
          <w:behavior w:val="content"/>
        </w:behaviors>
        <w:guid w:val="{B3D8F28A-5F58-4E69-8FFC-F3A530D71359}"/>
      </w:docPartPr>
      <w:docPartBody>
        <w:p w:rsidR="001923FB" w:rsidRPr="005200E6" w:rsidRDefault="003117DE" w:rsidP="005200E6">
          <w:r w:rsidRPr="005200E6">
            <w:t xml:space="preserve">If you’re using this booklet for a company brochure, these middle pages are a good place for a summary of competitive benefits or some of those glowing testimonials, like the one above. </w:t>
          </w:r>
        </w:p>
        <w:p w:rsidR="00AA555A" w:rsidRDefault="003117DE">
          <w:pPr>
            <w:pStyle w:val="8833A7EE2C0F4516B633BCD9608A8BED"/>
          </w:pPr>
          <w:r w:rsidRPr="005200E6">
            <w:t>You might also want to mention a few of your most impressive clients here:</w:t>
          </w:r>
        </w:p>
      </w:docPartBody>
    </w:docPart>
    <w:docPart>
      <w:docPartPr>
        <w:name w:val="681132934FFD415891E73326F0E05B48"/>
        <w:category>
          <w:name w:val="General"/>
          <w:gallery w:val="placeholder"/>
        </w:category>
        <w:types>
          <w:type w:val="bbPlcHdr"/>
        </w:types>
        <w:behaviors>
          <w:behavior w:val="content"/>
        </w:behaviors>
        <w:guid w:val="{BAC37502-ABB1-4B3C-AB4A-6CA3C186A4E3}"/>
      </w:docPartPr>
      <w:docPartBody>
        <w:p w:rsidR="001923FB" w:rsidRPr="005200E6" w:rsidRDefault="003117DE" w:rsidP="00432756">
          <w:pPr>
            <w:pStyle w:val="ListBullet"/>
          </w:pPr>
          <w:r w:rsidRPr="005200E6">
            <w:t>Big, important company</w:t>
          </w:r>
        </w:p>
        <w:p w:rsidR="001923FB" w:rsidRPr="005200E6" w:rsidRDefault="003117DE" w:rsidP="00432756">
          <w:pPr>
            <w:pStyle w:val="ListBullet"/>
          </w:pPr>
          <w:r w:rsidRPr="005200E6">
            <w:t>Really well-known company</w:t>
          </w:r>
        </w:p>
        <w:p w:rsidR="00AA555A" w:rsidRDefault="003117DE">
          <w:pPr>
            <w:pStyle w:val="681132934FFD415891E73326F0E05B48"/>
          </w:pPr>
          <w:r w:rsidRPr="005200E6">
            <w:t>Very impressive company</w:t>
          </w:r>
        </w:p>
      </w:docPartBody>
    </w:docPart>
    <w:docPart>
      <w:docPartPr>
        <w:name w:val="5040307A5287444F8C334CF0DC5C3E9B"/>
        <w:category>
          <w:name w:val="General"/>
          <w:gallery w:val="placeholder"/>
        </w:category>
        <w:types>
          <w:type w:val="bbPlcHdr"/>
        </w:types>
        <w:behaviors>
          <w:behavior w:val="content"/>
        </w:behaviors>
        <w:guid w:val="{330C418C-4D7E-4575-B011-EC6CE66D8CC0}"/>
      </w:docPartPr>
      <w:docPartBody>
        <w:p w:rsidR="00AA555A" w:rsidRDefault="003117DE">
          <w:pPr>
            <w:pStyle w:val="5040307A5287444F8C334CF0DC5C3E9B"/>
          </w:pPr>
          <w:r w:rsidRPr="005200E6">
            <w:t>Additionally, you could include a bulleted list of products, services, or major benefits of working with your company. Or just summarize your finer points in a few concise paragraphs.</w:t>
          </w:r>
        </w:p>
      </w:docPartBody>
    </w:docPart>
    <w:docPart>
      <w:docPartPr>
        <w:name w:val="BFFC6A30A8E94E1890005275F5484775"/>
        <w:category>
          <w:name w:val="General"/>
          <w:gallery w:val="placeholder"/>
        </w:category>
        <w:types>
          <w:type w:val="bbPlcHdr"/>
        </w:types>
        <w:behaviors>
          <w:behavior w:val="content"/>
        </w:behaviors>
        <w:guid w:val="{5CE8586F-8C72-4B18-A2E7-8645ABDDB9CD}"/>
      </w:docPartPr>
      <w:docPartBody>
        <w:p w:rsidR="00AA555A" w:rsidRDefault="003117DE">
          <w:pPr>
            <w:pStyle w:val="BFFC6A30A8E94E1890005275F5484775"/>
          </w:pPr>
          <w:r w:rsidRPr="005200E6">
            <w:t>This is a great spot for a mission statement</w:t>
          </w:r>
        </w:p>
      </w:docPartBody>
    </w:docPart>
    <w:docPart>
      <w:docPartPr>
        <w:name w:val="8D636B97FE2F471A95C4DA7F51DAC783"/>
        <w:category>
          <w:name w:val="General"/>
          <w:gallery w:val="placeholder"/>
        </w:category>
        <w:types>
          <w:type w:val="bbPlcHdr"/>
        </w:types>
        <w:behaviors>
          <w:behavior w:val="content"/>
        </w:behaviors>
        <w:guid w:val="{9F0E0988-6019-407A-8707-5D608263DD5A}"/>
      </w:docPartPr>
      <w:docPartBody>
        <w:p w:rsidR="001923FB" w:rsidRDefault="003117DE" w:rsidP="005200E6">
          <w:r w:rsidRPr="005200E6">
            <w:t>If your business doesn’t lend itself to photos as easily as the beautiful culinary examples shown in this template, have no fear. You can just select and delete a page of photos and replace it with text using the styles provided.</w:t>
          </w:r>
        </w:p>
        <w:p w:rsidR="00AA555A" w:rsidRDefault="003117DE">
          <w:pPr>
            <w:pStyle w:val="8D636B97FE2F471A95C4DA7F51DAC783"/>
          </w:pPr>
          <w:r w:rsidRPr="005200E6">
            <w:t>A picture is worth 10,000 words, but only if it’s the right one. In marketing materials, remember that any image you use—good or bad—makes a statement about your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E780AF8"/>
    <w:lvl w:ilvl="0">
      <w:start w:val="1"/>
      <w:numFmt w:val="bullet"/>
      <w:pStyle w:val="ListBullet"/>
      <w:lvlText w:val=""/>
      <w:lvlJc w:val="left"/>
      <w:pPr>
        <w:tabs>
          <w:tab w:val="num" w:pos="432"/>
        </w:tabs>
        <w:ind w:left="432" w:hanging="288"/>
      </w:pPr>
      <w:rPr>
        <w:rFonts w:ascii="Symbol" w:hAnsi="Symbol" w:hint="default"/>
        <w:color w:val="ED7D31"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DE"/>
    <w:rsid w:val="003117DE"/>
    <w:rsid w:val="00AA555A"/>
    <w:rsid w:val="00B4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2D03467BC44DCC9C084498B3503FC6">
    <w:name w:val="752D03467BC44DCC9C084498B3503FC6"/>
  </w:style>
  <w:style w:type="paragraph" w:customStyle="1" w:styleId="BC12DCC2D17F47D28BBD104705CEA122">
    <w:name w:val="BC12DCC2D17F47D28BBD104705CEA122"/>
  </w:style>
  <w:style w:type="paragraph" w:styleId="ListBullet">
    <w:name w:val="List Bullet"/>
    <w:basedOn w:val="Normal"/>
    <w:uiPriority w:val="2"/>
    <w:qFormat/>
    <w:pPr>
      <w:numPr>
        <w:numId w:val="1"/>
      </w:numPr>
      <w:spacing w:line="240" w:lineRule="auto"/>
    </w:pPr>
    <w:rPr>
      <w:color w:val="000000" w:themeColor="text1"/>
      <w:sz w:val="20"/>
      <w:szCs w:val="20"/>
      <w:lang w:eastAsia="ja-JP"/>
    </w:rPr>
  </w:style>
  <w:style w:type="paragraph" w:customStyle="1" w:styleId="57BB14EEB8D249FCBB9B01A06C217EEA">
    <w:name w:val="57BB14EEB8D249FCBB9B01A06C217EEA"/>
  </w:style>
  <w:style w:type="paragraph" w:styleId="Title">
    <w:name w:val="Title"/>
    <w:basedOn w:val="Normal"/>
    <w:link w:val="TitleChar"/>
    <w:uiPriority w:val="2"/>
    <w:qFormat/>
    <w:pPr>
      <w:spacing w:after="0" w:line="240" w:lineRule="auto"/>
      <w:contextualSpacing/>
      <w:jc w:val="center"/>
    </w:pPr>
    <w:rPr>
      <w:rFonts w:asciiTheme="majorHAnsi" w:eastAsiaTheme="majorEastAsia" w:hAnsiTheme="majorHAnsi" w:cstheme="majorBidi"/>
      <w:b/>
      <w:color w:val="FFFFFF" w:themeColor="background1"/>
      <w:kern w:val="28"/>
      <w:sz w:val="48"/>
      <w:szCs w:val="88"/>
      <w:lang w:eastAsia="ja-JP"/>
    </w:rPr>
  </w:style>
  <w:style w:type="character" w:customStyle="1" w:styleId="TitleChar">
    <w:name w:val="Title Char"/>
    <w:basedOn w:val="DefaultParagraphFont"/>
    <w:link w:val="Title"/>
    <w:uiPriority w:val="2"/>
    <w:rPr>
      <w:rFonts w:asciiTheme="majorHAnsi" w:eastAsiaTheme="majorEastAsia" w:hAnsiTheme="majorHAnsi" w:cstheme="majorBidi"/>
      <w:b/>
      <w:color w:val="FFFFFF" w:themeColor="background1"/>
      <w:kern w:val="28"/>
      <w:sz w:val="48"/>
      <w:szCs w:val="88"/>
      <w:lang w:eastAsia="ja-JP"/>
    </w:rPr>
  </w:style>
  <w:style w:type="paragraph" w:customStyle="1" w:styleId="E983D4EFAF344D22AF71DBE65C4588AE">
    <w:name w:val="E983D4EFAF344D22AF71DBE65C4588AE"/>
  </w:style>
  <w:style w:type="paragraph" w:customStyle="1" w:styleId="6DE8AEEB7BDB4999885E3D1B5E264C51">
    <w:name w:val="6DE8AEEB7BDB4999885E3D1B5E264C51"/>
  </w:style>
  <w:style w:type="paragraph" w:customStyle="1" w:styleId="E9D5D31F9F2045338F9B161A31A2D530">
    <w:name w:val="E9D5D31F9F2045338F9B161A31A2D530"/>
  </w:style>
  <w:style w:type="paragraph" w:customStyle="1" w:styleId="D1738220624F48DDB801E40467FB33DF">
    <w:name w:val="D1738220624F48DDB801E40467FB33DF"/>
  </w:style>
  <w:style w:type="paragraph" w:customStyle="1" w:styleId="D5B33630FEFF408C83DB3FA33F401D9C">
    <w:name w:val="D5B33630FEFF408C83DB3FA33F401D9C"/>
  </w:style>
  <w:style w:type="paragraph" w:customStyle="1" w:styleId="32A1D28AB4324CB2A2E2542C972D3C76">
    <w:name w:val="32A1D28AB4324CB2A2E2542C972D3C76"/>
  </w:style>
  <w:style w:type="paragraph" w:customStyle="1" w:styleId="6C9EAF7B2A8F4FDFA9C09B86188F7663">
    <w:name w:val="6C9EAF7B2A8F4FDFA9C09B86188F7663"/>
  </w:style>
  <w:style w:type="paragraph" w:customStyle="1" w:styleId="B7B5C62829D049C9A45DF199CB459E39">
    <w:name w:val="B7B5C62829D049C9A45DF199CB459E39"/>
  </w:style>
  <w:style w:type="paragraph" w:customStyle="1" w:styleId="B9AFFDE7DFAA43B9B94BF65617681FEB">
    <w:name w:val="B9AFFDE7DFAA43B9B94BF65617681FEB"/>
  </w:style>
  <w:style w:type="paragraph" w:customStyle="1" w:styleId="749EF665F1B84C1093D1CD3B75E98753">
    <w:name w:val="749EF665F1B84C1093D1CD3B75E98753"/>
  </w:style>
  <w:style w:type="paragraph" w:customStyle="1" w:styleId="4F3FCAA3AF83451FB988421239DB50BA">
    <w:name w:val="4F3FCAA3AF83451FB988421239DB50BA"/>
  </w:style>
  <w:style w:type="paragraph" w:customStyle="1" w:styleId="53037335987441A0ABCE3CE5704019A7">
    <w:name w:val="53037335987441A0ABCE3CE5704019A7"/>
  </w:style>
  <w:style w:type="paragraph" w:customStyle="1" w:styleId="DD5BAB104F3447A1A718760B8835B459">
    <w:name w:val="DD5BAB104F3447A1A718760B8835B459"/>
  </w:style>
  <w:style w:type="paragraph" w:customStyle="1" w:styleId="29BE7C93B44F4CCFB2F5AB7A604863EE">
    <w:name w:val="29BE7C93B44F4CCFB2F5AB7A604863EE"/>
  </w:style>
  <w:style w:type="paragraph" w:customStyle="1" w:styleId="0E9FFC7F0D0E4C7189BA227E1E23EC1B">
    <w:name w:val="0E9FFC7F0D0E4C7189BA227E1E23EC1B"/>
  </w:style>
  <w:style w:type="paragraph" w:customStyle="1" w:styleId="4F01382AB7CF40EC85C0B719E5DA86CB">
    <w:name w:val="4F01382AB7CF40EC85C0B719E5DA86CB"/>
  </w:style>
  <w:style w:type="paragraph" w:customStyle="1" w:styleId="47C3FCCAAECF4470B0168B90BB5DB430">
    <w:name w:val="47C3FCCAAECF4470B0168B90BB5DB430"/>
  </w:style>
  <w:style w:type="character" w:styleId="Strong">
    <w:name w:val="Strong"/>
    <w:basedOn w:val="DefaultParagraphFont"/>
    <w:uiPriority w:val="22"/>
    <w:qFormat/>
    <w:rPr>
      <w:b/>
      <w:bCs/>
    </w:rPr>
  </w:style>
  <w:style w:type="paragraph" w:customStyle="1" w:styleId="E1813B99B2BD47A89C8E4C35C733C191">
    <w:name w:val="E1813B99B2BD47A89C8E4C35C733C191"/>
  </w:style>
  <w:style w:type="paragraph" w:customStyle="1" w:styleId="12839BCC45984A5B812A82CFFF850BF5">
    <w:name w:val="12839BCC45984A5B812A82CFFF850BF5"/>
  </w:style>
  <w:style w:type="paragraph" w:customStyle="1" w:styleId="17C1837596074BD48127D0BDC9FD0203">
    <w:name w:val="17C1837596074BD48127D0BDC9FD0203"/>
  </w:style>
  <w:style w:type="paragraph" w:customStyle="1" w:styleId="5DFF85C22C2C4489958B6F6FE6821F26">
    <w:name w:val="5DFF85C22C2C4489958B6F6FE6821F26"/>
  </w:style>
  <w:style w:type="paragraph" w:customStyle="1" w:styleId="F2A0C71068EB439A8C369C24EB50B704">
    <w:name w:val="F2A0C71068EB439A8C369C24EB50B704"/>
  </w:style>
  <w:style w:type="paragraph" w:customStyle="1" w:styleId="D29DBC3156E5454396EC620A82B56A8C">
    <w:name w:val="D29DBC3156E5454396EC620A82B56A8C"/>
  </w:style>
  <w:style w:type="paragraph" w:customStyle="1" w:styleId="FC0F755343BB44DEBD132C6A4CB73A59">
    <w:name w:val="FC0F755343BB44DEBD132C6A4CB73A59"/>
  </w:style>
  <w:style w:type="paragraph" w:customStyle="1" w:styleId="5751F31EB9CC403BBA3317AA976110E9">
    <w:name w:val="5751F31EB9CC403BBA3317AA976110E9"/>
  </w:style>
  <w:style w:type="paragraph" w:customStyle="1" w:styleId="7CA650FDF50E44CC9D437DECF9A89CEE">
    <w:name w:val="7CA650FDF50E44CC9D437DECF9A89CEE"/>
  </w:style>
  <w:style w:type="paragraph" w:customStyle="1" w:styleId="06948BFD766242B3892F7280B7414334">
    <w:name w:val="06948BFD766242B3892F7280B7414334"/>
  </w:style>
  <w:style w:type="paragraph" w:customStyle="1" w:styleId="F52C5E51C80443188D7192D6F20451B3">
    <w:name w:val="F52C5E51C80443188D7192D6F20451B3"/>
  </w:style>
  <w:style w:type="paragraph" w:customStyle="1" w:styleId="516231FC84C3420EAD37D12346249251">
    <w:name w:val="516231FC84C3420EAD37D12346249251"/>
  </w:style>
  <w:style w:type="paragraph" w:customStyle="1" w:styleId="F0D23CF67B2F4989A1EBB7A186C78D34">
    <w:name w:val="F0D23CF67B2F4989A1EBB7A186C78D34"/>
  </w:style>
  <w:style w:type="paragraph" w:customStyle="1" w:styleId="6337FDC1C04247B7B8743565080E85C1">
    <w:name w:val="6337FDC1C04247B7B8743565080E85C1"/>
  </w:style>
  <w:style w:type="paragraph" w:customStyle="1" w:styleId="0BAE9C7104F14BB18B24546BA1037EB3">
    <w:name w:val="0BAE9C7104F14BB18B24546BA1037EB3"/>
  </w:style>
  <w:style w:type="paragraph" w:customStyle="1" w:styleId="4AB97E016CA843328A2F66FECF693991">
    <w:name w:val="4AB97E016CA843328A2F66FECF693991"/>
  </w:style>
  <w:style w:type="paragraph" w:customStyle="1" w:styleId="3625EF2117184FD293C8274C4A35DA99">
    <w:name w:val="3625EF2117184FD293C8274C4A35DA99"/>
  </w:style>
  <w:style w:type="paragraph" w:customStyle="1" w:styleId="44EB5C748F8342E6B8582050DF323D08">
    <w:name w:val="44EB5C748F8342E6B8582050DF323D08"/>
  </w:style>
  <w:style w:type="paragraph" w:customStyle="1" w:styleId="6CBD5CC0743D4CDEB47AD6BE22DF3237">
    <w:name w:val="6CBD5CC0743D4CDEB47AD6BE22DF3237"/>
  </w:style>
  <w:style w:type="paragraph" w:customStyle="1" w:styleId="E8548FA09FA143C598202DF3A7B74040">
    <w:name w:val="E8548FA09FA143C598202DF3A7B74040"/>
  </w:style>
  <w:style w:type="paragraph" w:customStyle="1" w:styleId="1EA42D5D9F5C4C7B8AAD84F139AA3B45">
    <w:name w:val="1EA42D5D9F5C4C7B8AAD84F139AA3B45"/>
  </w:style>
  <w:style w:type="paragraph" w:customStyle="1" w:styleId="4AF1A0D20AB14ABB848C83D75EC51C90">
    <w:name w:val="4AF1A0D20AB14ABB848C83D75EC51C90"/>
  </w:style>
  <w:style w:type="paragraph" w:customStyle="1" w:styleId="95761FF3D78D41B2B6364DCBCC3599BD">
    <w:name w:val="95761FF3D78D41B2B6364DCBCC3599BD"/>
  </w:style>
  <w:style w:type="paragraph" w:customStyle="1" w:styleId="D29C9E74507042A48CBBA9B8E0E75276">
    <w:name w:val="D29C9E74507042A48CBBA9B8E0E75276"/>
  </w:style>
  <w:style w:type="paragraph" w:customStyle="1" w:styleId="2FB612E0BDE74C83B0F070C583B3A3F9">
    <w:name w:val="2FB612E0BDE74C83B0F070C583B3A3F9"/>
  </w:style>
  <w:style w:type="paragraph" w:customStyle="1" w:styleId="999524374F854825831BCE6C69D9F243">
    <w:name w:val="999524374F854825831BCE6C69D9F243"/>
  </w:style>
  <w:style w:type="paragraph" w:customStyle="1" w:styleId="81707C8742FC4D49B53D3B7E056BC121">
    <w:name w:val="81707C8742FC4D49B53D3B7E056BC121"/>
  </w:style>
  <w:style w:type="paragraph" w:customStyle="1" w:styleId="400E85C156FB4380A8DEEAC635BE05B7">
    <w:name w:val="400E85C156FB4380A8DEEAC635BE05B7"/>
  </w:style>
  <w:style w:type="paragraph" w:customStyle="1" w:styleId="027EB5D8E97D48D7B929C8A911E66CAA">
    <w:name w:val="027EB5D8E97D48D7B929C8A911E66CAA"/>
  </w:style>
  <w:style w:type="paragraph" w:customStyle="1" w:styleId="C4FF6EA45A914E0A9A3C5135FC7A298F">
    <w:name w:val="C4FF6EA45A914E0A9A3C5135FC7A298F"/>
  </w:style>
  <w:style w:type="paragraph" w:customStyle="1" w:styleId="276C842B6D894258B2D32C278E0B4B5C">
    <w:name w:val="276C842B6D894258B2D32C278E0B4B5C"/>
  </w:style>
  <w:style w:type="paragraph" w:customStyle="1" w:styleId="0D255F9DF78143C5910E87591491A6FF">
    <w:name w:val="0D255F9DF78143C5910E87591491A6FF"/>
  </w:style>
  <w:style w:type="paragraph" w:customStyle="1" w:styleId="5045CE32C5184988B065E85C04D20261">
    <w:name w:val="5045CE32C5184988B065E85C04D20261"/>
  </w:style>
  <w:style w:type="paragraph" w:customStyle="1" w:styleId="B9F95D62CEA2402C886BB1B0270A631F">
    <w:name w:val="B9F95D62CEA2402C886BB1B0270A631F"/>
  </w:style>
  <w:style w:type="paragraph" w:customStyle="1" w:styleId="BD68E66F14134F04B9B6F76F52293A70">
    <w:name w:val="BD68E66F14134F04B9B6F76F52293A70"/>
  </w:style>
  <w:style w:type="paragraph" w:customStyle="1" w:styleId="2012DD1742A44360B47C8649515C68E1">
    <w:name w:val="2012DD1742A44360B47C8649515C68E1"/>
  </w:style>
  <w:style w:type="paragraph" w:customStyle="1" w:styleId="08DF0AA63EA448A993D2DD9B1568956E">
    <w:name w:val="08DF0AA63EA448A993D2DD9B1568956E"/>
  </w:style>
  <w:style w:type="paragraph" w:customStyle="1" w:styleId="F2304DAFA0DB4C18ABC1B408B9B3FABA">
    <w:name w:val="F2304DAFA0DB4C18ABC1B408B9B3FABA"/>
  </w:style>
  <w:style w:type="paragraph" w:customStyle="1" w:styleId="5241483DE123441D8686980949BC9F6A">
    <w:name w:val="5241483DE123441D8686980949BC9F6A"/>
  </w:style>
  <w:style w:type="paragraph" w:customStyle="1" w:styleId="8833A7EE2C0F4516B633BCD9608A8BED">
    <w:name w:val="8833A7EE2C0F4516B633BCD9608A8BED"/>
  </w:style>
  <w:style w:type="paragraph" w:customStyle="1" w:styleId="681132934FFD415891E73326F0E05B48">
    <w:name w:val="681132934FFD415891E73326F0E05B48"/>
  </w:style>
  <w:style w:type="paragraph" w:customStyle="1" w:styleId="5040307A5287444F8C334CF0DC5C3E9B">
    <w:name w:val="5040307A5287444F8C334CF0DC5C3E9B"/>
  </w:style>
  <w:style w:type="paragraph" w:customStyle="1" w:styleId="BFFC6A30A8E94E1890005275F5484775">
    <w:name w:val="BFFC6A30A8E94E1890005275F5484775"/>
  </w:style>
  <w:style w:type="paragraph" w:customStyle="1" w:styleId="8D636B97FE2F471A95C4DA7F51DAC783">
    <w:name w:val="8D636B97FE2F471A95C4DA7F51DAC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Bklt0">
  <a:themeElements>
    <a:clrScheme name="Custom 4">
      <a:dk1>
        <a:sysClr val="windowText" lastClr="000000"/>
      </a:dk1>
      <a:lt1>
        <a:sysClr val="window" lastClr="FFFFFF"/>
      </a:lt1>
      <a:dk2>
        <a:srgbClr val="000000"/>
      </a:dk2>
      <a:lt2>
        <a:srgbClr val="E7E6E6"/>
      </a:lt2>
      <a:accent1>
        <a:srgbClr val="492A86"/>
      </a:accent1>
      <a:accent2>
        <a:srgbClr val="454C02"/>
      </a:accent2>
      <a:accent3>
        <a:srgbClr val="29519B"/>
      </a:accent3>
      <a:accent4>
        <a:srgbClr val="939597"/>
      </a:accent4>
      <a:accent5>
        <a:srgbClr val="000000"/>
      </a:accent5>
      <a:accent6>
        <a:srgbClr val="FFFFFF"/>
      </a:accent6>
      <a:hlink>
        <a:srgbClr val="94C020"/>
      </a:hlink>
      <a:folHlink>
        <a:srgbClr val="939597"/>
      </a:folHlink>
    </a:clrScheme>
    <a:fontScheme name="Tour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SelectedStyle="\MLASeventhEditionOfficeOnline.xsl" StyleName="MLA" Version="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31FD50-55EE-486B-A523-FD55CF79DF71}">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E0E6EADE-35A3-424A-9077-23B4D702C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8923EA-11AC-48A7-A314-AA8369791790}">
  <ds:schemaRefs>
    <ds:schemaRef ds:uri="http://schemas.microsoft.com/sharepoint/v3/contenttype/forms"/>
  </ds:schemaRefs>
</ds:datastoreItem>
</file>

<file path=customXml/itemProps5.xml><?xml version="1.0" encoding="utf-8"?>
<ds:datastoreItem xmlns:ds="http://schemas.openxmlformats.org/officeDocument/2006/customXml" ds:itemID="{5DB88118-7B00-4813-9A3E-9FF15C7A7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tf89189094.dotx</Template>
  <TotalTime>0</TotalTime>
  <Pages>4</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Bi Fold Brochure</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 Fold Brochure Template</dc:title>
  <dc:subject/>
  <dc:creator/>
  <cp:keywords>Bi Fold Brochure Template</cp:keywords>
  <dc:description/>
  <cp:lastModifiedBy/>
  <cp:revision>1</cp:revision>
  <dcterms:created xsi:type="dcterms:W3CDTF">2019-10-30T03:14:00Z</dcterms:created>
  <dcterms:modified xsi:type="dcterms:W3CDTF">2019-10-30T03:14:00Z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