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04" w:rsidRDefault="00D76AB2">
      <w:bookmarkStart w:id="0" w:name="_GoBack"/>
      <w:bookmarkEnd w:id="0"/>
      <w:r>
        <w:rPr>
          <w:noProof/>
        </w:rPr>
        <w:drawing>
          <wp:anchor distT="0" distB="0" distL="114300" distR="114300" simplePos="0" relativeHeight="251657216" behindDoc="1" locked="0" layoutInCell="1" allowOverlap="1">
            <wp:simplePos x="0" y="0"/>
            <wp:positionH relativeFrom="column">
              <wp:posOffset>-165735</wp:posOffset>
            </wp:positionH>
            <wp:positionV relativeFrom="paragraph">
              <wp:posOffset>-35576</wp:posOffset>
            </wp:positionV>
            <wp:extent cx="7926515" cy="4096987"/>
            <wp:effectExtent l="0" t="0" r="0" b="0"/>
            <wp:wrapNone/>
            <wp:docPr id="5" name="Picture 5" descr="laptop on offic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for-report-01.jpg"/>
                    <pic:cNvPicPr/>
                  </pic:nvPicPr>
                  <pic:blipFill>
                    <a:blip r:embed="rId4">
                      <a:extLst>
                        <a:ext uri="{28A0092B-C50C-407E-A947-70E740481C1C}">
                          <a14:useLocalDpi xmlns:a14="http://schemas.microsoft.com/office/drawing/2010/main" val="0"/>
                        </a:ext>
                      </a:extLst>
                    </a:blip>
                    <a:stretch>
                      <a:fillRect/>
                    </a:stretch>
                  </pic:blipFill>
                  <pic:spPr>
                    <a:xfrm>
                      <a:off x="0" y="0"/>
                      <a:ext cx="7926515" cy="4096987"/>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5" w:type="dxa"/>
        <w:tblCellMar>
          <w:left w:w="115" w:type="dxa"/>
          <w:right w:w="720" w:type="dxa"/>
        </w:tblCellMar>
        <w:tblLook w:val="0000" w:firstRow="0" w:lastRow="0" w:firstColumn="0" w:lastColumn="0" w:noHBand="0" w:noVBand="0"/>
      </w:tblPr>
      <w:tblGrid>
        <w:gridCol w:w="12229"/>
      </w:tblGrid>
      <w:tr w:rsidR="00021C04" w:rsidTr="00A1111B">
        <w:trPr>
          <w:trHeight w:val="7553"/>
        </w:trPr>
        <w:tc>
          <w:tcPr>
            <w:tcW w:w="12229" w:type="dxa"/>
          </w:tcPr>
          <w:p w:rsidR="00021C04" w:rsidRDefault="00D76AB2" w:rsidP="00D76AB2">
            <w:pPr>
              <w:ind w:left="720"/>
            </w:pPr>
            <w:r>
              <w:rPr>
                <w:noProof/>
              </w:rPr>
              <mc:AlternateContent>
                <mc:Choice Requires="wpg">
                  <w:drawing>
                    <wp:inline distT="0" distB="0" distL="0" distR="0">
                      <wp:extent cx="6657975" cy="8743950"/>
                      <wp:effectExtent l="0" t="0" r="9525" b="0"/>
                      <wp:docPr id="9" name="Group 9" descr="Title and text&#10;"/>
                      <wp:cNvGraphicFramePr/>
                      <a:graphic xmlns:a="http://schemas.openxmlformats.org/drawingml/2006/main">
                        <a:graphicData uri="http://schemas.microsoft.com/office/word/2010/wordprocessingGroup">
                          <wpg:wgp>
                            <wpg:cNvGrpSpPr/>
                            <wpg:grpSpPr>
                              <a:xfrm>
                                <a:off x="0" y="0"/>
                                <a:ext cx="6657975" cy="8743950"/>
                                <a:chOff x="0" y="0"/>
                                <a:chExt cx="6657975" cy="8743950"/>
                              </a:xfrm>
                            </wpg:grpSpPr>
                            <wps:wsp>
                              <wps:cNvPr id="6" name="Text Box 6"/>
                              <wps:cNvSpPr txBox="1"/>
                              <wps:spPr>
                                <a:xfrm>
                                  <a:off x="76191" y="3228975"/>
                                  <a:ext cx="4105285" cy="1389380"/>
                                </a:xfrm>
                                <a:prstGeom prst="rect">
                                  <a:avLst/>
                                </a:prstGeom>
                                <a:solidFill>
                                  <a:schemeClr val="tx2">
                                    <a:lumMod val="75000"/>
                                  </a:schemeClr>
                                </a:solidFill>
                                <a:ln w="6350">
                                  <a:noFill/>
                                </a:ln>
                              </wps:spPr>
                              <wps:txbx>
                                <w:txbxContent>
                                  <w:p w:rsidR="00D76AB2" w:rsidRPr="000B4502" w:rsidRDefault="00D76AB2" w:rsidP="000B4502">
                                    <w:pPr>
                                      <w:pStyle w:val="Title"/>
                                    </w:pPr>
                                    <w:r w:rsidRPr="000B4502">
                                      <w:t>Report</w:t>
                                    </w:r>
                                    <w:r w:rsidR="000B4502" w:rsidRPr="000B4502">
                                      <w:t xml:space="preserve"> Title</w:t>
                                    </w:r>
                                  </w:p>
                                  <w:p w:rsidR="00D76AB2" w:rsidRPr="000B4502" w:rsidRDefault="00D76AB2" w:rsidP="000B4502">
                                    <w:pPr>
                                      <w:pStyle w:val="Subtitle"/>
                                    </w:pPr>
                                    <w:r w:rsidRPr="000B4502">
                                      <w:t>Subtitle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76200" y="0"/>
                                  <a:ext cx="3004185" cy="1068705"/>
                                </a:xfrm>
                                <a:prstGeom prst="rect">
                                  <a:avLst/>
                                </a:prstGeom>
                                <a:solidFill>
                                  <a:schemeClr val="bg1">
                                    <a:lumMod val="95000"/>
                                  </a:schemeClr>
                                </a:solidFill>
                                <a:ln w="6350">
                                  <a:noFill/>
                                </a:ln>
                              </wps:spPr>
                              <wps:txbx>
                                <w:txbxContent>
                                  <w:p w:rsidR="00D76AB2" w:rsidRDefault="00D76AB2" w:rsidP="00D76AB2">
                                    <w:pPr>
                                      <w:pStyle w:val="Heading1"/>
                                      <w:ind w:left="720"/>
                                    </w:pPr>
                                    <w:r>
                                      <w:t>Company Name</w:t>
                                    </w:r>
                                  </w:p>
                                  <w:p w:rsidR="00D76AB2" w:rsidRDefault="00D76AB2" w:rsidP="00D76AB2">
                                    <w:pPr>
                                      <w:pStyle w:val="Heading2"/>
                                      <w:ind w:left="720"/>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4866939"/>
                                  <a:ext cx="6657975" cy="3877011"/>
                                </a:xfrm>
                                <a:prstGeom prst="rect">
                                  <a:avLst/>
                                </a:prstGeom>
                                <a:solidFill>
                                  <a:schemeClr val="lt1"/>
                                </a:solidFill>
                                <a:ln w="6350">
                                  <a:noFill/>
                                </a:ln>
                              </wps:spPr>
                              <wps:txbx>
                                <w:txbxContent>
                                  <w:p w:rsidR="00D76AB2" w:rsidRDefault="00D76AB2" w:rsidP="00D76AB2">
                                    <w:r>
                                      <w:t>Lorem ipsum dolor sit amet, harum patrioque cu vim. Debitis fastidii democritum ne vel, et ignota voluptua mel. Ne euripidis appellantur pro, oratio utamur scripserit id nam. Indoctum scripserit no nam, eum rebum reque exerci ne.</w:t>
                                    </w:r>
                                  </w:p>
                                  <w:p w:rsidR="00D76AB2" w:rsidRDefault="00D76AB2" w:rsidP="00A1111B">
                                    <w:pPr>
                                      <w:pStyle w:val="Heading2"/>
                                    </w:pPr>
                                    <w:r>
                                      <w:t>Oblique adipisci vituperatoribus eu ius, ut mei omnes affert mandamus. Mel prima nobis ullamcorper an, nec vitae scaevola ei. Nihil noster nec eu, est amet virtute an, ne has tollit hendrerit. Numquam deterruisset ex pro, errem viris prodesset ea sed. Nec te laoreet urbanitas quaerendum. Ei eum prodesset forensibus.</w:t>
                                    </w:r>
                                  </w:p>
                                  <w:p w:rsidR="00A1111B" w:rsidRPr="00A1111B" w:rsidRDefault="00A1111B" w:rsidP="00A1111B"/>
                                  <w:p w:rsidR="00D76AB2" w:rsidRDefault="00D76AB2" w:rsidP="00D76AB2">
                                    <w:r>
                                      <w:t>Ius te tempor aperiri mandamus, et est munere numquam partiendo. Vix an probo ludus adipisci, duo ea nominavi perfecto iudicabit. In ius appellantur signiferumque, illud postulant te his, at eam adhuc quodsi docendi. Ex eos aliquid verterem moderatius, justo elaboraret at mel. Eam falli insolens in, soleat oportere has te. Malis iisque saperet ut nam.</w:t>
                                    </w:r>
                                  </w:p>
                                  <w:p w:rsidR="00D76AB2" w:rsidRDefault="00D76AB2" w:rsidP="00A1111B">
                                    <w:r>
                                      <w:t>Vim an iudico forensibus, ut purto clita civibus qui. Vis in adhuc maiorum voluptua, in epicurei facilisis patrioque ius. Agam dictas blandit ad cum. Illud dicta mediocrem no mei, pro at eius mediocritatem. Ubique corpora at quo, cum magna impetus ne. Pri no conceptam voluptaria, dicat scripta intellegebat ei pro. Etiam alterum assentior mei ut, efficiendi reformidans sea cu, eos modo nibh 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9" o:spid="_x0000_s1026" alt="Title and text&#10;" style="width:524.25pt;height:688.5pt;mso-position-horizontal-relative:char;mso-position-vertical-relative:line" coordsize="66579,8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">
                      <v:shapetype id="_x0000_t202" coordsize="21600,21600" o:spt="202" path="m,l,21600r21600,l21600,xe">
                        <v:stroke joinstyle="miter"/>
                        <v:path gradientshapeok="t" o:connecttype="rect"/>
                      </v:shapetype>
                      <v:shape id="Text Box 6" o:spid="_x0000_s1027" type="#_x0000_t202" style="position:absolute;left:761;top:32289;width:41053;height:13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" fillcolor="#323e4f [2415]" stroked="f" strokeweight=".5pt">
                        <v:textbox>
                          <w:txbxContent>
                            <w:p w:rsidR="00D76AB2" w:rsidRPr="000B4502" w:rsidRDefault="00D76AB2" w:rsidP="000B4502">
                              <w:pPr>
                                <w:pStyle w:val="Title"/>
                              </w:pPr>
                              <w:r w:rsidRPr="000B4502">
                                <w:t>Report</w:t>
                              </w:r>
                              <w:r w:rsidR="000B4502" w:rsidRPr="000B4502">
                                <w:t xml:space="preserve"> Title</w:t>
                              </w:r>
                            </w:p>
                            <w:p w:rsidR="00D76AB2" w:rsidRPr="000B4502" w:rsidRDefault="00D76AB2" w:rsidP="000B4502">
                              <w:pPr>
                                <w:pStyle w:val="Subtitle"/>
                              </w:pPr>
                              <w:r w:rsidRPr="000B4502">
                                <w:t>Subtitle</w:t>
                              </w:r>
                            </w:p>
                          </w:txbxContent>
                        </v:textbox>
                      </v:shape>
                      <v:shape id="Text Box 7" o:spid="_x0000_s1028" type="#_x0000_t202" style="position:absolute;left:762;width:30041;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" fillcolor="#f2f2f2 [3052]" stroked="f" strokeweight=".5pt">
                        <v:textbox>
                          <w:txbxContent>
                            <w:p w:rsidR="00D76AB2" w:rsidRDefault="00D76AB2" w:rsidP="00D76AB2">
                              <w:pPr>
                                <w:pStyle w:val="Heading1"/>
                                <w:ind w:left="720"/>
                              </w:pPr>
                              <w:r>
                                <w:t>Company Name</w:t>
                              </w:r>
                            </w:p>
                            <w:p w:rsidR="00D76AB2" w:rsidRDefault="00D76AB2" w:rsidP="00D76AB2">
                              <w:pPr>
                                <w:pStyle w:val="Heading2"/>
                                <w:ind w:left="720"/>
                              </w:pPr>
                              <w:r>
                                <w:t>Date</w:t>
                              </w:r>
                            </w:p>
                          </w:txbxContent>
                        </v:textbox>
                      </v:shape>
                      <v:shape id="Text Box 8" o:spid="_x0000_s1029" type="#_x0000_t202" style="position:absolute;top:48669;width:66579;height:38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D76AB2" w:rsidRDefault="00D76AB2" w:rsidP="00D76AB2">
                              <w:r>
                                <w:t>Lorem ipsum dolor sit amet, harum patrioque cu vim. Debitis fastidii democritum ne vel, et ignota voluptua mel. Ne euripidis appellantur pro, oratio utamur scripserit id nam. Indoctum scripserit no nam, eum rebum reque exerci ne.</w:t>
                              </w:r>
                            </w:p>
                            <w:p w:rsidR="00D76AB2" w:rsidRDefault="00D76AB2" w:rsidP="00A1111B">
                              <w:pPr>
                                <w:pStyle w:val="Heading2"/>
                              </w:pPr>
                              <w:r>
                                <w:t>Oblique adipisci vituperatoribus eu ius, ut mei omnes affert mandamus. Mel prima nobis ullamcorper an, nec vitae scaevola ei. Nihil noster nec eu, est amet virtute an, ne has tollit hendrerit. Numquam deterruisset ex pro, errem viris prodesset ea sed. Nec te laoreet urbanitas quaerendum. Ei eum prodesset forensibus.</w:t>
                              </w:r>
                            </w:p>
                            <w:p w:rsidR="00A1111B" w:rsidRPr="00A1111B" w:rsidRDefault="00A1111B" w:rsidP="00A1111B"/>
                            <w:p w:rsidR="00D76AB2" w:rsidRDefault="00D76AB2" w:rsidP="00D76AB2">
                              <w:r>
                                <w:t>Ius te tempor aperiri mandamus, et est munere numquam partiendo. Vix an probo ludus adipisci, duo ea nominavi perfecto iudicabit. In ius appellantur signiferumque, illud postulant te his, at eam adhuc quodsi docendi. Ex eos aliquid verterem moderatius, justo elaboraret at mel. Eam falli insolens in, soleat oportere has te. Malis iisque saperet ut nam.</w:t>
                              </w:r>
                            </w:p>
                            <w:p w:rsidR="00D76AB2" w:rsidRDefault="00D76AB2" w:rsidP="00A1111B">
                              <w:r>
                                <w:t>Vim an iudico forensibus, ut purto clita civibus qui. Vis in adhuc maiorum voluptua, in epicurei facilisis patrioque ius. Agam dictas blandit ad cum. Illud dicta mediocrem no mei, pro at eius mediocritatem. Ubique corpora at quo, cum magna impetus ne. Pri no conceptam voluptaria, dicat scripta intellegebat ei pro. Etiam alterum assentior mei ut, efficiendi reformidans sea cu, eos modo nibh ei.</w:t>
                              </w:r>
                            </w:p>
                          </w:txbxContent>
                        </v:textbox>
                      </v:shape>
                      <w10:anchorlock/>
                    </v:group>
                  </w:pict>
                </mc:Fallback>
              </mc:AlternateContent>
            </w:r>
          </w:p>
        </w:tc>
      </w:tr>
      <w:tr w:rsidR="00A1111B" w:rsidTr="00A1111B">
        <w:trPr>
          <w:trHeight w:val="900"/>
        </w:trPr>
        <w:tc>
          <w:tcPr>
            <w:tcW w:w="12229" w:type="dxa"/>
            <w:vAlign w:val="bottom"/>
          </w:tcPr>
          <w:p w:rsidR="00A1111B" w:rsidRDefault="00A1111B" w:rsidP="00A1111B">
            <w:pPr>
              <w:ind w:left="720"/>
              <w:jc w:val="right"/>
              <w:rPr>
                <w:noProof/>
              </w:rPr>
            </w:pPr>
            <w:r>
              <w:rPr>
                <w:noProof/>
              </w:rPr>
              <w:t>Page 1</w:t>
            </w:r>
          </w:p>
        </w:tc>
      </w:tr>
    </w:tbl>
    <w:p w:rsidR="000B4502" w:rsidRDefault="000B4502"/>
    <w:p w:rsidR="000B4502" w:rsidRDefault="000B4502"/>
    <w:tbl>
      <w:tblPr>
        <w:tblW w:w="12180" w:type="dxa"/>
        <w:tblInd w:w="55" w:type="dxa"/>
        <w:tblCellMar>
          <w:left w:w="115" w:type="dxa"/>
          <w:right w:w="720" w:type="dxa"/>
        </w:tblCellMar>
        <w:tblLook w:val="0000" w:firstRow="0" w:lastRow="0" w:firstColumn="0" w:lastColumn="0" w:noHBand="0" w:noVBand="0"/>
      </w:tblPr>
      <w:tblGrid>
        <w:gridCol w:w="4442"/>
        <w:gridCol w:w="2048"/>
        <w:gridCol w:w="5695"/>
      </w:tblGrid>
      <w:tr w:rsidR="00515218" w:rsidTr="00515218">
        <w:trPr>
          <w:trHeight w:val="2970"/>
        </w:trPr>
        <w:tc>
          <w:tcPr>
            <w:tcW w:w="6090" w:type="dxa"/>
            <w:gridSpan w:val="2"/>
          </w:tcPr>
          <w:p w:rsidR="00515218" w:rsidRDefault="00515218" w:rsidP="000B4502">
            <w:r w:rsidRPr="000B4502">
              <w:rPr>
                <w:noProof/>
              </w:rPr>
              <mc:AlternateContent>
                <mc:Choice Requires="wps">
                  <w:drawing>
                    <wp:inline distT="0" distB="0" distL="0" distR="0" wp14:anchorId="474B65F6" wp14:editId="32935DF1">
                      <wp:extent cx="3674553" cy="1389380"/>
                      <wp:effectExtent l="0" t="0" r="0" b="1270"/>
                      <wp:docPr id="10" name="Text Box 10"/>
                      <wp:cNvGraphicFramePr/>
                      <a:graphic xmlns:a="http://schemas.openxmlformats.org/drawingml/2006/main">
                        <a:graphicData uri="http://schemas.microsoft.com/office/word/2010/wordprocessingShape">
                          <wps:wsp>
                            <wps:cNvSpPr txBox="1"/>
                            <wps:spPr>
                              <a:xfrm>
                                <a:off x="0" y="0"/>
                                <a:ext cx="3674553" cy="1389380"/>
                              </a:xfrm>
                              <a:prstGeom prst="rect">
                                <a:avLst/>
                              </a:prstGeom>
                              <a:noFill/>
                              <a:ln w="6350">
                                <a:noFill/>
                              </a:ln>
                            </wps:spPr>
                            <wps:txbx>
                              <w:txbxContent>
                                <w:p w:rsidR="00515218" w:rsidRPr="000B4502" w:rsidRDefault="00515218" w:rsidP="000B4502">
                                  <w:pPr>
                                    <w:pStyle w:val="Title"/>
                                    <w:rPr>
                                      <w:color w:val="44546A" w:themeColor="text2"/>
                                    </w:rPr>
                                  </w:pPr>
                                  <w:r w:rsidRPr="000B4502">
                                    <w:rPr>
                                      <w:color w:val="44546A" w:themeColor="text2"/>
                                    </w:rPr>
                                    <w:t>Report Title</w:t>
                                  </w:r>
                                </w:p>
                                <w:p w:rsidR="00515218" w:rsidRPr="000B4502" w:rsidRDefault="00515218" w:rsidP="000B4502">
                                  <w:pPr>
                                    <w:pStyle w:val="Subtitle"/>
                                    <w:rPr>
                                      <w:color w:val="44546A" w:themeColor="text2"/>
                                    </w:rPr>
                                  </w:pPr>
                                  <w:r w:rsidRPr="000B4502">
                                    <w:rPr>
                                      <w:color w:val="44546A" w:themeColor="text2"/>
                                    </w:rPr>
                                    <w:t>Subtitle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4B65F6" id="Text Box 10" o:spid="_x0000_s1030" type="#_x0000_t202" style="width:289.35pt;height:10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gmMgIAAFs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" filled="f" stroked="f" strokeweight=".5pt">
                      <v:textbox>
                        <w:txbxContent>
                          <w:p w:rsidR="00515218" w:rsidRPr="000B4502" w:rsidRDefault="00515218" w:rsidP="000B4502">
                            <w:pPr>
                              <w:pStyle w:val="Title"/>
                              <w:rPr>
                                <w:color w:val="44546A" w:themeColor="text2"/>
                              </w:rPr>
                            </w:pPr>
                            <w:r w:rsidRPr="000B4502">
                              <w:rPr>
                                <w:color w:val="44546A" w:themeColor="text2"/>
                              </w:rPr>
                              <w:t>Report Title</w:t>
                            </w:r>
                          </w:p>
                          <w:p w:rsidR="00515218" w:rsidRPr="000B4502" w:rsidRDefault="00515218" w:rsidP="000B4502">
                            <w:pPr>
                              <w:pStyle w:val="Subtitle"/>
                              <w:rPr>
                                <w:color w:val="44546A" w:themeColor="text2"/>
                              </w:rPr>
                            </w:pPr>
                            <w:r w:rsidRPr="000B4502">
                              <w:rPr>
                                <w:color w:val="44546A" w:themeColor="text2"/>
                              </w:rPr>
                              <w:t>Subtitle</w:t>
                            </w:r>
                          </w:p>
                        </w:txbxContent>
                      </v:textbox>
                      <w10:anchorlock/>
                    </v:shape>
                  </w:pict>
                </mc:Fallback>
              </mc:AlternateContent>
            </w:r>
          </w:p>
        </w:tc>
        <w:tc>
          <w:tcPr>
            <w:tcW w:w="6090" w:type="dxa"/>
          </w:tcPr>
          <w:p w:rsidR="00515218" w:rsidRDefault="00515218" w:rsidP="000B4502">
            <w:r w:rsidRPr="000B4502">
              <w:rPr>
                <w:noProof/>
              </w:rPr>
              <mc:AlternateContent>
                <mc:Choice Requires="wps">
                  <w:drawing>
                    <wp:inline distT="0" distB="0" distL="0" distR="0" wp14:anchorId="28E88F08" wp14:editId="7CC3EB49">
                      <wp:extent cx="3493827" cy="1303116"/>
                      <wp:effectExtent l="0" t="0" r="0" b="0"/>
                      <wp:docPr id="12" name="Text Box 12"/>
                      <wp:cNvGraphicFramePr/>
                      <a:graphic xmlns:a="http://schemas.openxmlformats.org/drawingml/2006/main">
                        <a:graphicData uri="http://schemas.microsoft.com/office/word/2010/wordprocessingShape">
                          <wps:wsp>
                            <wps:cNvSpPr txBox="1"/>
                            <wps:spPr>
                              <a:xfrm>
                                <a:off x="0" y="0"/>
                                <a:ext cx="3493827" cy="1303116"/>
                              </a:xfrm>
                              <a:prstGeom prst="rect">
                                <a:avLst/>
                              </a:prstGeom>
                              <a:noFill/>
                              <a:ln w="6350">
                                <a:noFill/>
                              </a:ln>
                            </wps:spPr>
                            <wps:txbx>
                              <w:txbxContent>
                                <w:p w:rsidR="00515218" w:rsidRPr="000B4502" w:rsidRDefault="00515218" w:rsidP="00515218">
                                  <w:pPr>
                                    <w:pStyle w:val="NoSpacing"/>
                                    <w:rPr>
                                      <w:color w:val="44546A" w:themeColor="text2"/>
                                    </w:rPr>
                                  </w:pPr>
                                  <w:r w:rsidRPr="000B4502">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E88F08" id="Text Box 12" o:spid="_x0000_s1031" type="#_x0000_t202" style="width:275.1pt;height:1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" filled="f" stroked="f" strokeweight=".5pt">
                      <v:textbox>
                        <w:txbxContent>
                          <w:p w:rsidR="00515218" w:rsidRPr="000B4502" w:rsidRDefault="00515218" w:rsidP="00515218">
                            <w:pPr>
                              <w:pStyle w:val="NoSpacing"/>
                              <w:rPr>
                                <w:color w:val="44546A" w:themeColor="text2"/>
                              </w:rPr>
                            </w:pPr>
                            <w:r w:rsidRPr="000B4502">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txbxContent>
                      </v:textbox>
                      <w10:anchorlock/>
                    </v:shape>
                  </w:pict>
                </mc:Fallback>
              </mc:AlternateContent>
            </w:r>
          </w:p>
        </w:tc>
      </w:tr>
      <w:tr w:rsidR="000B4502" w:rsidTr="00515218">
        <w:trPr>
          <w:trHeight w:val="8604"/>
        </w:trPr>
        <w:tc>
          <w:tcPr>
            <w:tcW w:w="3635" w:type="dxa"/>
          </w:tcPr>
          <w:p w:rsidR="000B4502" w:rsidRDefault="000B4502">
            <w:r w:rsidRPr="000B4502">
              <w:rPr>
                <w:noProof/>
              </w:rPr>
              <mc:AlternateContent>
                <mc:Choice Requires="wps">
                  <w:drawing>
                    <wp:inline distT="0" distB="0" distL="0" distR="0" wp14:anchorId="1926C89B" wp14:editId="7FEAAA3C">
                      <wp:extent cx="475013" cy="676894"/>
                      <wp:effectExtent l="0" t="0" r="1270" b="9525"/>
                      <wp:docPr id="13" name="Text Box 13"/>
                      <wp:cNvGraphicFramePr/>
                      <a:graphic xmlns:a="http://schemas.openxmlformats.org/drawingml/2006/main">
                        <a:graphicData uri="http://schemas.microsoft.com/office/word/2010/wordprocessingShape">
                          <wps:wsp>
                            <wps:cNvSpPr txBox="1"/>
                            <wps:spPr>
                              <a:xfrm>
                                <a:off x="0" y="0"/>
                                <a:ext cx="475013" cy="676894"/>
                              </a:xfrm>
                              <a:prstGeom prst="rect">
                                <a:avLst/>
                              </a:prstGeom>
                              <a:solidFill>
                                <a:schemeClr val="lt1"/>
                              </a:solidFill>
                              <a:ln w="6350">
                                <a:noFill/>
                              </a:ln>
                            </wps:spPr>
                            <wps:txbx>
                              <w:txbxContent>
                                <w:p w:rsidR="000B4502" w:rsidRDefault="000B4502" w:rsidP="000B4502">
                                  <w:pPr>
                                    <w:pStyle w:val="Heading1"/>
                                  </w:pPr>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26C89B" id="Text Box 13" o:spid="_x0000_s1032" type="#_x0000_t202" style="width:37.4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" fillcolor="white [3201]" stroked="f" strokeweight=".5pt">
                      <v:textbox>
                        <w:txbxContent>
                          <w:p w:rsidR="000B4502" w:rsidRDefault="000B4502" w:rsidP="000B4502">
                            <w:pPr>
                              <w:pStyle w:val="Heading1"/>
                            </w:pPr>
                            <w:r>
                              <w:t>01</w:t>
                            </w:r>
                          </w:p>
                        </w:txbxContent>
                      </v:textbox>
                      <w10:anchorlock/>
                    </v:shape>
                  </w:pict>
                </mc:Fallback>
              </mc:AlternateContent>
            </w:r>
            <w:r w:rsidRPr="000B4502">
              <w:rPr>
                <w:noProof/>
              </w:rPr>
              <mc:AlternateContent>
                <mc:Choice Requires="wps">
                  <w:drawing>
                    <wp:inline distT="0" distB="0" distL="0" distR="0" wp14:anchorId="6891CE62" wp14:editId="3CA778EB">
                      <wp:extent cx="1674421" cy="676894"/>
                      <wp:effectExtent l="0" t="0" r="2540" b="9525"/>
                      <wp:docPr id="16" name="Text Box 16"/>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lt1"/>
                              </a:solidFill>
                              <a:ln w="6350">
                                <a:noFill/>
                              </a:ln>
                            </wps:spPr>
                            <wps:txbx>
                              <w:txbxContent>
                                <w:p w:rsidR="000B4502" w:rsidRDefault="000B4502" w:rsidP="000B4502">
                                  <w:pPr>
                                    <w:pStyle w:val="Heading3"/>
                                  </w:pPr>
                                  <w:r w:rsidRPr="000B4502">
                                    <w:t>Lorem ipsum dolor sit amet, harum patrioque cu vim.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91CE62" id="Text Box 16" o:spid="_x0000_s1033" type="#_x0000_t202" style="width:131.8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" fillcolor="white [3201]" stroked="f" strokeweight=".5pt">
                      <v:textbox>
                        <w:txbxContent>
                          <w:p w:rsidR="000B4502" w:rsidRDefault="000B4502" w:rsidP="000B4502">
                            <w:pPr>
                              <w:pStyle w:val="Heading3"/>
                            </w:pPr>
                            <w:r w:rsidRPr="000B4502">
                              <w:t>Lorem ipsum dolor sit amet, harum patrioque cu vim.</w:t>
                            </w:r>
                          </w:p>
                        </w:txbxContent>
                      </v:textbox>
                      <w10:anchorlock/>
                    </v:shape>
                  </w:pict>
                </mc:Fallback>
              </mc:AlternateContent>
            </w:r>
            <w:r w:rsidRPr="000B4502">
              <w:rPr>
                <w:noProof/>
              </w:rPr>
              <mc:AlternateContent>
                <mc:Choice Requires="wps">
                  <w:drawing>
                    <wp:inline distT="0" distB="0" distL="0" distR="0" wp14:anchorId="7FD697C0" wp14:editId="66888C6C">
                      <wp:extent cx="475013" cy="676894"/>
                      <wp:effectExtent l="0" t="0" r="1270" b="9525"/>
                      <wp:docPr id="15" name="Text Box 15"/>
                      <wp:cNvGraphicFramePr/>
                      <a:graphic xmlns:a="http://schemas.openxmlformats.org/drawingml/2006/main">
                        <a:graphicData uri="http://schemas.microsoft.com/office/word/2010/wordprocessingShape">
                          <wps:wsp>
                            <wps:cNvSpPr txBox="1"/>
                            <wps:spPr>
                              <a:xfrm>
                                <a:off x="0" y="0"/>
                                <a:ext cx="475013" cy="676894"/>
                              </a:xfrm>
                              <a:prstGeom prst="rect">
                                <a:avLst/>
                              </a:prstGeom>
                              <a:solidFill>
                                <a:schemeClr val="lt1"/>
                              </a:solidFill>
                              <a:ln w="6350">
                                <a:noFill/>
                              </a:ln>
                            </wps:spPr>
                            <wps:txbx>
                              <w:txbxContent>
                                <w:p w:rsidR="000B4502" w:rsidRDefault="000B4502" w:rsidP="000B4502">
                                  <w:pPr>
                                    <w:pStyle w:val="Heading1"/>
                                  </w:pPr>
                                  <w: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D697C0" id="Text Box 15" o:spid="_x0000_s1034" type="#_x0000_t202" style="width:37.4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" fillcolor="white [3201]" stroked="f" strokeweight=".5pt">
                      <v:textbox>
                        <w:txbxContent>
                          <w:p w:rsidR="000B4502" w:rsidRDefault="000B4502" w:rsidP="000B4502">
                            <w:pPr>
                              <w:pStyle w:val="Heading1"/>
                            </w:pPr>
                            <w:r>
                              <w:t>02</w:t>
                            </w:r>
                          </w:p>
                        </w:txbxContent>
                      </v:textbox>
                      <w10:anchorlock/>
                    </v:shape>
                  </w:pict>
                </mc:Fallback>
              </mc:AlternateContent>
            </w:r>
            <w:r w:rsidRPr="000B4502">
              <w:rPr>
                <w:noProof/>
              </w:rPr>
              <mc:AlternateContent>
                <mc:Choice Requires="wps">
                  <w:drawing>
                    <wp:inline distT="0" distB="0" distL="0" distR="0" wp14:anchorId="1F7FE5D3" wp14:editId="08A09A49">
                      <wp:extent cx="1674421" cy="676894"/>
                      <wp:effectExtent l="0" t="0" r="2540" b="9525"/>
                      <wp:docPr id="14" name="Text Box 14"/>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lt1"/>
                              </a:solidFill>
                              <a:ln w="6350">
                                <a:noFill/>
                              </a:ln>
                            </wps:spPr>
                            <wps:txbx>
                              <w:txbxContent>
                                <w:p w:rsidR="000B4502" w:rsidRDefault="000B4502" w:rsidP="000B4502">
                                  <w:pPr>
                                    <w:pStyle w:val="Heading3"/>
                                  </w:pPr>
                                  <w:r w:rsidRPr="000B4502">
                                    <w:t>Lorem ipsum dolor sit amet, harum patrioque cu vim.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7FE5D3" id="Text Box 14" o:spid="_x0000_s1035" type="#_x0000_t202" style="width:131.8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" fillcolor="white [3201]" stroked="f" strokeweight=".5pt">
                      <v:textbox>
                        <w:txbxContent>
                          <w:p w:rsidR="000B4502" w:rsidRDefault="000B4502" w:rsidP="000B4502">
                            <w:pPr>
                              <w:pStyle w:val="Heading3"/>
                            </w:pPr>
                            <w:r w:rsidRPr="000B4502">
                              <w:t>Lorem ipsum dolor sit amet, harum patrioque cu vim.</w:t>
                            </w:r>
                          </w:p>
                        </w:txbxContent>
                      </v:textbox>
                      <w10:anchorlock/>
                    </v:shape>
                  </w:pict>
                </mc:Fallback>
              </mc:AlternateContent>
            </w:r>
            <w:r w:rsidRPr="000B4502">
              <w:rPr>
                <w:noProof/>
              </w:rPr>
              <mc:AlternateContent>
                <mc:Choice Requires="wps">
                  <w:drawing>
                    <wp:inline distT="0" distB="0" distL="0" distR="0" wp14:anchorId="144B92B4" wp14:editId="3247AF00">
                      <wp:extent cx="475013" cy="676894"/>
                      <wp:effectExtent l="0" t="0" r="1270" b="9525"/>
                      <wp:docPr id="18" name="Text Box 18"/>
                      <wp:cNvGraphicFramePr/>
                      <a:graphic xmlns:a="http://schemas.openxmlformats.org/drawingml/2006/main">
                        <a:graphicData uri="http://schemas.microsoft.com/office/word/2010/wordprocessingShape">
                          <wps:wsp>
                            <wps:cNvSpPr txBox="1"/>
                            <wps:spPr>
                              <a:xfrm>
                                <a:off x="0" y="0"/>
                                <a:ext cx="475013" cy="676894"/>
                              </a:xfrm>
                              <a:prstGeom prst="rect">
                                <a:avLst/>
                              </a:prstGeom>
                              <a:solidFill>
                                <a:schemeClr val="lt1"/>
                              </a:solidFill>
                              <a:ln w="6350">
                                <a:noFill/>
                              </a:ln>
                            </wps:spPr>
                            <wps:txbx>
                              <w:txbxContent>
                                <w:p w:rsidR="000B4502" w:rsidRDefault="000B4502" w:rsidP="000B4502">
                                  <w:pPr>
                                    <w:pStyle w:val="Heading1"/>
                                  </w:pPr>
                                  <w: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4B92B4" id="Text Box 18" o:spid="_x0000_s1036" type="#_x0000_t202" style="width:37.4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" fillcolor="white [3201]" stroked="f" strokeweight=".5pt">
                      <v:textbox>
                        <w:txbxContent>
                          <w:p w:rsidR="000B4502" w:rsidRDefault="000B4502" w:rsidP="000B4502">
                            <w:pPr>
                              <w:pStyle w:val="Heading1"/>
                            </w:pPr>
                            <w:r>
                              <w:t>03</w:t>
                            </w:r>
                          </w:p>
                        </w:txbxContent>
                      </v:textbox>
                      <w10:anchorlock/>
                    </v:shape>
                  </w:pict>
                </mc:Fallback>
              </mc:AlternateContent>
            </w:r>
            <w:r w:rsidRPr="000B4502">
              <w:rPr>
                <w:noProof/>
              </w:rPr>
              <mc:AlternateContent>
                <mc:Choice Requires="wps">
                  <w:drawing>
                    <wp:inline distT="0" distB="0" distL="0" distR="0" wp14:anchorId="031161E7" wp14:editId="4CE598A9">
                      <wp:extent cx="1674421" cy="676894"/>
                      <wp:effectExtent l="0" t="0" r="2540" b="9525"/>
                      <wp:docPr id="17" name="Text Box 17"/>
                      <wp:cNvGraphicFramePr/>
                      <a:graphic xmlns:a="http://schemas.openxmlformats.org/drawingml/2006/main">
                        <a:graphicData uri="http://schemas.microsoft.com/office/word/2010/wordprocessingShape">
                          <wps:wsp>
                            <wps:cNvSpPr txBox="1"/>
                            <wps:spPr>
                              <a:xfrm>
                                <a:off x="0" y="0"/>
                                <a:ext cx="1674421" cy="676894"/>
                              </a:xfrm>
                              <a:prstGeom prst="rect">
                                <a:avLst/>
                              </a:prstGeom>
                              <a:solidFill>
                                <a:schemeClr val="lt1"/>
                              </a:solidFill>
                              <a:ln w="6350">
                                <a:noFill/>
                              </a:ln>
                            </wps:spPr>
                            <wps:txbx>
                              <w:txbxContent>
                                <w:p w:rsidR="000B4502" w:rsidRDefault="000B4502" w:rsidP="000B4502">
                                  <w:pPr>
                                    <w:pStyle w:val="Heading3"/>
                                  </w:pPr>
                                  <w:r w:rsidRPr="000B4502">
                                    <w:t>Lorem ipsum dolor sit amet, harum patrioque cu vim.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1161E7" id="Text Box 17" o:spid="_x0000_s1037" type="#_x0000_t202" style="width:131.8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" fillcolor="white [3201]" stroked="f" strokeweight=".5pt">
                      <v:textbox>
                        <w:txbxContent>
                          <w:p w:rsidR="000B4502" w:rsidRDefault="000B4502" w:rsidP="000B4502">
                            <w:pPr>
                              <w:pStyle w:val="Heading3"/>
                            </w:pPr>
                            <w:r w:rsidRPr="000B4502">
                              <w:t>Lorem ipsum dolor sit amet, harum patrioque cu vim.</w:t>
                            </w:r>
                          </w:p>
                        </w:txbxContent>
                      </v:textbox>
                      <w10:anchorlock/>
                    </v:shape>
                  </w:pict>
                </mc:Fallback>
              </mc:AlternateContent>
            </w:r>
          </w:p>
        </w:tc>
        <w:tc>
          <w:tcPr>
            <w:tcW w:w="8545" w:type="dxa"/>
            <w:gridSpan w:val="2"/>
          </w:tcPr>
          <w:p w:rsidR="000B4502" w:rsidRDefault="000B4502">
            <w:r w:rsidRPr="000B4502">
              <w:rPr>
                <w:noProof/>
              </w:rPr>
              <mc:AlternateContent>
                <mc:Choice Requires="wps">
                  <w:drawing>
                    <wp:inline distT="0" distB="0" distL="0" distR="0" wp14:anchorId="1F1E58A6" wp14:editId="6A3BAD32">
                      <wp:extent cx="4892633" cy="4993419"/>
                      <wp:effectExtent l="0" t="0" r="3810" b="0"/>
                      <wp:docPr id="11" name="Text Box 11"/>
                      <wp:cNvGraphicFramePr/>
                      <a:graphic xmlns:a="http://schemas.openxmlformats.org/drawingml/2006/main">
                        <a:graphicData uri="http://schemas.microsoft.com/office/word/2010/wordprocessingShape">
                          <wps:wsp>
                            <wps:cNvSpPr txBox="1"/>
                            <wps:spPr>
                              <a:xfrm>
                                <a:off x="0" y="0"/>
                                <a:ext cx="4892633" cy="4993419"/>
                              </a:xfrm>
                              <a:prstGeom prst="rect">
                                <a:avLst/>
                              </a:prstGeom>
                              <a:solidFill>
                                <a:schemeClr val="lt1"/>
                              </a:solidFill>
                              <a:ln w="6350">
                                <a:noFill/>
                              </a:ln>
                            </wps:spPr>
                            <wps:txbx>
                              <w:txbxContent>
                                <w:p w:rsidR="000B4502" w:rsidRDefault="000B4502" w:rsidP="000B4502">
                                  <w:pPr>
                                    <w:pStyle w:val="Heading1"/>
                                  </w:pPr>
                                  <w:r>
                                    <w:t>Heading 1</w:t>
                                  </w:r>
                                </w:p>
                                <w:p w:rsidR="000B4502" w:rsidRDefault="000B4502" w:rsidP="000B4502">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0B4502" w:rsidRDefault="000B4502" w:rsidP="000B4502">
                                  <w:pPr>
                                    <w:pStyle w:val="Heading2"/>
                                  </w:pPr>
                                  <w:r>
                                    <w:t>Heading 2</w:t>
                                  </w:r>
                                </w:p>
                                <w:p w:rsidR="000B4502" w:rsidRDefault="000B4502" w:rsidP="000B4502">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0B4502" w:rsidRDefault="000B4502" w:rsidP="000B4502">
                                  <w:pPr>
                                    <w:pStyle w:val="Heading3"/>
                                  </w:pPr>
                                  <w:r>
                                    <w:t>Heading 3</w:t>
                                  </w:r>
                                </w:p>
                                <w:p w:rsidR="000B4502" w:rsidRDefault="000B4502" w:rsidP="000B4502">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0B4502" w:rsidRDefault="000B4502" w:rsidP="000B4502">
                                  <w:r>
                                    <w:t>You can easily change the formatting of selected text in the document text by choosing a look for the selected text from the Quick Styles gallery on the Home tab. You can</w:t>
                                  </w:r>
                                  <w:r w:rsidRPr="000B4502">
                                    <w:t xml:space="preserve"> </w:t>
                                  </w:r>
                                  <w:r>
                                    <w:t>also format text directly by using the other controls on the Home tab. Most controls offer a choice of using the look from the current theme or using a format that you specify directly.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1E58A6" id="Text Box 11" o:spid="_x0000_s1038" type="#_x0000_t202" style="width:385.25pt;height:39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" fillcolor="white [3201]" stroked="f" strokeweight=".5pt">
                      <v:textbox>
                        <w:txbxContent>
                          <w:p w:rsidR="000B4502" w:rsidRDefault="000B4502" w:rsidP="000B4502">
                            <w:pPr>
                              <w:pStyle w:val="Heading1"/>
                            </w:pPr>
                            <w:r>
                              <w:t>Heading 1</w:t>
                            </w:r>
                          </w:p>
                          <w:p w:rsidR="000B4502" w:rsidRDefault="000B4502" w:rsidP="000B4502">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0B4502" w:rsidRDefault="000B4502" w:rsidP="000B4502">
                            <w:pPr>
                              <w:pStyle w:val="Heading2"/>
                            </w:pPr>
                            <w:r>
                              <w:t>Heading 2</w:t>
                            </w:r>
                          </w:p>
                          <w:p w:rsidR="000B4502" w:rsidRDefault="000B4502" w:rsidP="000B4502">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0B4502" w:rsidRDefault="000B4502" w:rsidP="000B4502">
                            <w:pPr>
                              <w:pStyle w:val="Heading3"/>
                            </w:pPr>
                            <w:r>
                              <w:t>Heading 3</w:t>
                            </w:r>
                          </w:p>
                          <w:p w:rsidR="000B4502" w:rsidRDefault="000B4502" w:rsidP="000B4502">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0B4502" w:rsidRDefault="000B4502" w:rsidP="000B4502">
                            <w:r>
                              <w:t>You can easily change the formatting of selected text in the document text by choosing a look for the selected text from the Quick Styles gallery on the Home tab. You can</w:t>
                            </w:r>
                            <w:r w:rsidRPr="000B4502">
                              <w:t xml:space="preserve"> </w:t>
                            </w:r>
                            <w:r>
                              <w:t>also format text directly by using the other controls on the Home tab. Most controls offer a choice of using the look from the current theme or using a format that you specify directly.</w:t>
                            </w:r>
                          </w:p>
                        </w:txbxContent>
                      </v:textbox>
                      <w10:anchorlock/>
                    </v:shape>
                  </w:pict>
                </mc:Fallback>
              </mc:AlternateContent>
            </w:r>
          </w:p>
        </w:tc>
      </w:tr>
      <w:tr w:rsidR="000B4502" w:rsidTr="00515218">
        <w:trPr>
          <w:trHeight w:val="2727"/>
        </w:trPr>
        <w:tc>
          <w:tcPr>
            <w:tcW w:w="12180" w:type="dxa"/>
            <w:gridSpan w:val="3"/>
            <w:vAlign w:val="center"/>
          </w:tcPr>
          <w:p w:rsidR="000B4502" w:rsidRPr="000B4502" w:rsidRDefault="00A1111B" w:rsidP="00515218">
            <w:pPr>
              <w:ind w:left="720"/>
            </w:pPr>
            <w:r w:rsidRPr="00A1111B">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tc>
      </w:tr>
      <w:tr w:rsidR="00A1111B" w:rsidTr="00A1111B">
        <w:trPr>
          <w:trHeight w:val="630"/>
        </w:trPr>
        <w:tc>
          <w:tcPr>
            <w:tcW w:w="12180" w:type="dxa"/>
            <w:gridSpan w:val="3"/>
            <w:vAlign w:val="bottom"/>
          </w:tcPr>
          <w:p w:rsidR="00A1111B" w:rsidRDefault="00A1111B" w:rsidP="00A1111B">
            <w:pPr>
              <w:ind w:left="720"/>
              <w:jc w:val="right"/>
              <w:rPr>
                <w:noProof/>
              </w:rPr>
            </w:pPr>
            <w:r>
              <w:rPr>
                <w:noProof/>
              </w:rPr>
              <w:t>Page 2</w:t>
            </w:r>
          </w:p>
        </w:tc>
      </w:tr>
    </w:tbl>
    <w:p w:rsidR="00392FA9" w:rsidRDefault="00392FA9"/>
    <w:sectPr w:rsidR="00392FA9" w:rsidSect="00021C04">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9C"/>
    <w:rsid w:val="00021C04"/>
    <w:rsid w:val="000B4502"/>
    <w:rsid w:val="00392FA9"/>
    <w:rsid w:val="00515218"/>
    <w:rsid w:val="0052759C"/>
    <w:rsid w:val="00A1111B"/>
    <w:rsid w:val="00D7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F2F32-0DBA-479C-93D7-07042ADD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AB2"/>
    <w:pPr>
      <w:keepNext/>
      <w:keepLines/>
      <w:spacing w:before="240" w:after="0"/>
      <w:outlineLvl w:val="0"/>
    </w:pPr>
    <w:rPr>
      <w:rFonts w:asciiTheme="majorHAnsi" w:eastAsiaTheme="majorEastAsia" w:hAnsiTheme="majorHAnsi" w:cstheme="majorBidi"/>
      <w:color w:val="2F5496" w:themeColor="accent1" w:themeShade="BF"/>
      <w:sz w:val="44"/>
      <w:szCs w:val="32"/>
    </w:rPr>
  </w:style>
  <w:style w:type="paragraph" w:styleId="Heading2">
    <w:name w:val="heading 2"/>
    <w:basedOn w:val="Normal"/>
    <w:next w:val="Normal"/>
    <w:link w:val="Heading2Char"/>
    <w:uiPriority w:val="9"/>
    <w:unhideWhenUsed/>
    <w:qFormat/>
    <w:rsid w:val="00D76A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4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4502"/>
    <w:pPr>
      <w:spacing w:after="0" w:line="240" w:lineRule="auto"/>
      <w:ind w:left="720"/>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0B4502"/>
    <w:rPr>
      <w:rFonts w:asciiTheme="majorHAnsi" w:eastAsiaTheme="majorEastAsia" w:hAnsiTheme="majorHAnsi" w:cstheme="majorBidi"/>
      <w:spacing w:val="-10"/>
      <w:kern w:val="28"/>
      <w:sz w:val="96"/>
      <w:szCs w:val="56"/>
    </w:rPr>
  </w:style>
  <w:style w:type="paragraph" w:styleId="Subtitle">
    <w:name w:val="Subtitle"/>
    <w:basedOn w:val="Normal"/>
    <w:next w:val="Normal"/>
    <w:link w:val="SubtitleChar"/>
    <w:uiPriority w:val="11"/>
    <w:qFormat/>
    <w:rsid w:val="000B4502"/>
    <w:pPr>
      <w:numPr>
        <w:ilvl w:val="1"/>
      </w:numPr>
      <w:ind w:left="720"/>
    </w:pPr>
    <w:rPr>
      <w:rFonts w:eastAsiaTheme="minorEastAsia"/>
      <w:color w:val="F2F2F2" w:themeColor="background1" w:themeShade="F2"/>
      <w:spacing w:val="15"/>
      <w:sz w:val="48"/>
    </w:rPr>
  </w:style>
  <w:style w:type="character" w:customStyle="1" w:styleId="SubtitleChar">
    <w:name w:val="Subtitle Char"/>
    <w:basedOn w:val="DefaultParagraphFont"/>
    <w:link w:val="Subtitle"/>
    <w:uiPriority w:val="11"/>
    <w:rsid w:val="000B4502"/>
    <w:rPr>
      <w:rFonts w:eastAsiaTheme="minorEastAsia"/>
      <w:color w:val="F2F2F2" w:themeColor="background1" w:themeShade="F2"/>
      <w:spacing w:val="15"/>
      <w:sz w:val="48"/>
    </w:rPr>
  </w:style>
  <w:style w:type="character" w:customStyle="1" w:styleId="Heading1Char">
    <w:name w:val="Heading 1 Char"/>
    <w:basedOn w:val="DefaultParagraphFont"/>
    <w:link w:val="Heading1"/>
    <w:uiPriority w:val="9"/>
    <w:rsid w:val="00D76AB2"/>
    <w:rPr>
      <w:rFonts w:asciiTheme="majorHAnsi" w:eastAsiaTheme="majorEastAsia" w:hAnsiTheme="majorHAnsi" w:cstheme="majorBidi"/>
      <w:color w:val="2F5496" w:themeColor="accent1" w:themeShade="BF"/>
      <w:sz w:val="44"/>
      <w:szCs w:val="32"/>
    </w:rPr>
  </w:style>
  <w:style w:type="character" w:customStyle="1" w:styleId="Heading2Char">
    <w:name w:val="Heading 2 Char"/>
    <w:basedOn w:val="DefaultParagraphFont"/>
    <w:link w:val="Heading2"/>
    <w:uiPriority w:val="9"/>
    <w:rsid w:val="00D76AB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B4502"/>
    <w:pPr>
      <w:spacing w:after="0" w:line="240" w:lineRule="auto"/>
    </w:pPr>
  </w:style>
  <w:style w:type="character" w:customStyle="1" w:styleId="Heading3Char">
    <w:name w:val="Heading 3 Char"/>
    <w:basedOn w:val="DefaultParagraphFont"/>
    <w:link w:val="Heading3"/>
    <w:uiPriority w:val="9"/>
    <w:rsid w:val="000B450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Downloads\tf1019275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tf10192753.dotx</Template>
  <TotalTime>0</TotalTime>
  <Pages>2</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2019-11-18T02:38:00Z</dcterms:created>
  <dcterms:modified xsi:type="dcterms:W3CDTF">2019-11-18T02:38:00Z</dcterms:modified>
</cp:coreProperties>
</file>